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81" w:type="pct"/>
        <w:jc w:val="center"/>
        <w:tblCellSpacing w:w="0" w:type="dxa"/>
        <w:tblCellMar>
          <w:left w:w="0" w:type="dxa"/>
          <w:right w:w="0" w:type="dxa"/>
        </w:tblCellMar>
        <w:tblLook w:val="0000" w:firstRow="0" w:lastRow="0" w:firstColumn="0" w:lastColumn="0" w:noHBand="0" w:noVBand="0"/>
      </w:tblPr>
      <w:tblGrid>
        <w:gridCol w:w="3931"/>
        <w:gridCol w:w="6258"/>
      </w:tblGrid>
      <w:tr w:rsidR="00E57C75" w:rsidRPr="00712431" w:rsidTr="008B3FC5">
        <w:trPr>
          <w:tblCellSpacing w:w="0" w:type="dxa"/>
          <w:jc w:val="center"/>
        </w:trPr>
        <w:tc>
          <w:tcPr>
            <w:tcW w:w="1929" w:type="pct"/>
            <w:shd w:val="clear" w:color="auto" w:fill="auto"/>
          </w:tcPr>
          <w:bookmarkStart w:id="0" w:name="_GoBack"/>
          <w:bookmarkEnd w:id="0"/>
          <w:p w:rsidR="00094AA7" w:rsidRPr="00712431" w:rsidRDefault="00893DE4" w:rsidP="008B3FC5">
            <w:pPr>
              <w:ind w:firstLine="0"/>
              <w:jc w:val="center"/>
              <w:rPr>
                <w:b/>
                <w:highlight w:val="white"/>
              </w:rPr>
            </w:pPr>
            <w:r w:rsidRPr="00712431">
              <w:rPr>
                <w:b/>
                <w:noProof/>
                <w:highlight w:val="white"/>
              </w:rPr>
              <mc:AlternateContent>
                <mc:Choice Requires="wps">
                  <w:drawing>
                    <wp:anchor distT="4294967293" distB="4294967293" distL="114300" distR="114300" simplePos="0" relativeHeight="251657216" behindDoc="0" locked="0" layoutInCell="1" allowOverlap="1">
                      <wp:simplePos x="0" y="0"/>
                      <wp:positionH relativeFrom="column">
                        <wp:posOffset>645160</wp:posOffset>
                      </wp:positionH>
                      <wp:positionV relativeFrom="paragraph">
                        <wp:posOffset>234949</wp:posOffset>
                      </wp:positionV>
                      <wp:extent cx="10668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4AE5E1F1" id="Line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18.5pt" to="13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4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ils9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"/>
                  </w:pict>
                </mc:Fallback>
              </mc:AlternateContent>
            </w:r>
            <w:r w:rsidR="00E57C75" w:rsidRPr="00712431">
              <w:rPr>
                <w:b/>
                <w:highlight w:val="white"/>
              </w:rPr>
              <w:t>BỘ GIÁO DỤC VÀ ĐÀO TẠO</w:t>
            </w:r>
            <w:r w:rsidR="00E57C75" w:rsidRPr="00712431">
              <w:rPr>
                <w:b/>
                <w:highlight w:val="white"/>
              </w:rPr>
              <w:br/>
            </w:r>
          </w:p>
          <w:p w:rsidR="00E57C75" w:rsidRPr="00712431" w:rsidRDefault="00702F41" w:rsidP="008B3FC5">
            <w:pPr>
              <w:ind w:firstLine="0"/>
              <w:jc w:val="center"/>
              <w:rPr>
                <w:highlight w:val="white"/>
              </w:rPr>
            </w:pPr>
            <w:r w:rsidRPr="00712431">
              <w:rPr>
                <w:highlight w:val="white"/>
              </w:rPr>
              <w:t>Số:</w:t>
            </w:r>
            <w:r w:rsidR="00327398">
              <w:rPr>
                <w:highlight w:val="white"/>
              </w:rPr>
              <w:t xml:space="preserve"> 3486</w:t>
            </w:r>
            <w:r w:rsidR="0010500F" w:rsidRPr="00712431">
              <w:rPr>
                <w:highlight w:val="white"/>
              </w:rPr>
              <w:t>/</w:t>
            </w:r>
            <w:r w:rsidR="00E57C75" w:rsidRPr="00712431">
              <w:rPr>
                <w:highlight w:val="white"/>
              </w:rPr>
              <w:t>BGDĐT</w:t>
            </w:r>
            <w:r w:rsidR="004E5C94" w:rsidRPr="00712431">
              <w:rPr>
                <w:highlight w:val="white"/>
              </w:rPr>
              <w:t>-GDTrH</w:t>
            </w:r>
          </w:p>
          <w:p w:rsidR="008B3FC5" w:rsidRPr="00712431" w:rsidRDefault="00A20CBB" w:rsidP="008B3FC5">
            <w:pPr>
              <w:ind w:firstLine="0"/>
              <w:jc w:val="center"/>
              <w:rPr>
                <w:spacing w:val="-6"/>
                <w:sz w:val="22"/>
                <w:szCs w:val="22"/>
                <w:highlight w:val="white"/>
              </w:rPr>
            </w:pPr>
            <w:r w:rsidRPr="00712431">
              <w:rPr>
                <w:spacing w:val="-6"/>
                <w:sz w:val="22"/>
                <w:szCs w:val="22"/>
                <w:highlight w:val="white"/>
              </w:rPr>
              <w:t xml:space="preserve">V/v </w:t>
            </w:r>
            <w:r w:rsidR="00BE0E3E" w:rsidRPr="00712431">
              <w:rPr>
                <w:spacing w:val="-6"/>
                <w:sz w:val="22"/>
                <w:szCs w:val="22"/>
                <w:highlight w:val="white"/>
              </w:rPr>
              <w:t>h</w:t>
            </w:r>
            <w:r w:rsidR="0010500F" w:rsidRPr="00712431">
              <w:rPr>
                <w:spacing w:val="-6"/>
                <w:sz w:val="22"/>
                <w:szCs w:val="22"/>
                <w:highlight w:val="white"/>
              </w:rPr>
              <w:t>ướng dẫn</w:t>
            </w:r>
            <w:r w:rsidR="00F51539" w:rsidRPr="00712431">
              <w:rPr>
                <w:spacing w:val="-6"/>
                <w:sz w:val="22"/>
                <w:szCs w:val="22"/>
                <w:highlight w:val="white"/>
              </w:rPr>
              <w:t xml:space="preserve"> </w:t>
            </w:r>
            <w:r w:rsidR="001C01A3" w:rsidRPr="00712431">
              <w:rPr>
                <w:spacing w:val="-6"/>
                <w:sz w:val="22"/>
                <w:szCs w:val="22"/>
                <w:highlight w:val="white"/>
              </w:rPr>
              <w:t>triển khai hoạt động</w:t>
            </w:r>
            <w:r w:rsidR="00F51539" w:rsidRPr="00712431">
              <w:rPr>
                <w:spacing w:val="-6"/>
                <w:sz w:val="22"/>
                <w:szCs w:val="22"/>
                <w:highlight w:val="white"/>
              </w:rPr>
              <w:t xml:space="preserve"> </w:t>
            </w:r>
            <w:r w:rsidR="003E785F" w:rsidRPr="00712431">
              <w:rPr>
                <w:spacing w:val="-6"/>
                <w:sz w:val="22"/>
                <w:szCs w:val="22"/>
                <w:highlight w:val="white"/>
              </w:rPr>
              <w:t>NCKH</w:t>
            </w:r>
            <w:r w:rsidR="00863189" w:rsidRPr="00712431">
              <w:rPr>
                <w:spacing w:val="-6"/>
                <w:sz w:val="22"/>
                <w:szCs w:val="22"/>
                <w:highlight w:val="white"/>
              </w:rPr>
              <w:br/>
            </w:r>
            <w:r w:rsidR="008A719B" w:rsidRPr="00712431">
              <w:rPr>
                <w:spacing w:val="-6"/>
                <w:sz w:val="22"/>
                <w:szCs w:val="22"/>
                <w:highlight w:val="white"/>
              </w:rPr>
              <w:t xml:space="preserve">và tổ chức </w:t>
            </w:r>
            <w:r w:rsidR="00F2576C" w:rsidRPr="00712431">
              <w:rPr>
                <w:spacing w:val="-6"/>
                <w:sz w:val="22"/>
                <w:szCs w:val="22"/>
                <w:highlight w:val="white"/>
              </w:rPr>
              <w:t>C</w:t>
            </w:r>
            <w:r w:rsidR="008F30F2" w:rsidRPr="00712431">
              <w:rPr>
                <w:spacing w:val="-6"/>
                <w:sz w:val="22"/>
                <w:szCs w:val="22"/>
                <w:highlight w:val="white"/>
              </w:rPr>
              <w:t>uộc thi</w:t>
            </w:r>
            <w:r w:rsidR="00F51539" w:rsidRPr="00712431">
              <w:rPr>
                <w:spacing w:val="-6"/>
                <w:sz w:val="22"/>
                <w:szCs w:val="22"/>
                <w:highlight w:val="white"/>
              </w:rPr>
              <w:t xml:space="preserve"> </w:t>
            </w:r>
            <w:r w:rsidR="003E785F" w:rsidRPr="00712431">
              <w:rPr>
                <w:spacing w:val="-6"/>
                <w:sz w:val="22"/>
                <w:szCs w:val="22"/>
                <w:highlight w:val="white"/>
              </w:rPr>
              <w:t>KHKT</w:t>
            </w:r>
            <w:r w:rsidR="00F51539" w:rsidRPr="00712431">
              <w:rPr>
                <w:spacing w:val="-6"/>
                <w:sz w:val="22"/>
                <w:szCs w:val="22"/>
                <w:highlight w:val="white"/>
              </w:rPr>
              <w:t xml:space="preserve"> </w:t>
            </w:r>
            <w:r w:rsidR="00164204" w:rsidRPr="00712431">
              <w:rPr>
                <w:spacing w:val="-6"/>
                <w:sz w:val="22"/>
                <w:szCs w:val="22"/>
                <w:highlight w:val="white"/>
              </w:rPr>
              <w:t>cấp quốc gia</w:t>
            </w:r>
          </w:p>
          <w:p w:rsidR="00A855D8" w:rsidRPr="00712431" w:rsidRDefault="00E21FA2" w:rsidP="00AC7272">
            <w:pPr>
              <w:ind w:firstLine="0"/>
              <w:jc w:val="center"/>
              <w:rPr>
                <w:i/>
                <w:spacing w:val="-6"/>
                <w:sz w:val="20"/>
                <w:highlight w:val="white"/>
              </w:rPr>
            </w:pPr>
            <w:r w:rsidRPr="00712431">
              <w:rPr>
                <w:spacing w:val="-6"/>
                <w:sz w:val="22"/>
                <w:szCs w:val="22"/>
                <w:highlight w:val="white"/>
              </w:rPr>
              <w:t>học sinh</w:t>
            </w:r>
            <w:r w:rsidR="00F51539" w:rsidRPr="00712431">
              <w:rPr>
                <w:spacing w:val="-6"/>
                <w:sz w:val="22"/>
                <w:szCs w:val="22"/>
                <w:highlight w:val="white"/>
              </w:rPr>
              <w:t xml:space="preserve"> </w:t>
            </w:r>
            <w:r w:rsidRPr="00712431">
              <w:rPr>
                <w:spacing w:val="-6"/>
                <w:sz w:val="22"/>
                <w:szCs w:val="22"/>
                <w:highlight w:val="white"/>
              </w:rPr>
              <w:t>trung học</w:t>
            </w:r>
            <w:r w:rsidR="00DD52D4" w:rsidRPr="00712431">
              <w:rPr>
                <w:spacing w:val="-6"/>
                <w:sz w:val="22"/>
                <w:szCs w:val="22"/>
                <w:highlight w:val="white"/>
              </w:rPr>
              <w:t xml:space="preserve"> </w:t>
            </w:r>
            <w:r w:rsidR="000235D0" w:rsidRPr="00712431">
              <w:rPr>
                <w:spacing w:val="-6"/>
                <w:sz w:val="22"/>
                <w:szCs w:val="22"/>
                <w:highlight w:val="white"/>
              </w:rPr>
              <w:t xml:space="preserve">năm học </w:t>
            </w:r>
            <w:r w:rsidR="00F2764A" w:rsidRPr="00712431">
              <w:rPr>
                <w:spacing w:val="-6"/>
                <w:sz w:val="22"/>
                <w:szCs w:val="22"/>
                <w:highlight w:val="white"/>
              </w:rPr>
              <w:t>201</w:t>
            </w:r>
            <w:r w:rsidR="00AC7272" w:rsidRPr="00712431">
              <w:rPr>
                <w:spacing w:val="-6"/>
                <w:sz w:val="22"/>
                <w:szCs w:val="22"/>
                <w:highlight w:val="white"/>
              </w:rPr>
              <w:t>7</w:t>
            </w:r>
            <w:r w:rsidR="00F824C7" w:rsidRPr="00712431">
              <w:rPr>
                <w:spacing w:val="-6"/>
                <w:sz w:val="22"/>
                <w:szCs w:val="22"/>
                <w:highlight w:val="white"/>
              </w:rPr>
              <w:t>-201</w:t>
            </w:r>
            <w:r w:rsidR="00AC7272" w:rsidRPr="00712431">
              <w:rPr>
                <w:spacing w:val="-6"/>
                <w:sz w:val="22"/>
                <w:szCs w:val="22"/>
                <w:highlight w:val="white"/>
              </w:rPr>
              <w:t>8</w:t>
            </w:r>
          </w:p>
        </w:tc>
        <w:tc>
          <w:tcPr>
            <w:tcW w:w="3071" w:type="pct"/>
            <w:shd w:val="clear" w:color="auto" w:fill="auto"/>
          </w:tcPr>
          <w:p w:rsidR="00E57C75" w:rsidRPr="00712431" w:rsidRDefault="00893DE4" w:rsidP="008B3FC5">
            <w:pPr>
              <w:ind w:hanging="1"/>
              <w:jc w:val="center"/>
              <w:rPr>
                <w:i/>
                <w:iCs/>
                <w:highlight w:val="white"/>
              </w:rPr>
            </w:pPr>
            <w:r w:rsidRPr="00712431">
              <w:rPr>
                <w:b/>
                <w:noProof/>
                <w:highlight w:val="white"/>
              </w:rPr>
              <mc:AlternateContent>
                <mc:Choice Requires="wps">
                  <w:drawing>
                    <wp:anchor distT="4294967293" distB="4294967293" distL="114300" distR="114300" simplePos="0" relativeHeight="251658240" behindDoc="0" locked="0" layoutInCell="1" allowOverlap="1">
                      <wp:simplePos x="0" y="0"/>
                      <wp:positionH relativeFrom="column">
                        <wp:posOffset>1043305</wp:posOffset>
                      </wp:positionH>
                      <wp:positionV relativeFrom="paragraph">
                        <wp:posOffset>418464</wp:posOffset>
                      </wp:positionV>
                      <wp:extent cx="1905635" cy="0"/>
                      <wp:effectExtent l="0" t="0" r="18415"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0490857D" id="Line 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15pt,32.95pt" to="232.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t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"/>
                  </w:pict>
                </mc:Fallback>
              </mc:AlternateContent>
            </w:r>
            <w:r w:rsidR="00E57C75" w:rsidRPr="00712431">
              <w:rPr>
                <w:b/>
                <w:highlight w:val="white"/>
              </w:rPr>
              <w:t>CỘNG HOÀ XÃ HỘI CHỦ NGHĨA VIỆT NAM</w:t>
            </w:r>
            <w:r w:rsidR="00E57C75" w:rsidRPr="00712431">
              <w:rPr>
                <w:b/>
                <w:highlight w:val="white"/>
              </w:rPr>
              <w:br/>
              <w:t xml:space="preserve">Độc </w:t>
            </w:r>
            <w:r w:rsidR="00E57C75" w:rsidRPr="00712431">
              <w:rPr>
                <w:b/>
                <w:color w:val="000000"/>
                <w:highlight w:val="white"/>
                <w:u w:color="FF0000"/>
              </w:rPr>
              <w:t>lập</w:t>
            </w:r>
            <w:r w:rsidR="00E57C75" w:rsidRPr="00712431">
              <w:rPr>
                <w:b/>
                <w:highlight w:val="white"/>
              </w:rPr>
              <w:t xml:space="preserve"> - Tự do - Hạnh </w:t>
            </w:r>
            <w:r w:rsidR="00E57C75" w:rsidRPr="00712431">
              <w:rPr>
                <w:b/>
                <w:color w:val="000000"/>
                <w:highlight w:val="white"/>
                <w:u w:color="FF0000"/>
              </w:rPr>
              <w:t>phúc</w:t>
            </w:r>
            <w:r w:rsidR="00E57C75" w:rsidRPr="00712431">
              <w:rPr>
                <w:color w:val="000000"/>
                <w:highlight w:val="white"/>
                <w:u w:color="FF0000"/>
              </w:rPr>
              <w:br/>
            </w:r>
            <w:r w:rsidR="00E57C75" w:rsidRPr="00712431">
              <w:rPr>
                <w:color w:val="000000"/>
                <w:highlight w:val="white"/>
                <w:u w:color="FF0000"/>
              </w:rPr>
              <w:br/>
            </w:r>
            <w:r w:rsidR="00E57C75" w:rsidRPr="00712431">
              <w:rPr>
                <w:i/>
                <w:iCs/>
                <w:color w:val="000000"/>
                <w:highlight w:val="white"/>
                <w:u w:color="FF0000"/>
              </w:rPr>
              <w:t>Hà</w:t>
            </w:r>
            <w:r w:rsidR="00E57C75" w:rsidRPr="00712431">
              <w:rPr>
                <w:i/>
                <w:iCs/>
                <w:highlight w:val="white"/>
              </w:rPr>
              <w:t xml:space="preserve"> Nội,</w:t>
            </w:r>
            <w:r w:rsidR="00702F41" w:rsidRPr="00712431">
              <w:rPr>
                <w:i/>
                <w:iCs/>
                <w:highlight w:val="white"/>
              </w:rPr>
              <w:t xml:space="preserve"> ngày</w:t>
            </w:r>
            <w:r w:rsidR="00327398">
              <w:rPr>
                <w:i/>
                <w:iCs/>
                <w:highlight w:val="white"/>
              </w:rPr>
              <w:t xml:space="preserve"> 09</w:t>
            </w:r>
            <w:r w:rsidR="00F51539" w:rsidRPr="00712431">
              <w:rPr>
                <w:i/>
                <w:iCs/>
                <w:highlight w:val="white"/>
              </w:rPr>
              <w:t xml:space="preserve"> </w:t>
            </w:r>
            <w:r w:rsidR="00E57C75" w:rsidRPr="00712431">
              <w:rPr>
                <w:i/>
                <w:iCs/>
                <w:highlight w:val="white"/>
              </w:rPr>
              <w:t>t</w:t>
            </w:r>
            <w:r w:rsidR="00105608" w:rsidRPr="00712431">
              <w:rPr>
                <w:i/>
                <w:iCs/>
                <w:highlight w:val="white"/>
              </w:rPr>
              <w:t>háng</w:t>
            </w:r>
            <w:r w:rsidR="00F51539" w:rsidRPr="00712431">
              <w:rPr>
                <w:i/>
                <w:iCs/>
                <w:highlight w:val="white"/>
              </w:rPr>
              <w:t xml:space="preserve"> </w:t>
            </w:r>
            <w:r w:rsidR="00327398">
              <w:rPr>
                <w:i/>
                <w:iCs/>
                <w:highlight w:val="white"/>
              </w:rPr>
              <w:t>8</w:t>
            </w:r>
            <w:r w:rsidR="00E57C75" w:rsidRPr="00712431">
              <w:rPr>
                <w:i/>
                <w:iCs/>
                <w:highlight w:val="white"/>
              </w:rPr>
              <w:t xml:space="preserve"> năm </w:t>
            </w:r>
            <w:r w:rsidR="00F824C7" w:rsidRPr="00712431">
              <w:rPr>
                <w:i/>
                <w:iCs/>
                <w:highlight w:val="white"/>
              </w:rPr>
              <w:t>201</w:t>
            </w:r>
            <w:r w:rsidR="00AC7272" w:rsidRPr="00712431">
              <w:rPr>
                <w:i/>
                <w:iCs/>
                <w:highlight w:val="white"/>
              </w:rPr>
              <w:t>7</w:t>
            </w:r>
          </w:p>
          <w:p w:rsidR="00464177" w:rsidRPr="00712431" w:rsidRDefault="00464177" w:rsidP="008B3FC5">
            <w:pPr>
              <w:rPr>
                <w:i/>
                <w:iCs/>
                <w:highlight w:val="white"/>
              </w:rPr>
            </w:pPr>
          </w:p>
          <w:p w:rsidR="00464177" w:rsidRPr="00712431" w:rsidRDefault="00464177" w:rsidP="008B3FC5">
            <w:pPr>
              <w:rPr>
                <w:szCs w:val="24"/>
                <w:highlight w:val="white"/>
              </w:rPr>
            </w:pPr>
          </w:p>
        </w:tc>
      </w:tr>
    </w:tbl>
    <w:p w:rsidR="00A37346" w:rsidRPr="00712431" w:rsidRDefault="00C12D86" w:rsidP="00C12D86">
      <w:pPr>
        <w:spacing w:before="240"/>
        <w:ind w:firstLine="0"/>
        <w:rPr>
          <w:iCs/>
          <w:szCs w:val="26"/>
          <w:highlight w:val="white"/>
        </w:rPr>
      </w:pPr>
      <w:r w:rsidRPr="00712431">
        <w:rPr>
          <w:iCs/>
          <w:szCs w:val="28"/>
          <w:highlight w:val="white"/>
        </w:rPr>
        <w:tab/>
      </w:r>
      <w:r w:rsidR="00772148" w:rsidRPr="00712431">
        <w:rPr>
          <w:iCs/>
          <w:szCs w:val="26"/>
          <w:highlight w:val="white"/>
        </w:rPr>
        <w:t>Kính gửi:</w:t>
      </w:r>
      <w:r w:rsidR="0020781B" w:rsidRPr="00712431">
        <w:rPr>
          <w:iCs/>
          <w:szCs w:val="26"/>
          <w:highlight w:val="white"/>
        </w:rPr>
        <w:tab/>
      </w:r>
    </w:p>
    <w:p w:rsidR="00F51539" w:rsidRPr="00712431" w:rsidRDefault="00A37346" w:rsidP="008B3FC5">
      <w:pPr>
        <w:ind w:firstLine="0"/>
        <w:rPr>
          <w:iCs/>
          <w:szCs w:val="26"/>
          <w:highlight w:val="white"/>
        </w:rPr>
      </w:pPr>
      <w:r w:rsidRPr="00712431">
        <w:rPr>
          <w:iCs/>
          <w:szCs w:val="26"/>
          <w:highlight w:val="white"/>
        </w:rPr>
        <w:tab/>
      </w:r>
      <w:r w:rsidR="008B3FC5" w:rsidRPr="00712431">
        <w:rPr>
          <w:iCs/>
          <w:szCs w:val="26"/>
          <w:highlight w:val="white"/>
        </w:rPr>
        <w:tab/>
      </w:r>
      <w:r w:rsidR="00D11CA7" w:rsidRPr="00712431">
        <w:rPr>
          <w:iCs/>
          <w:szCs w:val="26"/>
          <w:highlight w:val="white"/>
        </w:rPr>
        <w:tab/>
      </w:r>
      <w:r w:rsidR="00F51539" w:rsidRPr="00712431">
        <w:rPr>
          <w:iCs/>
          <w:szCs w:val="26"/>
          <w:highlight w:val="white"/>
        </w:rPr>
        <w:t>- Các sở giáo dục và đào tạo;</w:t>
      </w:r>
    </w:p>
    <w:p w:rsidR="00C2018A" w:rsidRPr="00712431" w:rsidRDefault="00F51539" w:rsidP="008B3FC5">
      <w:pPr>
        <w:ind w:firstLine="0"/>
        <w:rPr>
          <w:iCs/>
          <w:szCs w:val="26"/>
          <w:highlight w:val="white"/>
        </w:rPr>
      </w:pPr>
      <w:r w:rsidRPr="00712431">
        <w:rPr>
          <w:iCs/>
          <w:szCs w:val="26"/>
          <w:highlight w:val="white"/>
        </w:rPr>
        <w:tab/>
      </w:r>
      <w:r w:rsidRPr="00712431">
        <w:rPr>
          <w:iCs/>
          <w:szCs w:val="26"/>
          <w:highlight w:val="white"/>
        </w:rPr>
        <w:tab/>
      </w:r>
      <w:r w:rsidRPr="00712431">
        <w:rPr>
          <w:iCs/>
          <w:szCs w:val="26"/>
          <w:highlight w:val="white"/>
        </w:rPr>
        <w:tab/>
      </w:r>
      <w:r w:rsidR="0020781B" w:rsidRPr="00712431">
        <w:rPr>
          <w:iCs/>
          <w:szCs w:val="26"/>
          <w:highlight w:val="white"/>
        </w:rPr>
        <w:t xml:space="preserve">- </w:t>
      </w:r>
      <w:r w:rsidR="00C2018A" w:rsidRPr="00712431">
        <w:rPr>
          <w:iCs/>
          <w:szCs w:val="26"/>
          <w:highlight w:val="white"/>
        </w:rPr>
        <w:t>Các cơ sở giáo dục đại học;</w:t>
      </w:r>
    </w:p>
    <w:p w:rsidR="00C2018A" w:rsidRPr="00712431" w:rsidRDefault="00C2018A" w:rsidP="008B3FC5">
      <w:pPr>
        <w:ind w:firstLine="0"/>
        <w:rPr>
          <w:iCs/>
          <w:szCs w:val="26"/>
          <w:highlight w:val="white"/>
        </w:rPr>
      </w:pPr>
      <w:r w:rsidRPr="00712431">
        <w:rPr>
          <w:iCs/>
          <w:szCs w:val="26"/>
          <w:highlight w:val="white"/>
        </w:rPr>
        <w:tab/>
      </w:r>
      <w:r w:rsidR="008B3FC5" w:rsidRPr="00712431">
        <w:rPr>
          <w:iCs/>
          <w:szCs w:val="26"/>
          <w:highlight w:val="white"/>
        </w:rPr>
        <w:tab/>
      </w:r>
      <w:r w:rsidR="00D11CA7" w:rsidRPr="00712431">
        <w:rPr>
          <w:iCs/>
          <w:szCs w:val="26"/>
          <w:highlight w:val="white"/>
        </w:rPr>
        <w:tab/>
      </w:r>
      <w:r w:rsidRPr="00712431">
        <w:rPr>
          <w:iCs/>
          <w:szCs w:val="26"/>
          <w:highlight w:val="white"/>
        </w:rPr>
        <w:t>- Các viện nghiên cứu;</w:t>
      </w:r>
    </w:p>
    <w:p w:rsidR="0020781B" w:rsidRPr="00712431" w:rsidRDefault="00C2018A" w:rsidP="008B3FC5">
      <w:pPr>
        <w:ind w:firstLine="0"/>
        <w:rPr>
          <w:iCs/>
          <w:spacing w:val="-4"/>
          <w:szCs w:val="26"/>
          <w:highlight w:val="white"/>
        </w:rPr>
      </w:pPr>
      <w:r w:rsidRPr="00712431">
        <w:rPr>
          <w:iCs/>
          <w:szCs w:val="26"/>
          <w:highlight w:val="white"/>
        </w:rPr>
        <w:tab/>
      </w:r>
      <w:r w:rsidR="008B3FC5" w:rsidRPr="00712431">
        <w:rPr>
          <w:iCs/>
          <w:szCs w:val="26"/>
          <w:highlight w:val="white"/>
        </w:rPr>
        <w:tab/>
      </w:r>
      <w:r w:rsidR="00D11CA7" w:rsidRPr="00712431">
        <w:rPr>
          <w:iCs/>
          <w:szCs w:val="26"/>
          <w:highlight w:val="white"/>
        </w:rPr>
        <w:tab/>
      </w:r>
      <w:r w:rsidR="00F51539" w:rsidRPr="00712431">
        <w:rPr>
          <w:iCs/>
          <w:szCs w:val="26"/>
          <w:highlight w:val="white"/>
        </w:rPr>
        <w:t xml:space="preserve">- </w:t>
      </w:r>
      <w:r w:rsidR="0020781B" w:rsidRPr="00712431">
        <w:rPr>
          <w:iCs/>
          <w:spacing w:val="-4"/>
          <w:szCs w:val="26"/>
          <w:highlight w:val="white"/>
        </w:rPr>
        <w:t xml:space="preserve">Các </w:t>
      </w:r>
      <w:r w:rsidR="0022666B" w:rsidRPr="00712431">
        <w:rPr>
          <w:iCs/>
          <w:spacing w:val="-4"/>
          <w:szCs w:val="26"/>
          <w:highlight w:val="white"/>
        </w:rPr>
        <w:t>cơ sở giáo dục</w:t>
      </w:r>
      <w:r w:rsidR="0020781B" w:rsidRPr="00712431">
        <w:rPr>
          <w:iCs/>
          <w:spacing w:val="-4"/>
          <w:szCs w:val="26"/>
          <w:highlight w:val="white"/>
        </w:rPr>
        <w:t xml:space="preserve"> trung học trực thuộc Bộ Giáo dục và Đào tạo</w:t>
      </w:r>
      <w:r w:rsidR="007C7EC4" w:rsidRPr="00712431">
        <w:rPr>
          <w:iCs/>
          <w:spacing w:val="-4"/>
          <w:szCs w:val="26"/>
          <w:highlight w:val="white"/>
        </w:rPr>
        <w:t>.</w:t>
      </w:r>
    </w:p>
    <w:p w:rsidR="00772148" w:rsidRPr="00712431" w:rsidRDefault="00E2428E" w:rsidP="00D11CA7">
      <w:pPr>
        <w:spacing w:before="120" w:after="120"/>
        <w:ind w:firstLine="0"/>
        <w:rPr>
          <w:szCs w:val="26"/>
          <w:highlight w:val="white"/>
        </w:rPr>
      </w:pPr>
      <w:r w:rsidRPr="00712431">
        <w:rPr>
          <w:iCs/>
          <w:szCs w:val="26"/>
          <w:highlight w:val="white"/>
        </w:rPr>
        <w:tab/>
      </w:r>
      <w:r w:rsidR="0010500F" w:rsidRPr="00712431">
        <w:rPr>
          <w:szCs w:val="26"/>
          <w:highlight w:val="white"/>
        </w:rPr>
        <w:t>Thực hiện</w:t>
      </w:r>
      <w:r w:rsidR="00761FB8" w:rsidRPr="00712431">
        <w:rPr>
          <w:szCs w:val="26"/>
          <w:highlight w:val="white"/>
        </w:rPr>
        <w:t xml:space="preserve"> </w:t>
      </w:r>
      <w:r w:rsidR="00F27B2C" w:rsidRPr="00712431">
        <w:rPr>
          <w:szCs w:val="26"/>
          <w:highlight w:val="white"/>
        </w:rPr>
        <w:t xml:space="preserve">Quy chế </w:t>
      </w:r>
      <w:r w:rsidR="00F402D5" w:rsidRPr="00712431">
        <w:rPr>
          <w:szCs w:val="26"/>
          <w:highlight w:val="white"/>
        </w:rPr>
        <w:t xml:space="preserve">thi khoa học, </w:t>
      </w:r>
      <w:r w:rsidR="00F27B2C" w:rsidRPr="00712431">
        <w:rPr>
          <w:szCs w:val="26"/>
          <w:highlight w:val="white"/>
        </w:rPr>
        <w:t>kĩ thuật</w:t>
      </w:r>
      <w:r w:rsidR="00761FB8" w:rsidRPr="00712431">
        <w:rPr>
          <w:szCs w:val="26"/>
          <w:highlight w:val="white"/>
        </w:rPr>
        <w:t xml:space="preserve"> </w:t>
      </w:r>
      <w:r w:rsidR="003E785F" w:rsidRPr="00712431">
        <w:rPr>
          <w:szCs w:val="26"/>
          <w:highlight w:val="white"/>
        </w:rPr>
        <w:t xml:space="preserve">(KHKT) </w:t>
      </w:r>
      <w:r w:rsidR="00F402D5" w:rsidRPr="00712431">
        <w:rPr>
          <w:szCs w:val="26"/>
          <w:highlight w:val="white"/>
        </w:rPr>
        <w:t xml:space="preserve">cấp quốc gia </w:t>
      </w:r>
      <w:r w:rsidR="00C12D86" w:rsidRPr="00712431">
        <w:rPr>
          <w:szCs w:val="26"/>
          <w:highlight w:val="white"/>
        </w:rPr>
        <w:t xml:space="preserve">dành cho </w:t>
      </w:r>
      <w:r w:rsidR="00F402D5" w:rsidRPr="00712431">
        <w:rPr>
          <w:szCs w:val="26"/>
          <w:highlight w:val="white"/>
        </w:rPr>
        <w:t>học sinh trung học cơ sở</w:t>
      </w:r>
      <w:r w:rsidR="003E785F" w:rsidRPr="00712431">
        <w:rPr>
          <w:szCs w:val="26"/>
          <w:highlight w:val="white"/>
        </w:rPr>
        <w:t xml:space="preserve"> (THCS)</w:t>
      </w:r>
      <w:r w:rsidR="00F402D5" w:rsidRPr="00712431">
        <w:rPr>
          <w:szCs w:val="26"/>
          <w:highlight w:val="white"/>
        </w:rPr>
        <w:t xml:space="preserve"> và trung học phổ thông </w:t>
      </w:r>
      <w:r w:rsidR="003E785F" w:rsidRPr="00712431">
        <w:rPr>
          <w:szCs w:val="26"/>
          <w:highlight w:val="white"/>
        </w:rPr>
        <w:t xml:space="preserve">(THPT) </w:t>
      </w:r>
      <w:r w:rsidR="00F402D5" w:rsidRPr="00712431">
        <w:rPr>
          <w:szCs w:val="26"/>
          <w:highlight w:val="white"/>
        </w:rPr>
        <w:t xml:space="preserve">ban hành kèm theo </w:t>
      </w:r>
      <w:r w:rsidR="006C5596" w:rsidRPr="00712431">
        <w:rPr>
          <w:szCs w:val="26"/>
          <w:highlight w:val="white"/>
        </w:rPr>
        <w:t>Thông tư số 38/2012/TT-BGDĐT</w:t>
      </w:r>
      <w:r w:rsidR="00761FB8" w:rsidRPr="00712431">
        <w:rPr>
          <w:szCs w:val="26"/>
          <w:highlight w:val="white"/>
        </w:rPr>
        <w:t xml:space="preserve"> </w:t>
      </w:r>
      <w:r w:rsidR="006C5596" w:rsidRPr="00712431">
        <w:rPr>
          <w:szCs w:val="26"/>
          <w:highlight w:val="white"/>
        </w:rPr>
        <w:t xml:space="preserve">ngày </w:t>
      </w:r>
      <w:r w:rsidR="008B00AB" w:rsidRPr="00712431">
        <w:rPr>
          <w:szCs w:val="26"/>
          <w:highlight w:val="white"/>
        </w:rPr>
        <w:t>02/11/2012 của Bộ trưởng</w:t>
      </w:r>
      <w:r w:rsidR="00240207" w:rsidRPr="00712431">
        <w:rPr>
          <w:szCs w:val="26"/>
          <w:highlight w:val="white"/>
        </w:rPr>
        <w:t xml:space="preserve"> Bộ </w:t>
      </w:r>
      <w:r w:rsidR="00452ACD" w:rsidRPr="00712431">
        <w:rPr>
          <w:szCs w:val="26"/>
          <w:highlight w:val="white"/>
        </w:rPr>
        <w:t>Giáo dục và Đào tạo</w:t>
      </w:r>
      <w:r w:rsidR="00DF1451" w:rsidRPr="00712431">
        <w:rPr>
          <w:szCs w:val="26"/>
          <w:highlight w:val="white"/>
        </w:rPr>
        <w:t xml:space="preserve"> (GDĐT)</w:t>
      </w:r>
      <w:r w:rsidR="00CC34A9" w:rsidRPr="00712431">
        <w:rPr>
          <w:szCs w:val="26"/>
          <w:highlight w:val="white"/>
        </w:rPr>
        <w:t xml:space="preserve"> (sau đây gọi tắt là Thông tư 38)</w:t>
      </w:r>
      <w:r w:rsidR="00F402D5" w:rsidRPr="00712431">
        <w:rPr>
          <w:szCs w:val="26"/>
          <w:highlight w:val="white"/>
        </w:rPr>
        <w:t xml:space="preserve">, Bộ GDĐT </w:t>
      </w:r>
      <w:r w:rsidR="009544D2" w:rsidRPr="00712431">
        <w:rPr>
          <w:szCs w:val="26"/>
          <w:highlight w:val="white"/>
        </w:rPr>
        <w:t xml:space="preserve">hướng dẫn </w:t>
      </w:r>
      <w:r w:rsidR="00F17522" w:rsidRPr="00712431">
        <w:rPr>
          <w:szCs w:val="26"/>
          <w:highlight w:val="white"/>
        </w:rPr>
        <w:t>triển khai</w:t>
      </w:r>
      <w:r w:rsidR="00761FB8" w:rsidRPr="00712431">
        <w:rPr>
          <w:szCs w:val="26"/>
          <w:highlight w:val="white"/>
        </w:rPr>
        <w:t xml:space="preserve"> </w:t>
      </w:r>
      <w:r w:rsidR="00F17522" w:rsidRPr="00712431">
        <w:rPr>
          <w:szCs w:val="26"/>
          <w:highlight w:val="white"/>
        </w:rPr>
        <w:t>hoạt động nghiên cứu khoa học</w:t>
      </w:r>
      <w:r w:rsidR="00CD1615" w:rsidRPr="00712431">
        <w:rPr>
          <w:szCs w:val="26"/>
          <w:highlight w:val="white"/>
        </w:rPr>
        <w:t xml:space="preserve"> (NCKH)</w:t>
      </w:r>
      <w:r w:rsidR="00F17522" w:rsidRPr="00712431">
        <w:rPr>
          <w:szCs w:val="26"/>
          <w:highlight w:val="white"/>
        </w:rPr>
        <w:t xml:space="preserve"> và tổ chức </w:t>
      </w:r>
      <w:r w:rsidR="00F2576C" w:rsidRPr="00712431">
        <w:rPr>
          <w:szCs w:val="26"/>
          <w:highlight w:val="white"/>
        </w:rPr>
        <w:t>C</w:t>
      </w:r>
      <w:r w:rsidR="00B97E79" w:rsidRPr="00712431">
        <w:rPr>
          <w:szCs w:val="26"/>
          <w:highlight w:val="white"/>
        </w:rPr>
        <w:t xml:space="preserve">uộc thi </w:t>
      </w:r>
      <w:r w:rsidR="003E785F" w:rsidRPr="00712431">
        <w:rPr>
          <w:szCs w:val="26"/>
          <w:highlight w:val="white"/>
        </w:rPr>
        <w:t>KHKT</w:t>
      </w:r>
      <w:r w:rsidR="00761FB8" w:rsidRPr="00712431">
        <w:rPr>
          <w:szCs w:val="26"/>
          <w:highlight w:val="white"/>
        </w:rPr>
        <w:t xml:space="preserve"> </w:t>
      </w:r>
      <w:r w:rsidR="00B97E79" w:rsidRPr="00712431">
        <w:rPr>
          <w:szCs w:val="26"/>
          <w:highlight w:val="white"/>
        </w:rPr>
        <w:t>cấp</w:t>
      </w:r>
      <w:r w:rsidR="00761FB8" w:rsidRPr="00712431">
        <w:rPr>
          <w:szCs w:val="26"/>
          <w:highlight w:val="white"/>
        </w:rPr>
        <w:t xml:space="preserve"> </w:t>
      </w:r>
      <w:r w:rsidR="00B97E79" w:rsidRPr="00712431">
        <w:rPr>
          <w:szCs w:val="26"/>
          <w:highlight w:val="white"/>
        </w:rPr>
        <w:t xml:space="preserve">quốc gia </w:t>
      </w:r>
      <w:r w:rsidR="00C93E0A" w:rsidRPr="00712431">
        <w:rPr>
          <w:szCs w:val="26"/>
          <w:highlight w:val="white"/>
        </w:rPr>
        <w:t xml:space="preserve">dành cho </w:t>
      </w:r>
      <w:r w:rsidR="00B97E79" w:rsidRPr="00712431">
        <w:rPr>
          <w:szCs w:val="26"/>
          <w:highlight w:val="white"/>
        </w:rPr>
        <w:t>học sinh trung học</w:t>
      </w:r>
      <w:r w:rsidR="00265A3B" w:rsidRPr="00712431">
        <w:rPr>
          <w:szCs w:val="26"/>
          <w:highlight w:val="white"/>
        </w:rPr>
        <w:t xml:space="preserve"> (sau đây gọi</w:t>
      </w:r>
      <w:r w:rsidR="00761FB8" w:rsidRPr="00712431">
        <w:rPr>
          <w:szCs w:val="26"/>
          <w:highlight w:val="white"/>
        </w:rPr>
        <w:t xml:space="preserve"> </w:t>
      </w:r>
      <w:r w:rsidR="00265A3B" w:rsidRPr="00712431">
        <w:rPr>
          <w:szCs w:val="26"/>
          <w:highlight w:val="white"/>
        </w:rPr>
        <w:t xml:space="preserve">tắt là </w:t>
      </w:r>
      <w:r w:rsidR="00F2576C" w:rsidRPr="00712431">
        <w:rPr>
          <w:szCs w:val="26"/>
          <w:highlight w:val="white"/>
        </w:rPr>
        <w:t>C</w:t>
      </w:r>
      <w:r w:rsidR="00DA48BD" w:rsidRPr="00712431">
        <w:rPr>
          <w:szCs w:val="26"/>
          <w:highlight w:val="white"/>
        </w:rPr>
        <w:t>uộc thi</w:t>
      </w:r>
      <w:r w:rsidR="00265A3B" w:rsidRPr="00712431">
        <w:rPr>
          <w:szCs w:val="26"/>
          <w:highlight w:val="white"/>
        </w:rPr>
        <w:t>)</w:t>
      </w:r>
      <w:r w:rsidR="00761FB8" w:rsidRPr="00712431">
        <w:rPr>
          <w:szCs w:val="26"/>
          <w:highlight w:val="white"/>
        </w:rPr>
        <w:t xml:space="preserve"> </w:t>
      </w:r>
      <w:r w:rsidR="00152693" w:rsidRPr="00712431">
        <w:rPr>
          <w:szCs w:val="26"/>
          <w:highlight w:val="white"/>
        </w:rPr>
        <w:t xml:space="preserve">năm học </w:t>
      </w:r>
      <w:r w:rsidR="00AC7272" w:rsidRPr="00712431">
        <w:rPr>
          <w:szCs w:val="26"/>
          <w:highlight w:val="white"/>
        </w:rPr>
        <w:t>2017-2018</w:t>
      </w:r>
      <w:r w:rsidR="00761FB8" w:rsidRPr="00712431">
        <w:rPr>
          <w:szCs w:val="26"/>
          <w:highlight w:val="white"/>
        </w:rPr>
        <w:t xml:space="preserve"> </w:t>
      </w:r>
      <w:r w:rsidR="005126C4" w:rsidRPr="00712431">
        <w:rPr>
          <w:szCs w:val="26"/>
          <w:highlight w:val="white"/>
        </w:rPr>
        <w:t>như sau</w:t>
      </w:r>
      <w:r w:rsidR="0010500F" w:rsidRPr="00712431">
        <w:rPr>
          <w:szCs w:val="26"/>
          <w:highlight w:val="white"/>
        </w:rPr>
        <w:t>:</w:t>
      </w:r>
    </w:p>
    <w:p w:rsidR="00540DC5" w:rsidRPr="00712431" w:rsidRDefault="00C12D86" w:rsidP="00D11CA7">
      <w:pPr>
        <w:spacing w:before="120" w:after="120"/>
        <w:ind w:firstLine="0"/>
        <w:rPr>
          <w:b/>
          <w:szCs w:val="26"/>
          <w:highlight w:val="white"/>
        </w:rPr>
      </w:pPr>
      <w:r w:rsidRPr="00712431">
        <w:rPr>
          <w:b/>
          <w:szCs w:val="26"/>
          <w:highlight w:val="white"/>
        </w:rPr>
        <w:tab/>
      </w:r>
      <w:r w:rsidR="00CD1615" w:rsidRPr="00712431">
        <w:rPr>
          <w:b/>
          <w:szCs w:val="26"/>
          <w:highlight w:val="white"/>
        </w:rPr>
        <w:t xml:space="preserve">I. Mục đích </w:t>
      </w:r>
    </w:p>
    <w:p w:rsidR="0077082A" w:rsidRPr="00712431" w:rsidRDefault="00C12D86" w:rsidP="00D11CA7">
      <w:pPr>
        <w:spacing w:before="120" w:after="120"/>
        <w:ind w:firstLine="0"/>
        <w:rPr>
          <w:szCs w:val="26"/>
          <w:highlight w:val="white"/>
        </w:rPr>
      </w:pPr>
      <w:r w:rsidRPr="00712431">
        <w:rPr>
          <w:szCs w:val="26"/>
          <w:highlight w:val="white"/>
        </w:rPr>
        <w:tab/>
      </w:r>
      <w:r w:rsidR="00CC1501" w:rsidRPr="00712431">
        <w:rPr>
          <w:szCs w:val="26"/>
          <w:highlight w:val="white"/>
        </w:rPr>
        <w:t>1.</w:t>
      </w:r>
      <w:r w:rsidR="0077082A" w:rsidRPr="00712431">
        <w:rPr>
          <w:szCs w:val="26"/>
          <w:highlight w:val="white"/>
        </w:rPr>
        <w:t xml:space="preserve"> Khuyến khích học sinh trung học </w:t>
      </w:r>
      <w:r w:rsidR="003E785F" w:rsidRPr="00712431">
        <w:rPr>
          <w:szCs w:val="26"/>
          <w:highlight w:val="white"/>
        </w:rPr>
        <w:t>NCKH</w:t>
      </w:r>
      <w:r w:rsidR="0044548F" w:rsidRPr="00712431">
        <w:rPr>
          <w:szCs w:val="26"/>
          <w:highlight w:val="white"/>
        </w:rPr>
        <w:t xml:space="preserve">; sáng tạo </w:t>
      </w:r>
      <w:r w:rsidR="00F27B2C" w:rsidRPr="00712431">
        <w:rPr>
          <w:szCs w:val="26"/>
          <w:highlight w:val="white"/>
        </w:rPr>
        <w:t>kĩ thuật</w:t>
      </w:r>
      <w:r w:rsidR="000B516E" w:rsidRPr="00712431">
        <w:rPr>
          <w:szCs w:val="26"/>
          <w:highlight w:val="white"/>
        </w:rPr>
        <w:t xml:space="preserve">, công nghệ </w:t>
      </w:r>
      <w:r w:rsidR="0077082A" w:rsidRPr="00712431">
        <w:rPr>
          <w:szCs w:val="26"/>
          <w:highlight w:val="white"/>
        </w:rPr>
        <w:t xml:space="preserve">và vận dụng kiến thức </w:t>
      </w:r>
      <w:r w:rsidR="00FC0C66" w:rsidRPr="00712431">
        <w:rPr>
          <w:szCs w:val="26"/>
          <w:highlight w:val="white"/>
        </w:rPr>
        <w:t xml:space="preserve">của các môn </w:t>
      </w:r>
      <w:r w:rsidR="0077082A" w:rsidRPr="00712431">
        <w:rPr>
          <w:szCs w:val="26"/>
          <w:highlight w:val="white"/>
        </w:rPr>
        <w:t>học vào gi</w:t>
      </w:r>
      <w:r w:rsidR="00CB2BB8" w:rsidRPr="00712431">
        <w:rPr>
          <w:szCs w:val="26"/>
          <w:highlight w:val="white"/>
        </w:rPr>
        <w:t>ải quyết những vấn đề thực tiễn.</w:t>
      </w:r>
    </w:p>
    <w:p w:rsidR="0077082A" w:rsidRPr="00712431" w:rsidRDefault="00C12D86" w:rsidP="00D11CA7">
      <w:pPr>
        <w:spacing w:before="120" w:after="120"/>
        <w:ind w:firstLine="0"/>
        <w:rPr>
          <w:szCs w:val="26"/>
          <w:highlight w:val="white"/>
        </w:rPr>
      </w:pPr>
      <w:r w:rsidRPr="00712431">
        <w:rPr>
          <w:szCs w:val="26"/>
          <w:highlight w:val="white"/>
        </w:rPr>
        <w:tab/>
      </w:r>
      <w:r w:rsidR="00CC1501" w:rsidRPr="00712431">
        <w:rPr>
          <w:szCs w:val="26"/>
          <w:highlight w:val="white"/>
        </w:rPr>
        <w:t>2.</w:t>
      </w:r>
      <w:r w:rsidR="0077082A" w:rsidRPr="00712431">
        <w:rPr>
          <w:szCs w:val="26"/>
          <w:highlight w:val="white"/>
        </w:rPr>
        <w:t xml:space="preserve"> Góp phần đổi mới hình thức tổ chức dạy học; đổi mới hình thức và </w:t>
      </w:r>
      <w:r w:rsidR="0077082A" w:rsidRPr="00712431">
        <w:rPr>
          <w:spacing w:val="4"/>
          <w:szCs w:val="26"/>
          <w:highlight w:val="white"/>
        </w:rPr>
        <w:t>phương</w:t>
      </w:r>
      <w:r w:rsidR="0077082A" w:rsidRPr="00712431">
        <w:rPr>
          <w:szCs w:val="26"/>
          <w:highlight w:val="white"/>
        </w:rPr>
        <w:t xml:space="preserve"> pháp đánh giá kết quả học tập; phát triển năng lực</w:t>
      </w:r>
      <w:r w:rsidR="00101FCF" w:rsidRPr="00712431">
        <w:rPr>
          <w:szCs w:val="26"/>
          <w:highlight w:val="white"/>
        </w:rPr>
        <w:t xml:space="preserve"> và phẩm chất</w:t>
      </w:r>
      <w:r w:rsidR="00761FB8" w:rsidRPr="00712431">
        <w:rPr>
          <w:szCs w:val="26"/>
          <w:highlight w:val="white"/>
        </w:rPr>
        <w:t xml:space="preserve"> </w:t>
      </w:r>
      <w:r w:rsidR="004A6E80" w:rsidRPr="00712431">
        <w:rPr>
          <w:szCs w:val="26"/>
          <w:highlight w:val="white"/>
        </w:rPr>
        <w:t xml:space="preserve">của </w:t>
      </w:r>
      <w:r w:rsidR="0077082A" w:rsidRPr="00712431">
        <w:rPr>
          <w:szCs w:val="26"/>
          <w:highlight w:val="white"/>
        </w:rPr>
        <w:t xml:space="preserve">học sinh; </w:t>
      </w:r>
      <w:r w:rsidR="00FC0C66" w:rsidRPr="00712431">
        <w:rPr>
          <w:szCs w:val="26"/>
          <w:highlight w:val="white"/>
        </w:rPr>
        <w:t xml:space="preserve">thúc đẩy giáo viên tự bồi dưỡng nâng cao </w:t>
      </w:r>
      <w:r w:rsidR="00101FCF" w:rsidRPr="00712431">
        <w:rPr>
          <w:szCs w:val="26"/>
          <w:highlight w:val="white"/>
        </w:rPr>
        <w:t>năng lực chuyên môn</w:t>
      </w:r>
      <w:r w:rsidR="003649B3" w:rsidRPr="00712431">
        <w:rPr>
          <w:szCs w:val="26"/>
          <w:highlight w:val="white"/>
        </w:rPr>
        <w:t xml:space="preserve">, </w:t>
      </w:r>
      <w:r w:rsidR="00101FCF" w:rsidRPr="00712431">
        <w:rPr>
          <w:szCs w:val="26"/>
          <w:highlight w:val="white"/>
        </w:rPr>
        <w:t>nghiệp vụ</w:t>
      </w:r>
      <w:r w:rsidR="00FC0C66" w:rsidRPr="00712431">
        <w:rPr>
          <w:szCs w:val="26"/>
          <w:highlight w:val="white"/>
        </w:rPr>
        <w:t xml:space="preserve">; </w:t>
      </w:r>
      <w:r w:rsidR="0077082A" w:rsidRPr="00712431">
        <w:rPr>
          <w:szCs w:val="26"/>
          <w:highlight w:val="white"/>
        </w:rPr>
        <w:t xml:space="preserve">nâng cao chất lượng dạy học trong các </w:t>
      </w:r>
      <w:r w:rsidR="00C64C0B" w:rsidRPr="00712431">
        <w:rPr>
          <w:iCs/>
          <w:spacing w:val="-4"/>
          <w:szCs w:val="26"/>
          <w:highlight w:val="white"/>
        </w:rPr>
        <w:t>cơ sở giáo dục</w:t>
      </w:r>
      <w:r w:rsidR="00CB2BB8" w:rsidRPr="00712431">
        <w:rPr>
          <w:szCs w:val="26"/>
          <w:highlight w:val="white"/>
        </w:rPr>
        <w:t xml:space="preserve"> trung học.</w:t>
      </w:r>
    </w:p>
    <w:p w:rsidR="002F44A6" w:rsidRPr="00712431" w:rsidRDefault="007F0671" w:rsidP="00D43AF7">
      <w:pPr>
        <w:spacing w:before="120" w:after="120"/>
        <w:ind w:firstLine="0"/>
        <w:rPr>
          <w:szCs w:val="26"/>
          <w:highlight w:val="white"/>
        </w:rPr>
      </w:pPr>
      <w:r w:rsidRPr="00712431">
        <w:rPr>
          <w:szCs w:val="26"/>
          <w:highlight w:val="white"/>
        </w:rPr>
        <w:tab/>
        <w:t xml:space="preserve">3. </w:t>
      </w:r>
      <w:r w:rsidR="002F44A6" w:rsidRPr="00712431">
        <w:rPr>
          <w:szCs w:val="26"/>
          <w:highlight w:val="white"/>
        </w:rPr>
        <w:t>Tăng cường</w:t>
      </w:r>
      <w:r w:rsidRPr="00712431">
        <w:rPr>
          <w:szCs w:val="26"/>
          <w:highlight w:val="white"/>
        </w:rPr>
        <w:t xml:space="preserve"> tổ chức các hoạt động giáo dục trải nghiệm sáng tạo </w:t>
      </w:r>
      <w:proofErr w:type="gramStart"/>
      <w:r w:rsidRPr="00712431">
        <w:rPr>
          <w:szCs w:val="26"/>
          <w:highlight w:val="white"/>
        </w:rPr>
        <w:t>theo</w:t>
      </w:r>
      <w:proofErr w:type="gramEnd"/>
      <w:r w:rsidRPr="00712431">
        <w:rPr>
          <w:szCs w:val="26"/>
          <w:highlight w:val="white"/>
        </w:rPr>
        <w:t xml:space="preserve"> định hướng phát triển năn</w:t>
      </w:r>
      <w:r w:rsidR="00345110" w:rsidRPr="00712431">
        <w:rPr>
          <w:szCs w:val="26"/>
          <w:highlight w:val="white"/>
        </w:rPr>
        <w:t>g lực và phẩm chất của học sinh. T</w:t>
      </w:r>
      <w:r w:rsidR="00345110" w:rsidRPr="00712431">
        <w:rPr>
          <w:spacing w:val="-2"/>
          <w:szCs w:val="26"/>
          <w:highlight w:val="white"/>
          <w:lang w:eastAsia="vi-VN"/>
        </w:rPr>
        <w:t xml:space="preserve">riển khai giáo dục về khoa học, công nghệ, kĩ thuật và toán học (STEM) trong giáo dục phổ thông </w:t>
      </w:r>
      <w:proofErr w:type="gramStart"/>
      <w:r w:rsidR="00345110" w:rsidRPr="00712431">
        <w:rPr>
          <w:spacing w:val="-2"/>
          <w:szCs w:val="26"/>
          <w:highlight w:val="white"/>
          <w:lang w:eastAsia="vi-VN"/>
        </w:rPr>
        <w:t>theo</w:t>
      </w:r>
      <w:proofErr w:type="gramEnd"/>
      <w:r w:rsidR="00761FB8" w:rsidRPr="00712431">
        <w:rPr>
          <w:spacing w:val="-2"/>
          <w:szCs w:val="26"/>
          <w:highlight w:val="white"/>
          <w:lang w:eastAsia="vi-VN"/>
        </w:rPr>
        <w:t xml:space="preserve"> </w:t>
      </w:r>
      <w:r w:rsidR="00345110" w:rsidRPr="00712431">
        <w:rPr>
          <w:szCs w:val="26"/>
          <w:highlight w:val="white"/>
        </w:rPr>
        <w:t>Chỉ thị số 16/CT-TTg ngày 04/5/2017 về</w:t>
      </w:r>
      <w:r w:rsidR="00345110" w:rsidRPr="00712431">
        <w:rPr>
          <w:spacing w:val="-2"/>
          <w:szCs w:val="26"/>
          <w:highlight w:val="white"/>
          <w:lang w:eastAsia="vi-VN"/>
        </w:rPr>
        <w:t xml:space="preserve"> việc tăng cường tiếp cận cuộc cách mạng công nghiệp lần thứ 4</w:t>
      </w:r>
      <w:r w:rsidR="00345110" w:rsidRPr="00712431">
        <w:rPr>
          <w:szCs w:val="26"/>
          <w:highlight w:val="white"/>
        </w:rPr>
        <w:t>.</w:t>
      </w:r>
    </w:p>
    <w:p w:rsidR="0077082A" w:rsidRPr="00712431" w:rsidRDefault="00C12D86" w:rsidP="00D11CA7">
      <w:pPr>
        <w:spacing w:before="120" w:after="120"/>
        <w:ind w:firstLine="0"/>
        <w:rPr>
          <w:szCs w:val="26"/>
          <w:highlight w:val="white"/>
        </w:rPr>
      </w:pPr>
      <w:r w:rsidRPr="00712431">
        <w:rPr>
          <w:szCs w:val="26"/>
          <w:highlight w:val="white"/>
        </w:rPr>
        <w:tab/>
      </w:r>
      <w:r w:rsidR="00D43AF7" w:rsidRPr="00712431">
        <w:rPr>
          <w:szCs w:val="26"/>
          <w:highlight w:val="white"/>
        </w:rPr>
        <w:t>4</w:t>
      </w:r>
      <w:r w:rsidR="00CC1501" w:rsidRPr="00712431">
        <w:rPr>
          <w:szCs w:val="26"/>
          <w:highlight w:val="white"/>
        </w:rPr>
        <w:t>.</w:t>
      </w:r>
      <w:r w:rsidR="0077082A" w:rsidRPr="00712431">
        <w:rPr>
          <w:szCs w:val="26"/>
          <w:highlight w:val="white"/>
        </w:rPr>
        <w:t xml:space="preserve"> Khuyến khích các cơ sở giáo dục đại học, cao đẳng, cơ sở nghiên cứu, các tổ chức và cá nhân </w:t>
      </w:r>
      <w:r w:rsidR="0077082A" w:rsidRPr="00712431">
        <w:rPr>
          <w:spacing w:val="4"/>
          <w:szCs w:val="26"/>
          <w:highlight w:val="white"/>
        </w:rPr>
        <w:t>hỗ</w:t>
      </w:r>
      <w:r w:rsidR="0077082A" w:rsidRPr="00712431">
        <w:rPr>
          <w:szCs w:val="26"/>
          <w:highlight w:val="white"/>
        </w:rPr>
        <w:t xml:space="preserve"> trợ hoạt động </w:t>
      </w:r>
      <w:r w:rsidR="003E785F" w:rsidRPr="00712431">
        <w:rPr>
          <w:szCs w:val="26"/>
          <w:highlight w:val="white"/>
        </w:rPr>
        <w:t>nghiên cứu KHKT</w:t>
      </w:r>
      <w:r w:rsidR="0077082A" w:rsidRPr="00712431">
        <w:rPr>
          <w:szCs w:val="26"/>
          <w:highlight w:val="white"/>
        </w:rPr>
        <w:t xml:space="preserve"> của học sinh trung học</w:t>
      </w:r>
      <w:r w:rsidR="00CB2BB8" w:rsidRPr="00712431">
        <w:rPr>
          <w:szCs w:val="26"/>
          <w:highlight w:val="white"/>
        </w:rPr>
        <w:t>.</w:t>
      </w:r>
    </w:p>
    <w:p w:rsidR="0077082A" w:rsidRPr="00712431" w:rsidRDefault="00C12D86" w:rsidP="00D11CA7">
      <w:pPr>
        <w:spacing w:before="120" w:after="120"/>
        <w:ind w:firstLine="0"/>
        <w:rPr>
          <w:spacing w:val="-6"/>
          <w:szCs w:val="26"/>
          <w:highlight w:val="white"/>
        </w:rPr>
      </w:pPr>
      <w:r w:rsidRPr="00712431">
        <w:rPr>
          <w:spacing w:val="-6"/>
          <w:szCs w:val="26"/>
          <w:highlight w:val="white"/>
        </w:rPr>
        <w:tab/>
      </w:r>
      <w:r w:rsidR="00D43AF7" w:rsidRPr="00712431">
        <w:rPr>
          <w:spacing w:val="-6"/>
          <w:szCs w:val="26"/>
          <w:highlight w:val="white"/>
        </w:rPr>
        <w:t>5</w:t>
      </w:r>
      <w:r w:rsidR="00CC1501" w:rsidRPr="00712431">
        <w:rPr>
          <w:spacing w:val="-6"/>
          <w:szCs w:val="26"/>
          <w:highlight w:val="white"/>
        </w:rPr>
        <w:t>.</w:t>
      </w:r>
      <w:r w:rsidR="0077082A" w:rsidRPr="00712431">
        <w:rPr>
          <w:spacing w:val="-6"/>
          <w:szCs w:val="26"/>
          <w:highlight w:val="white"/>
        </w:rPr>
        <w:t xml:space="preserve"> Tạo cơ hội để học sinh trung học giới thiệu kết quả nghiên cứu </w:t>
      </w:r>
      <w:r w:rsidR="003E785F" w:rsidRPr="00712431">
        <w:rPr>
          <w:spacing w:val="-6"/>
          <w:szCs w:val="26"/>
          <w:highlight w:val="white"/>
        </w:rPr>
        <w:t>KHKT</w:t>
      </w:r>
      <w:r w:rsidR="0077082A" w:rsidRPr="00712431">
        <w:rPr>
          <w:spacing w:val="-6"/>
          <w:szCs w:val="26"/>
          <w:highlight w:val="white"/>
        </w:rPr>
        <w:t xml:space="preserve"> của mình; tăng cường trao đổi, giao lưu văn hóa, giáo dục giữa các địa phương và hội nhập quốc tế.</w:t>
      </w:r>
    </w:p>
    <w:p w:rsidR="00CD1615" w:rsidRPr="00712431" w:rsidRDefault="003649B3" w:rsidP="00D11CA7">
      <w:pPr>
        <w:spacing w:before="120" w:after="120"/>
        <w:ind w:firstLine="0"/>
        <w:rPr>
          <w:b/>
          <w:szCs w:val="26"/>
          <w:highlight w:val="white"/>
        </w:rPr>
      </w:pPr>
      <w:r w:rsidRPr="00712431">
        <w:rPr>
          <w:b/>
          <w:szCs w:val="26"/>
          <w:highlight w:val="white"/>
        </w:rPr>
        <w:tab/>
      </w:r>
      <w:r w:rsidR="00D91F33" w:rsidRPr="00712431">
        <w:rPr>
          <w:b/>
          <w:szCs w:val="26"/>
          <w:highlight w:val="white"/>
        </w:rPr>
        <w:t>I</w:t>
      </w:r>
      <w:r w:rsidR="0076786F" w:rsidRPr="00712431">
        <w:rPr>
          <w:b/>
          <w:szCs w:val="26"/>
          <w:highlight w:val="white"/>
        </w:rPr>
        <w:t xml:space="preserve">I. </w:t>
      </w:r>
      <w:r w:rsidR="009728CE" w:rsidRPr="00712431">
        <w:rPr>
          <w:b/>
          <w:szCs w:val="26"/>
          <w:highlight w:val="white"/>
        </w:rPr>
        <w:t>T</w:t>
      </w:r>
      <w:r w:rsidR="002E372D" w:rsidRPr="00712431">
        <w:rPr>
          <w:b/>
          <w:szCs w:val="26"/>
          <w:highlight w:val="white"/>
        </w:rPr>
        <w:t>ổ chức t</w:t>
      </w:r>
      <w:r w:rsidR="0076786F" w:rsidRPr="00712431">
        <w:rPr>
          <w:b/>
          <w:szCs w:val="26"/>
          <w:highlight w:val="white"/>
        </w:rPr>
        <w:t>riển khai</w:t>
      </w:r>
      <w:r w:rsidR="00F114AD" w:rsidRPr="00712431">
        <w:rPr>
          <w:b/>
          <w:szCs w:val="26"/>
          <w:highlight w:val="white"/>
        </w:rPr>
        <w:t xml:space="preserve"> hoạt động nghiên cứu khoa học của học sinh trung học</w:t>
      </w:r>
    </w:p>
    <w:p w:rsidR="00C2018A" w:rsidRPr="00712431" w:rsidRDefault="0076786F" w:rsidP="00D11CA7">
      <w:pPr>
        <w:spacing w:before="120" w:after="120"/>
        <w:ind w:firstLine="0"/>
        <w:rPr>
          <w:bCs/>
          <w:spacing w:val="-4"/>
          <w:szCs w:val="26"/>
          <w:highlight w:val="white"/>
        </w:rPr>
      </w:pPr>
      <w:r w:rsidRPr="00712431">
        <w:rPr>
          <w:bCs/>
          <w:spacing w:val="-4"/>
          <w:szCs w:val="26"/>
          <w:highlight w:val="white"/>
        </w:rPr>
        <w:tab/>
      </w:r>
      <w:r w:rsidR="00CD1615" w:rsidRPr="00712431">
        <w:rPr>
          <w:bCs/>
          <w:spacing w:val="-4"/>
          <w:szCs w:val="26"/>
          <w:highlight w:val="white"/>
        </w:rPr>
        <w:t xml:space="preserve">Để tổ chức </w:t>
      </w:r>
      <w:r w:rsidR="002E372D" w:rsidRPr="00712431">
        <w:rPr>
          <w:bCs/>
          <w:spacing w:val="-4"/>
          <w:szCs w:val="26"/>
          <w:highlight w:val="white"/>
        </w:rPr>
        <w:t>hoạt động</w:t>
      </w:r>
      <w:r w:rsidR="00CD1615" w:rsidRPr="00712431">
        <w:rPr>
          <w:bCs/>
          <w:spacing w:val="-4"/>
          <w:szCs w:val="26"/>
          <w:highlight w:val="white"/>
        </w:rPr>
        <w:t xml:space="preserve"> NCKH </w:t>
      </w:r>
      <w:r w:rsidR="002E372D" w:rsidRPr="00712431">
        <w:rPr>
          <w:bCs/>
          <w:spacing w:val="-4"/>
          <w:szCs w:val="26"/>
          <w:highlight w:val="white"/>
        </w:rPr>
        <w:t xml:space="preserve">của học sinh trung học </w:t>
      </w:r>
      <w:r w:rsidR="00CD1615" w:rsidRPr="00712431">
        <w:rPr>
          <w:bCs/>
          <w:spacing w:val="-4"/>
          <w:szCs w:val="26"/>
          <w:highlight w:val="white"/>
        </w:rPr>
        <w:t xml:space="preserve">và chuẩn bị tham gia </w:t>
      </w:r>
      <w:r w:rsidR="00F2576C" w:rsidRPr="00712431">
        <w:rPr>
          <w:bCs/>
          <w:spacing w:val="-4"/>
          <w:szCs w:val="26"/>
          <w:highlight w:val="white"/>
        </w:rPr>
        <w:t>C</w:t>
      </w:r>
      <w:r w:rsidR="00DA48BD" w:rsidRPr="00712431">
        <w:rPr>
          <w:szCs w:val="26"/>
          <w:highlight w:val="white"/>
        </w:rPr>
        <w:t>uộc thi</w:t>
      </w:r>
      <w:r w:rsidR="007F0671" w:rsidRPr="00712431">
        <w:rPr>
          <w:szCs w:val="26"/>
          <w:highlight w:val="white"/>
        </w:rPr>
        <w:t xml:space="preserve"> năm học 201</w:t>
      </w:r>
      <w:r w:rsidR="004D6BAB" w:rsidRPr="00712431">
        <w:rPr>
          <w:szCs w:val="26"/>
          <w:highlight w:val="white"/>
        </w:rPr>
        <w:t>7</w:t>
      </w:r>
      <w:r w:rsidR="007F0671" w:rsidRPr="00712431">
        <w:rPr>
          <w:szCs w:val="26"/>
          <w:highlight w:val="white"/>
        </w:rPr>
        <w:t xml:space="preserve"> – 201</w:t>
      </w:r>
      <w:r w:rsidR="004D6BAB" w:rsidRPr="00712431">
        <w:rPr>
          <w:szCs w:val="26"/>
          <w:highlight w:val="white"/>
        </w:rPr>
        <w:t>8</w:t>
      </w:r>
      <w:r w:rsidR="00CD1615" w:rsidRPr="00712431">
        <w:rPr>
          <w:bCs/>
          <w:spacing w:val="-4"/>
          <w:szCs w:val="26"/>
          <w:highlight w:val="white"/>
        </w:rPr>
        <w:t>, Bộ GDĐT đề nghị</w:t>
      </w:r>
      <w:r w:rsidR="00C2018A" w:rsidRPr="00712431">
        <w:rPr>
          <w:bCs/>
          <w:spacing w:val="-4"/>
          <w:szCs w:val="26"/>
          <w:highlight w:val="white"/>
        </w:rPr>
        <w:t>:</w:t>
      </w:r>
    </w:p>
    <w:p w:rsidR="00CD1615" w:rsidRPr="00712431" w:rsidRDefault="00B145E4" w:rsidP="00D11CA7">
      <w:pPr>
        <w:spacing w:before="120" w:after="120"/>
        <w:ind w:firstLine="0"/>
        <w:rPr>
          <w:bCs/>
          <w:szCs w:val="26"/>
          <w:highlight w:val="white"/>
          <w:lang w:val="vi-VN"/>
        </w:rPr>
      </w:pPr>
      <w:r w:rsidRPr="00712431">
        <w:rPr>
          <w:bCs/>
          <w:szCs w:val="26"/>
          <w:highlight w:val="white"/>
        </w:rPr>
        <w:tab/>
      </w:r>
      <w:r w:rsidR="00F114AD" w:rsidRPr="00712431">
        <w:rPr>
          <w:bCs/>
          <w:szCs w:val="26"/>
          <w:highlight w:val="white"/>
        </w:rPr>
        <w:t xml:space="preserve">1. </w:t>
      </w:r>
      <w:r w:rsidR="00C2018A" w:rsidRPr="00712431">
        <w:rPr>
          <w:bCs/>
          <w:szCs w:val="26"/>
          <w:highlight w:val="white"/>
          <w:lang w:val="vi-VN"/>
        </w:rPr>
        <w:t xml:space="preserve">Các </w:t>
      </w:r>
      <w:r w:rsidR="00CD1615" w:rsidRPr="00712431">
        <w:rPr>
          <w:bCs/>
          <w:szCs w:val="26"/>
          <w:highlight w:val="white"/>
          <w:lang w:val="vi-VN"/>
        </w:rPr>
        <w:t>sở GDĐT</w:t>
      </w:r>
      <w:r w:rsidR="00185B25" w:rsidRPr="00712431">
        <w:rPr>
          <w:bCs/>
          <w:szCs w:val="26"/>
          <w:highlight w:val="white"/>
          <w:lang w:val="vi-VN"/>
        </w:rPr>
        <w:t>, các cơ sở giáo dục trung học trực thuộc Bộ GDĐT, các cơ sở giáo dục trung học thuộc đại học, trường đại học</w:t>
      </w:r>
      <w:r w:rsidR="00C318D9" w:rsidRPr="00712431">
        <w:rPr>
          <w:bCs/>
          <w:szCs w:val="26"/>
          <w:highlight w:val="white"/>
          <w:lang w:val="vi-VN"/>
        </w:rPr>
        <w:t>,</w:t>
      </w:r>
      <w:r w:rsidR="00CD1615" w:rsidRPr="00712431">
        <w:rPr>
          <w:bCs/>
          <w:szCs w:val="26"/>
          <w:highlight w:val="white"/>
          <w:lang w:val="vi-VN"/>
        </w:rPr>
        <w:t xml:space="preserve"> thực hiện tốt các nội dung sau:</w:t>
      </w:r>
    </w:p>
    <w:p w:rsidR="00CD1615" w:rsidRPr="00712431" w:rsidRDefault="00AF2FC5" w:rsidP="00D11CA7">
      <w:pPr>
        <w:spacing w:before="120" w:after="120"/>
        <w:ind w:firstLine="0"/>
        <w:rPr>
          <w:bCs/>
          <w:szCs w:val="26"/>
          <w:highlight w:val="white"/>
          <w:lang w:val="vi-VN"/>
        </w:rPr>
      </w:pPr>
      <w:r w:rsidRPr="00712431">
        <w:rPr>
          <w:bCs/>
          <w:szCs w:val="26"/>
          <w:highlight w:val="white"/>
          <w:lang w:val="vi-VN"/>
        </w:rPr>
        <w:tab/>
      </w:r>
      <w:r w:rsidR="00CD1615" w:rsidRPr="00712431">
        <w:rPr>
          <w:bCs/>
          <w:szCs w:val="26"/>
          <w:highlight w:val="white"/>
          <w:lang w:val="vi-VN"/>
        </w:rPr>
        <w:t>1.</w:t>
      </w:r>
      <w:r w:rsidR="00F114AD" w:rsidRPr="00712431">
        <w:rPr>
          <w:bCs/>
          <w:szCs w:val="26"/>
          <w:highlight w:val="white"/>
        </w:rPr>
        <w:t>1.</w:t>
      </w:r>
      <w:r w:rsidR="00CD1615" w:rsidRPr="00712431">
        <w:rPr>
          <w:bCs/>
          <w:szCs w:val="26"/>
          <w:highlight w:val="white"/>
          <w:lang w:val="vi-VN"/>
        </w:rPr>
        <w:t xml:space="preserve"> Tổ chức tuyên truyền rộng rãi </w:t>
      </w:r>
      <w:r w:rsidR="0076786F" w:rsidRPr="00712431">
        <w:rPr>
          <w:bCs/>
          <w:szCs w:val="26"/>
          <w:highlight w:val="white"/>
          <w:lang w:val="vi-VN"/>
        </w:rPr>
        <w:t>mục đích, ý nghĩa</w:t>
      </w:r>
      <w:r w:rsidR="00CD1615" w:rsidRPr="00712431">
        <w:rPr>
          <w:bCs/>
          <w:szCs w:val="26"/>
          <w:highlight w:val="white"/>
          <w:lang w:val="vi-VN"/>
        </w:rPr>
        <w:t xml:space="preserve"> của </w:t>
      </w:r>
      <w:r w:rsidR="0076786F" w:rsidRPr="00712431">
        <w:rPr>
          <w:bCs/>
          <w:szCs w:val="26"/>
          <w:highlight w:val="white"/>
          <w:lang w:val="vi-VN"/>
        </w:rPr>
        <w:t xml:space="preserve">công tác NCKH của học sinh trung học và </w:t>
      </w:r>
      <w:r w:rsidR="003E785F" w:rsidRPr="00712431">
        <w:rPr>
          <w:bCs/>
          <w:szCs w:val="26"/>
          <w:highlight w:val="white"/>
          <w:lang w:val="vi-VN"/>
        </w:rPr>
        <w:t xml:space="preserve">các quy định, hướng dẫn của Bộ GDĐT về </w:t>
      </w:r>
      <w:r w:rsidR="00F2576C" w:rsidRPr="00712431">
        <w:rPr>
          <w:bCs/>
          <w:szCs w:val="26"/>
          <w:highlight w:val="white"/>
          <w:lang w:val="vi-VN"/>
        </w:rPr>
        <w:t>C</w:t>
      </w:r>
      <w:r w:rsidR="00DA48BD" w:rsidRPr="00712431">
        <w:rPr>
          <w:szCs w:val="26"/>
          <w:highlight w:val="white"/>
          <w:lang w:val="vi-VN"/>
        </w:rPr>
        <w:t>uộc thi</w:t>
      </w:r>
      <w:r w:rsidR="00761FB8" w:rsidRPr="00712431">
        <w:rPr>
          <w:szCs w:val="26"/>
          <w:highlight w:val="white"/>
        </w:rPr>
        <w:t xml:space="preserve"> </w:t>
      </w:r>
      <w:r w:rsidR="00CD1615" w:rsidRPr="00712431">
        <w:rPr>
          <w:bCs/>
          <w:szCs w:val="26"/>
          <w:highlight w:val="white"/>
          <w:lang w:val="vi-VN"/>
        </w:rPr>
        <w:t>đến cán bộ quản lý, giáo viên, học sinh, cha mẹ học sinh và cộng đồng xã hội.</w:t>
      </w:r>
    </w:p>
    <w:p w:rsidR="00CD1615" w:rsidRPr="00712431" w:rsidRDefault="00AF2FC5" w:rsidP="00D11CA7">
      <w:pPr>
        <w:spacing w:before="120" w:after="120"/>
        <w:ind w:firstLine="0"/>
        <w:rPr>
          <w:bCs/>
          <w:szCs w:val="26"/>
          <w:highlight w:val="white"/>
          <w:lang w:val="vi-VN"/>
        </w:rPr>
      </w:pPr>
      <w:r w:rsidRPr="00712431">
        <w:rPr>
          <w:bCs/>
          <w:szCs w:val="26"/>
          <w:highlight w:val="white"/>
          <w:lang w:val="vi-VN"/>
        </w:rPr>
        <w:tab/>
      </w:r>
      <w:r w:rsidR="00F114AD" w:rsidRPr="00712431">
        <w:rPr>
          <w:bCs/>
          <w:szCs w:val="26"/>
          <w:highlight w:val="white"/>
        </w:rPr>
        <w:t>1.</w:t>
      </w:r>
      <w:r w:rsidR="00CD1615" w:rsidRPr="00712431">
        <w:rPr>
          <w:bCs/>
          <w:szCs w:val="26"/>
          <w:highlight w:val="white"/>
          <w:lang w:val="vi-VN"/>
        </w:rPr>
        <w:t xml:space="preserve">2. Trên cơ sở </w:t>
      </w:r>
      <w:r w:rsidR="002E372D" w:rsidRPr="00712431">
        <w:rPr>
          <w:bCs/>
          <w:szCs w:val="26"/>
          <w:highlight w:val="white"/>
          <w:lang w:val="vi-VN"/>
        </w:rPr>
        <w:t xml:space="preserve">quy chế </w:t>
      </w:r>
      <w:r w:rsidR="00DA48BD" w:rsidRPr="00712431">
        <w:rPr>
          <w:bCs/>
          <w:szCs w:val="26"/>
          <w:highlight w:val="white"/>
          <w:lang w:val="vi-VN"/>
        </w:rPr>
        <w:t xml:space="preserve">và </w:t>
      </w:r>
      <w:r w:rsidR="002E372D" w:rsidRPr="00712431">
        <w:rPr>
          <w:bCs/>
          <w:szCs w:val="26"/>
          <w:highlight w:val="white"/>
          <w:lang w:val="vi-VN"/>
        </w:rPr>
        <w:t xml:space="preserve">các </w:t>
      </w:r>
      <w:r w:rsidR="003E785F" w:rsidRPr="00712431">
        <w:rPr>
          <w:bCs/>
          <w:szCs w:val="26"/>
          <w:highlight w:val="white"/>
          <w:lang w:val="vi-VN"/>
        </w:rPr>
        <w:t>quy định, hướng dẫn về</w:t>
      </w:r>
      <w:r w:rsidR="00761FB8" w:rsidRPr="00712431">
        <w:rPr>
          <w:bCs/>
          <w:szCs w:val="26"/>
          <w:highlight w:val="white"/>
        </w:rPr>
        <w:t xml:space="preserve"> </w:t>
      </w:r>
      <w:r w:rsidR="00F2576C" w:rsidRPr="00712431">
        <w:rPr>
          <w:bCs/>
          <w:szCs w:val="26"/>
          <w:highlight w:val="white"/>
          <w:lang w:val="vi-VN"/>
        </w:rPr>
        <w:t>C</w:t>
      </w:r>
      <w:r w:rsidR="00DA48BD" w:rsidRPr="00712431">
        <w:rPr>
          <w:szCs w:val="26"/>
          <w:highlight w:val="white"/>
          <w:lang w:val="vi-VN"/>
        </w:rPr>
        <w:t xml:space="preserve">uộc thi </w:t>
      </w:r>
      <w:r w:rsidR="00CD1615" w:rsidRPr="00712431">
        <w:rPr>
          <w:bCs/>
          <w:szCs w:val="26"/>
          <w:highlight w:val="white"/>
          <w:lang w:val="vi-VN"/>
        </w:rPr>
        <w:t xml:space="preserve">năm học </w:t>
      </w:r>
      <w:r w:rsidR="00AC7272" w:rsidRPr="00712431">
        <w:rPr>
          <w:bCs/>
          <w:szCs w:val="26"/>
          <w:highlight w:val="white"/>
          <w:lang w:val="vi-VN"/>
        </w:rPr>
        <w:t>2017-2018</w:t>
      </w:r>
      <w:r w:rsidR="00CD1615" w:rsidRPr="00712431">
        <w:rPr>
          <w:bCs/>
          <w:szCs w:val="26"/>
          <w:highlight w:val="white"/>
          <w:lang w:val="vi-VN"/>
        </w:rPr>
        <w:t xml:space="preserve">, sở GDĐT chỉ đạo các </w:t>
      </w:r>
      <w:r w:rsidR="003E785F" w:rsidRPr="00712431">
        <w:rPr>
          <w:bCs/>
          <w:szCs w:val="26"/>
          <w:highlight w:val="white"/>
          <w:lang w:val="vi-VN"/>
        </w:rPr>
        <w:t xml:space="preserve">phòng GDĐT, các </w:t>
      </w:r>
      <w:r w:rsidR="00CD1615" w:rsidRPr="00712431">
        <w:rPr>
          <w:bCs/>
          <w:szCs w:val="26"/>
          <w:highlight w:val="white"/>
          <w:lang w:val="vi-VN"/>
        </w:rPr>
        <w:t xml:space="preserve">cơ sở giáo dục trung học lập kế hoạch, tổ chức triển khai công tác </w:t>
      </w:r>
      <w:r w:rsidR="0076786F" w:rsidRPr="00712431">
        <w:rPr>
          <w:bCs/>
          <w:szCs w:val="26"/>
          <w:highlight w:val="white"/>
          <w:lang w:val="vi-VN"/>
        </w:rPr>
        <w:t>NCKH</w:t>
      </w:r>
      <w:r w:rsidR="00761FB8" w:rsidRPr="00712431">
        <w:rPr>
          <w:bCs/>
          <w:szCs w:val="26"/>
          <w:highlight w:val="white"/>
        </w:rPr>
        <w:t xml:space="preserve"> </w:t>
      </w:r>
      <w:r w:rsidR="00F2576C" w:rsidRPr="00712431">
        <w:rPr>
          <w:bCs/>
          <w:szCs w:val="26"/>
          <w:highlight w:val="white"/>
          <w:lang w:val="vi-VN"/>
        </w:rPr>
        <w:t>của</w:t>
      </w:r>
      <w:r w:rsidR="00CD1615" w:rsidRPr="00712431">
        <w:rPr>
          <w:bCs/>
          <w:szCs w:val="26"/>
          <w:highlight w:val="white"/>
          <w:lang w:val="vi-VN"/>
        </w:rPr>
        <w:t xml:space="preserve"> học sinh phù hợp với điều kiện thực tế của đơn vị, đặc </w:t>
      </w:r>
      <w:r w:rsidR="00CD1615" w:rsidRPr="00712431">
        <w:rPr>
          <w:bCs/>
          <w:szCs w:val="26"/>
          <w:highlight w:val="white"/>
          <w:lang w:val="vi-VN"/>
        </w:rPr>
        <w:lastRenderedPageBreak/>
        <w:t xml:space="preserve">điểm của địa phương, đối tượng học sinh, chương trình, nội dung dạy học của cơ sở giáo dục. Trong quá trình triển khai, các đơn vị </w:t>
      </w:r>
      <w:r w:rsidR="001D7961" w:rsidRPr="00712431">
        <w:rPr>
          <w:bCs/>
          <w:szCs w:val="26"/>
          <w:highlight w:val="white"/>
          <w:lang w:val="vi-VN"/>
        </w:rPr>
        <w:t xml:space="preserve">cần quan tâm </w:t>
      </w:r>
      <w:r w:rsidR="00CD1615" w:rsidRPr="00712431">
        <w:rPr>
          <w:bCs/>
          <w:szCs w:val="26"/>
          <w:highlight w:val="white"/>
          <w:lang w:val="vi-VN"/>
        </w:rPr>
        <w:t>tổ chức một số hoạt động sau:</w:t>
      </w:r>
    </w:p>
    <w:p w:rsidR="00CD1615" w:rsidRPr="00712431" w:rsidRDefault="00AF2FC5" w:rsidP="00D11CA7">
      <w:pPr>
        <w:spacing w:before="120" w:after="120"/>
        <w:ind w:firstLine="0"/>
        <w:rPr>
          <w:bCs/>
          <w:szCs w:val="26"/>
          <w:highlight w:val="white"/>
          <w:lang w:val="vi-VN"/>
        </w:rPr>
      </w:pPr>
      <w:r w:rsidRPr="00712431">
        <w:rPr>
          <w:bCs/>
          <w:szCs w:val="26"/>
          <w:highlight w:val="white"/>
          <w:lang w:val="vi-VN"/>
        </w:rPr>
        <w:tab/>
      </w:r>
      <w:r w:rsidR="001D7961" w:rsidRPr="00712431">
        <w:rPr>
          <w:bCs/>
          <w:szCs w:val="26"/>
          <w:highlight w:val="white"/>
          <w:lang w:val="vi-VN"/>
        </w:rPr>
        <w:t xml:space="preserve">a) </w:t>
      </w:r>
      <w:r w:rsidR="00CD1615" w:rsidRPr="00712431">
        <w:rPr>
          <w:bCs/>
          <w:szCs w:val="26"/>
          <w:highlight w:val="white"/>
          <w:lang w:val="vi-VN"/>
        </w:rPr>
        <w:t>Tổng kết, đánh giá các hoạt động NCKH của học sin</w:t>
      </w:r>
      <w:r w:rsidR="00314FEF" w:rsidRPr="00712431">
        <w:rPr>
          <w:bCs/>
          <w:szCs w:val="26"/>
          <w:highlight w:val="white"/>
          <w:lang w:val="vi-VN"/>
        </w:rPr>
        <w:t xml:space="preserve">h; biểu dương, </w:t>
      </w:r>
      <w:r w:rsidR="00CD1615" w:rsidRPr="00712431">
        <w:rPr>
          <w:bCs/>
          <w:szCs w:val="26"/>
          <w:highlight w:val="white"/>
          <w:lang w:val="vi-VN"/>
        </w:rPr>
        <w:t>khen thưởng học sinh và cán bộ hướng dẫn có thành tích trong công tác NCKH của học sinh</w:t>
      </w:r>
      <w:r w:rsidR="00756D68" w:rsidRPr="00712431">
        <w:rPr>
          <w:bCs/>
          <w:szCs w:val="26"/>
          <w:highlight w:val="white"/>
          <w:lang w:val="vi-VN"/>
        </w:rPr>
        <w:t xml:space="preserve"> trong năm học 201</w:t>
      </w:r>
      <w:r w:rsidR="00AC7272" w:rsidRPr="00712431">
        <w:rPr>
          <w:bCs/>
          <w:szCs w:val="26"/>
          <w:highlight w:val="white"/>
          <w:lang w:val="vi-VN"/>
        </w:rPr>
        <w:t>6</w:t>
      </w:r>
      <w:r w:rsidR="00EC16B5" w:rsidRPr="00712431">
        <w:rPr>
          <w:bCs/>
          <w:szCs w:val="26"/>
          <w:highlight w:val="white"/>
          <w:lang w:val="vi-VN"/>
        </w:rPr>
        <w:t xml:space="preserve"> – 201</w:t>
      </w:r>
      <w:r w:rsidR="00AC7272" w:rsidRPr="00712431">
        <w:rPr>
          <w:bCs/>
          <w:szCs w:val="26"/>
          <w:highlight w:val="white"/>
          <w:lang w:val="vi-VN"/>
        </w:rPr>
        <w:t>7</w:t>
      </w:r>
      <w:r w:rsidR="00CD1615" w:rsidRPr="00712431">
        <w:rPr>
          <w:bCs/>
          <w:szCs w:val="26"/>
          <w:highlight w:val="white"/>
          <w:lang w:val="vi-VN"/>
        </w:rPr>
        <w:t xml:space="preserve">; phát động phong trào NCKH và tham gia </w:t>
      </w:r>
      <w:r w:rsidR="00F2576C" w:rsidRPr="00712431">
        <w:rPr>
          <w:bCs/>
          <w:szCs w:val="26"/>
          <w:highlight w:val="white"/>
          <w:lang w:val="vi-VN"/>
        </w:rPr>
        <w:t>C</w:t>
      </w:r>
      <w:r w:rsidR="00DA48BD" w:rsidRPr="00712431">
        <w:rPr>
          <w:szCs w:val="26"/>
          <w:highlight w:val="white"/>
          <w:lang w:val="vi-VN"/>
        </w:rPr>
        <w:t xml:space="preserve">uộc thi </w:t>
      </w:r>
      <w:r w:rsidR="00CD1615" w:rsidRPr="00712431">
        <w:rPr>
          <w:szCs w:val="26"/>
          <w:highlight w:val="white"/>
          <w:lang w:val="vi-VN"/>
        </w:rPr>
        <w:t xml:space="preserve">năm học </w:t>
      </w:r>
      <w:r w:rsidR="00AC7272" w:rsidRPr="00712431">
        <w:rPr>
          <w:szCs w:val="26"/>
          <w:highlight w:val="white"/>
          <w:lang w:val="vi-VN"/>
        </w:rPr>
        <w:t>2017-2018</w:t>
      </w:r>
      <w:r w:rsidR="00CD1615" w:rsidRPr="00712431">
        <w:rPr>
          <w:szCs w:val="26"/>
          <w:highlight w:val="white"/>
          <w:lang w:val="vi-VN"/>
        </w:rPr>
        <w:t>;</w:t>
      </w:r>
    </w:p>
    <w:p w:rsidR="00CD1615" w:rsidRPr="00712431" w:rsidRDefault="002D096B" w:rsidP="00D11CA7">
      <w:pPr>
        <w:spacing w:before="120" w:after="120"/>
        <w:ind w:firstLine="0"/>
        <w:rPr>
          <w:bCs/>
          <w:szCs w:val="26"/>
          <w:highlight w:val="white"/>
          <w:lang w:val="vi-VN"/>
        </w:rPr>
      </w:pPr>
      <w:r w:rsidRPr="00712431">
        <w:rPr>
          <w:bCs/>
          <w:szCs w:val="26"/>
          <w:highlight w:val="white"/>
          <w:lang w:val="vi-VN"/>
        </w:rPr>
        <w:tab/>
      </w:r>
      <w:r w:rsidR="001D7961" w:rsidRPr="00712431">
        <w:rPr>
          <w:bCs/>
          <w:szCs w:val="26"/>
          <w:highlight w:val="white"/>
          <w:lang w:val="vi-VN"/>
        </w:rPr>
        <w:t xml:space="preserve">b) </w:t>
      </w:r>
      <w:r w:rsidR="00CD1615" w:rsidRPr="00712431">
        <w:rPr>
          <w:bCs/>
          <w:szCs w:val="26"/>
          <w:highlight w:val="white"/>
          <w:lang w:val="vi-VN"/>
        </w:rPr>
        <w:t>Tổ chức hội thảo, tập huấn cho cán bộ quản lý, giáo viên và học sinh về</w:t>
      </w:r>
      <w:r w:rsidR="00761FB8" w:rsidRPr="00712431">
        <w:rPr>
          <w:bCs/>
          <w:szCs w:val="26"/>
          <w:highlight w:val="white"/>
        </w:rPr>
        <w:t xml:space="preserve"> </w:t>
      </w:r>
      <w:r w:rsidR="00DA48BD" w:rsidRPr="00712431">
        <w:rPr>
          <w:bCs/>
          <w:szCs w:val="26"/>
          <w:highlight w:val="white"/>
          <w:lang w:val="vi-VN"/>
        </w:rPr>
        <w:t xml:space="preserve">các quy định, hướng dẫn về </w:t>
      </w:r>
      <w:r w:rsidR="009B19AB" w:rsidRPr="00712431">
        <w:rPr>
          <w:bCs/>
          <w:szCs w:val="26"/>
          <w:highlight w:val="white"/>
          <w:lang w:val="vi-VN"/>
        </w:rPr>
        <w:t xml:space="preserve">công tác tổ chức </w:t>
      </w:r>
      <w:r w:rsidR="006B54C0" w:rsidRPr="00712431">
        <w:rPr>
          <w:bCs/>
          <w:szCs w:val="26"/>
          <w:highlight w:val="white"/>
          <w:lang w:val="vi-VN"/>
        </w:rPr>
        <w:t>Cuộc thi</w:t>
      </w:r>
      <w:r w:rsidR="00B32A6D" w:rsidRPr="00712431">
        <w:rPr>
          <w:bCs/>
          <w:szCs w:val="26"/>
          <w:highlight w:val="white"/>
          <w:lang w:val="vi-VN"/>
        </w:rPr>
        <w:t>,</w:t>
      </w:r>
      <w:r w:rsidR="00CD1615" w:rsidRPr="00712431">
        <w:rPr>
          <w:bCs/>
          <w:szCs w:val="26"/>
          <w:highlight w:val="white"/>
          <w:lang w:val="vi-VN"/>
        </w:rPr>
        <w:t xml:space="preserve"> phương pháp NCKH; tạo điều kiện để học sinh, giáo viên tham gia </w:t>
      </w:r>
      <w:r w:rsidR="001D7961" w:rsidRPr="00712431">
        <w:rPr>
          <w:bCs/>
          <w:szCs w:val="26"/>
          <w:highlight w:val="white"/>
          <w:lang w:val="vi-VN"/>
        </w:rPr>
        <w:t xml:space="preserve">NCKH </w:t>
      </w:r>
      <w:r w:rsidR="00CD1615" w:rsidRPr="00712431">
        <w:rPr>
          <w:bCs/>
          <w:szCs w:val="26"/>
          <w:highlight w:val="white"/>
          <w:lang w:val="vi-VN"/>
        </w:rPr>
        <w:t>và áp dụng kết qu</w:t>
      </w:r>
      <w:r w:rsidR="00A06E3F" w:rsidRPr="00712431">
        <w:rPr>
          <w:bCs/>
          <w:szCs w:val="26"/>
          <w:highlight w:val="white"/>
          <w:lang w:val="vi-VN"/>
        </w:rPr>
        <w:t>ả nghiên cứu vào thực tiễn;</w:t>
      </w:r>
    </w:p>
    <w:p w:rsidR="00CD1615" w:rsidRPr="00712431" w:rsidRDefault="00A139EA" w:rsidP="00D11CA7">
      <w:pPr>
        <w:spacing w:before="120" w:after="120"/>
        <w:ind w:firstLine="0"/>
        <w:rPr>
          <w:bCs/>
          <w:szCs w:val="26"/>
          <w:highlight w:val="white"/>
          <w:lang w:val="vi-VN"/>
        </w:rPr>
      </w:pPr>
      <w:r w:rsidRPr="00712431">
        <w:rPr>
          <w:bCs/>
          <w:szCs w:val="26"/>
          <w:highlight w:val="white"/>
          <w:lang w:val="vi-VN"/>
        </w:rPr>
        <w:tab/>
      </w:r>
      <w:r w:rsidR="001D7961" w:rsidRPr="00712431">
        <w:rPr>
          <w:bCs/>
          <w:szCs w:val="26"/>
          <w:highlight w:val="white"/>
          <w:lang w:val="vi-VN"/>
        </w:rPr>
        <w:t>c)</w:t>
      </w:r>
      <w:r w:rsidR="00CD1615" w:rsidRPr="00712431">
        <w:rPr>
          <w:bCs/>
          <w:szCs w:val="26"/>
          <w:highlight w:val="white"/>
          <w:lang w:val="vi-VN"/>
        </w:rPr>
        <w:t xml:space="preserve"> Khai thác </w:t>
      </w:r>
      <w:r w:rsidR="008D4D00" w:rsidRPr="00712431">
        <w:rPr>
          <w:bCs/>
          <w:szCs w:val="26"/>
          <w:highlight w:val="white"/>
          <w:lang w:val="vi-VN"/>
        </w:rPr>
        <w:t xml:space="preserve">hiệu quả </w:t>
      </w:r>
      <w:r w:rsidR="00CD1615" w:rsidRPr="00712431">
        <w:rPr>
          <w:bCs/>
          <w:szCs w:val="26"/>
          <w:highlight w:val="white"/>
          <w:lang w:val="vi-VN"/>
        </w:rPr>
        <w:t xml:space="preserve">tiềm lực của đội ngũ giáo viên, đặc biệt là giáo viên có năng lực và kinh nghiệm NCKH, giáo viên đã </w:t>
      </w:r>
      <w:r w:rsidR="00C304C2" w:rsidRPr="00712431">
        <w:rPr>
          <w:bCs/>
          <w:szCs w:val="26"/>
          <w:highlight w:val="white"/>
          <w:lang w:val="vi-VN"/>
        </w:rPr>
        <w:t xml:space="preserve">hướng dẫn học sinh NCKH, giáo viên đã </w:t>
      </w:r>
      <w:r w:rsidR="00CD1615" w:rsidRPr="00712431">
        <w:rPr>
          <w:bCs/>
          <w:szCs w:val="26"/>
          <w:highlight w:val="white"/>
          <w:lang w:val="vi-VN"/>
        </w:rPr>
        <w:t xml:space="preserve">thực hiện đề tài NCKH sư phạm ứng dụng; đưa nội dung </w:t>
      </w:r>
      <w:r w:rsidR="001D7961" w:rsidRPr="00712431">
        <w:rPr>
          <w:bCs/>
          <w:szCs w:val="26"/>
          <w:highlight w:val="white"/>
          <w:lang w:val="vi-VN"/>
        </w:rPr>
        <w:t xml:space="preserve">hướng dẫn </w:t>
      </w:r>
      <w:r w:rsidR="00CD1615" w:rsidRPr="00712431">
        <w:rPr>
          <w:bCs/>
          <w:szCs w:val="26"/>
          <w:highlight w:val="white"/>
          <w:lang w:val="vi-VN"/>
        </w:rPr>
        <w:t xml:space="preserve">học sinh </w:t>
      </w:r>
      <w:r w:rsidR="001D7961" w:rsidRPr="00712431">
        <w:rPr>
          <w:bCs/>
          <w:szCs w:val="26"/>
          <w:highlight w:val="white"/>
          <w:lang w:val="vi-VN"/>
        </w:rPr>
        <w:t xml:space="preserve">NCKH </w:t>
      </w:r>
      <w:r w:rsidR="00CD1615" w:rsidRPr="00712431">
        <w:rPr>
          <w:bCs/>
          <w:szCs w:val="26"/>
          <w:highlight w:val="white"/>
          <w:lang w:val="vi-VN"/>
        </w:rPr>
        <w:t xml:space="preserve">vào sinh hoạt của tổ/nhóm chuyên môn; giao nhiệm vụ cho giáo viên trao đổi, thảo luận về những vấn đề thời sự, những vấn đề nảy sinh từ thực tiễn trong </w:t>
      </w:r>
      <w:r w:rsidR="00101FCF" w:rsidRPr="00712431">
        <w:rPr>
          <w:bCs/>
          <w:szCs w:val="26"/>
          <w:highlight w:val="white"/>
          <w:lang w:val="vi-VN"/>
        </w:rPr>
        <w:t>quá trình học tập</w:t>
      </w:r>
      <w:r w:rsidR="00314FEF" w:rsidRPr="00712431">
        <w:rPr>
          <w:bCs/>
          <w:szCs w:val="26"/>
          <w:highlight w:val="white"/>
          <w:lang w:val="vi-VN"/>
        </w:rPr>
        <w:t>, các</w:t>
      </w:r>
      <w:r w:rsidR="00CD1615" w:rsidRPr="00712431">
        <w:rPr>
          <w:bCs/>
          <w:szCs w:val="26"/>
          <w:highlight w:val="white"/>
          <w:lang w:val="vi-VN"/>
        </w:rPr>
        <w:t xml:space="preserve"> buổi sinh hoạt lớp, chào cờ, ngoại khóa</w:t>
      </w:r>
      <w:r w:rsidR="00101FCF" w:rsidRPr="00712431">
        <w:rPr>
          <w:bCs/>
          <w:szCs w:val="26"/>
          <w:highlight w:val="white"/>
          <w:lang w:val="vi-VN"/>
        </w:rPr>
        <w:t>, hoạt động trải nghiệm sáng tạo</w:t>
      </w:r>
      <w:r w:rsidR="00CD1615" w:rsidRPr="00712431">
        <w:rPr>
          <w:bCs/>
          <w:szCs w:val="26"/>
          <w:highlight w:val="white"/>
          <w:lang w:val="vi-VN"/>
        </w:rPr>
        <w:t xml:space="preserve"> để định hướng</w:t>
      </w:r>
      <w:r w:rsidR="001D7961" w:rsidRPr="00712431">
        <w:rPr>
          <w:bCs/>
          <w:szCs w:val="26"/>
          <w:highlight w:val="white"/>
          <w:lang w:val="vi-VN"/>
        </w:rPr>
        <w:t>,</w:t>
      </w:r>
      <w:r w:rsidR="00CD1615" w:rsidRPr="00712431">
        <w:rPr>
          <w:bCs/>
          <w:szCs w:val="26"/>
          <w:highlight w:val="white"/>
          <w:lang w:val="vi-VN"/>
        </w:rPr>
        <w:t xml:space="preserve"> hình thành ý tưởng về dự án nghiên cứu c</w:t>
      </w:r>
      <w:r w:rsidR="001D7961" w:rsidRPr="00712431">
        <w:rPr>
          <w:bCs/>
          <w:szCs w:val="26"/>
          <w:highlight w:val="white"/>
          <w:lang w:val="vi-VN"/>
        </w:rPr>
        <w:t xml:space="preserve">ủa </w:t>
      </w:r>
      <w:r w:rsidR="00CD1615" w:rsidRPr="00712431">
        <w:rPr>
          <w:bCs/>
          <w:szCs w:val="26"/>
          <w:highlight w:val="white"/>
          <w:lang w:val="vi-VN"/>
        </w:rPr>
        <w:t>học sinh.</w:t>
      </w:r>
    </w:p>
    <w:p w:rsidR="00CF58E6" w:rsidRPr="00712431" w:rsidRDefault="00CF58E6" w:rsidP="00D11CA7">
      <w:pPr>
        <w:spacing w:before="120" w:after="120"/>
        <w:ind w:firstLine="0"/>
        <w:rPr>
          <w:bCs/>
          <w:szCs w:val="26"/>
          <w:highlight w:val="white"/>
          <w:lang w:val="vi-VN"/>
        </w:rPr>
      </w:pPr>
      <w:r w:rsidRPr="00712431">
        <w:rPr>
          <w:bCs/>
          <w:szCs w:val="26"/>
          <w:highlight w:val="white"/>
          <w:lang w:val="vi-VN"/>
        </w:rPr>
        <w:tab/>
      </w:r>
      <w:r w:rsidR="00F114AD" w:rsidRPr="00712431">
        <w:rPr>
          <w:bCs/>
          <w:szCs w:val="26"/>
          <w:highlight w:val="white"/>
          <w:lang w:val="vi-VN"/>
        </w:rPr>
        <w:t>1.</w:t>
      </w:r>
      <w:r w:rsidRPr="00712431">
        <w:rPr>
          <w:bCs/>
          <w:szCs w:val="26"/>
          <w:highlight w:val="white"/>
          <w:lang w:val="vi-VN"/>
        </w:rPr>
        <w:t>3. Phát triển Câu lạc bộ KHKT trong các cơ sở giáo dục trung học nhằm t</w:t>
      </w:r>
      <w:r w:rsidRPr="00712431">
        <w:rPr>
          <w:szCs w:val="26"/>
          <w:highlight w:val="white"/>
          <w:lang w:val="pt-BR"/>
        </w:rPr>
        <w:t>ạo môi trường cho học sinh nghiên cứu, chia sẻ về kiến thức, kỹ năng và các sản phẩm NCKH; giúp đỡ học sinh trong việc tiếp cận và vận dụng các phương pháp NCKH và sản phẩm khoa học vào thực tiễn; rèn luyện những kỹ năng cần thiết cho hoạt động NCKH, học t</w:t>
      </w:r>
      <w:r w:rsidR="00F114AD" w:rsidRPr="00712431">
        <w:rPr>
          <w:szCs w:val="26"/>
          <w:highlight w:val="white"/>
          <w:lang w:val="pt-BR"/>
        </w:rPr>
        <w:t>ập và trong cuộc sống.</w:t>
      </w:r>
    </w:p>
    <w:p w:rsidR="00CD1615" w:rsidRPr="00712431" w:rsidRDefault="0096110E" w:rsidP="00D11CA7">
      <w:pPr>
        <w:spacing w:before="120" w:after="120"/>
        <w:ind w:firstLine="0"/>
        <w:rPr>
          <w:bCs/>
          <w:szCs w:val="26"/>
          <w:highlight w:val="white"/>
          <w:lang w:val="vi-VN"/>
        </w:rPr>
      </w:pPr>
      <w:r w:rsidRPr="00712431">
        <w:rPr>
          <w:bCs/>
          <w:szCs w:val="26"/>
          <w:highlight w:val="white"/>
          <w:lang w:val="vi-VN"/>
        </w:rPr>
        <w:tab/>
      </w:r>
      <w:r w:rsidR="00F114AD" w:rsidRPr="00712431">
        <w:rPr>
          <w:bCs/>
          <w:szCs w:val="26"/>
          <w:highlight w:val="white"/>
        </w:rPr>
        <w:t>1.</w:t>
      </w:r>
      <w:r w:rsidR="00EF1ABC" w:rsidRPr="00712431">
        <w:rPr>
          <w:bCs/>
          <w:szCs w:val="26"/>
          <w:highlight w:val="white"/>
          <w:lang w:val="vi-VN"/>
        </w:rPr>
        <w:t>4</w:t>
      </w:r>
      <w:r w:rsidR="00CD1615" w:rsidRPr="00712431">
        <w:rPr>
          <w:bCs/>
          <w:szCs w:val="26"/>
          <w:highlight w:val="white"/>
          <w:lang w:val="vi-VN"/>
        </w:rPr>
        <w:t xml:space="preserve">. Phối hợp với các cơ sở giáo dục đại học, cao đẳng; các viện và trung tâm khoa học công nghệ; sở khoa học và công nghệ; Liên hiệp các Hội Khoa học và </w:t>
      </w:r>
      <w:r w:rsidR="00F27B2C" w:rsidRPr="00712431">
        <w:rPr>
          <w:bCs/>
          <w:szCs w:val="26"/>
          <w:highlight w:val="white"/>
          <w:lang w:val="vi-VN"/>
        </w:rPr>
        <w:t>Kĩ thuật</w:t>
      </w:r>
      <w:r w:rsidR="00CD1615" w:rsidRPr="00712431">
        <w:rPr>
          <w:bCs/>
          <w:szCs w:val="26"/>
          <w:highlight w:val="white"/>
          <w:lang w:val="vi-VN"/>
        </w:rPr>
        <w:t xml:space="preserve">; </w:t>
      </w:r>
      <w:r w:rsidR="00C46136" w:rsidRPr="00712431">
        <w:rPr>
          <w:bCs/>
          <w:szCs w:val="26"/>
          <w:highlight w:val="white"/>
          <w:lang w:val="vi-VN"/>
        </w:rPr>
        <w:t>Đ</w:t>
      </w:r>
      <w:r w:rsidR="00CD1615" w:rsidRPr="00712431">
        <w:rPr>
          <w:bCs/>
          <w:szCs w:val="26"/>
          <w:highlight w:val="white"/>
          <w:lang w:val="vi-VN"/>
        </w:rPr>
        <w:t xml:space="preserve">oàn thanh niên cộng sản Hồ Chí Minh tỉnh/thành phố; các nhà khoa học; cha mẹ học sinh trong việc hướng dẫn và đánh giá các </w:t>
      </w:r>
      <w:r w:rsidR="00F2576C" w:rsidRPr="00712431">
        <w:rPr>
          <w:bCs/>
          <w:szCs w:val="26"/>
          <w:highlight w:val="white"/>
          <w:lang w:val="vi-VN"/>
        </w:rPr>
        <w:t>dự án</w:t>
      </w:r>
      <w:r w:rsidR="00CD1615" w:rsidRPr="00712431">
        <w:rPr>
          <w:bCs/>
          <w:szCs w:val="26"/>
          <w:highlight w:val="white"/>
          <w:lang w:val="vi-VN"/>
        </w:rPr>
        <w:t xml:space="preserve"> khoa học của học sinh; tạo điều kiện về cơ sở vật chất, thiết bị cho học sinh NCKH</w:t>
      </w:r>
      <w:r w:rsidR="00DA48BD" w:rsidRPr="00712431">
        <w:rPr>
          <w:bCs/>
          <w:szCs w:val="26"/>
          <w:highlight w:val="white"/>
          <w:lang w:val="vi-VN"/>
        </w:rPr>
        <w:t xml:space="preserve"> và tham gia </w:t>
      </w:r>
      <w:r w:rsidR="00F2576C" w:rsidRPr="00712431">
        <w:rPr>
          <w:bCs/>
          <w:szCs w:val="26"/>
          <w:highlight w:val="white"/>
          <w:lang w:val="vi-VN"/>
        </w:rPr>
        <w:t>C</w:t>
      </w:r>
      <w:r w:rsidR="00DA48BD" w:rsidRPr="00712431">
        <w:rPr>
          <w:szCs w:val="26"/>
          <w:highlight w:val="white"/>
          <w:lang w:val="vi-VN"/>
        </w:rPr>
        <w:t>uộc thi</w:t>
      </w:r>
      <w:r w:rsidR="00CD1615" w:rsidRPr="00712431">
        <w:rPr>
          <w:bCs/>
          <w:szCs w:val="26"/>
          <w:highlight w:val="white"/>
          <w:lang w:val="vi-VN"/>
        </w:rPr>
        <w:t>.</w:t>
      </w:r>
    </w:p>
    <w:p w:rsidR="007A6AD8" w:rsidRPr="00712431" w:rsidRDefault="00356CCF" w:rsidP="00D11CA7">
      <w:pPr>
        <w:spacing w:before="120" w:after="120"/>
        <w:ind w:firstLine="0"/>
        <w:rPr>
          <w:bCs/>
          <w:szCs w:val="26"/>
          <w:highlight w:val="white"/>
          <w:lang w:val="vi-VN"/>
        </w:rPr>
      </w:pPr>
      <w:r w:rsidRPr="00712431">
        <w:rPr>
          <w:bCs/>
          <w:szCs w:val="26"/>
          <w:highlight w:val="white"/>
          <w:lang w:val="vi-VN"/>
        </w:rPr>
        <w:tab/>
      </w:r>
      <w:r w:rsidR="00F114AD" w:rsidRPr="00712431">
        <w:rPr>
          <w:bCs/>
          <w:szCs w:val="26"/>
          <w:highlight w:val="white"/>
        </w:rPr>
        <w:t>1.</w:t>
      </w:r>
      <w:r w:rsidR="00EF1ABC" w:rsidRPr="00712431">
        <w:rPr>
          <w:bCs/>
          <w:szCs w:val="26"/>
          <w:highlight w:val="white"/>
          <w:lang w:val="vi-VN"/>
        </w:rPr>
        <w:t>5</w:t>
      </w:r>
      <w:r w:rsidR="00CD1615" w:rsidRPr="00712431">
        <w:rPr>
          <w:bCs/>
          <w:szCs w:val="26"/>
          <w:highlight w:val="white"/>
          <w:lang w:val="vi-VN"/>
        </w:rPr>
        <w:t xml:space="preserve">. Căn cứ vào </w:t>
      </w:r>
      <w:r w:rsidR="00DA48BD" w:rsidRPr="00712431">
        <w:rPr>
          <w:bCs/>
          <w:szCs w:val="26"/>
          <w:highlight w:val="white"/>
          <w:lang w:val="vi-VN"/>
        </w:rPr>
        <w:t xml:space="preserve">các quy định, hướng dẫn về </w:t>
      </w:r>
      <w:r w:rsidR="00F2576C" w:rsidRPr="00712431">
        <w:rPr>
          <w:bCs/>
          <w:szCs w:val="26"/>
          <w:highlight w:val="white"/>
          <w:lang w:val="vi-VN"/>
        </w:rPr>
        <w:t>C</w:t>
      </w:r>
      <w:r w:rsidR="00DA48BD" w:rsidRPr="00712431">
        <w:rPr>
          <w:szCs w:val="26"/>
          <w:highlight w:val="white"/>
          <w:lang w:val="vi-VN"/>
        </w:rPr>
        <w:t xml:space="preserve">uộc thi </w:t>
      </w:r>
      <w:r w:rsidR="00CD1615" w:rsidRPr="00712431">
        <w:rPr>
          <w:bCs/>
          <w:szCs w:val="26"/>
          <w:highlight w:val="white"/>
          <w:lang w:val="vi-VN"/>
        </w:rPr>
        <w:t xml:space="preserve">của Bộ GDĐT, các đơn vị dự thi </w:t>
      </w:r>
      <w:r w:rsidR="00FF0561" w:rsidRPr="00712431">
        <w:rPr>
          <w:bCs/>
          <w:szCs w:val="26"/>
          <w:highlight w:val="white"/>
          <w:lang w:val="vi-VN"/>
        </w:rPr>
        <w:t>thành lập Hội đồng thẩm định khoa học và</w:t>
      </w:r>
      <w:r w:rsidR="00761FB8" w:rsidRPr="00712431">
        <w:rPr>
          <w:bCs/>
          <w:szCs w:val="26"/>
          <w:highlight w:val="white"/>
        </w:rPr>
        <w:t xml:space="preserve"> </w:t>
      </w:r>
      <w:r w:rsidR="00CD1615" w:rsidRPr="00712431">
        <w:rPr>
          <w:bCs/>
          <w:szCs w:val="26"/>
          <w:highlight w:val="white"/>
          <w:lang w:val="vi-VN"/>
        </w:rPr>
        <w:t xml:space="preserve">tổ chức </w:t>
      </w:r>
      <w:r w:rsidR="00DA48BD" w:rsidRPr="00712431">
        <w:rPr>
          <w:bCs/>
          <w:szCs w:val="26"/>
          <w:highlight w:val="white"/>
          <w:lang w:val="vi-VN"/>
        </w:rPr>
        <w:t>c</w:t>
      </w:r>
      <w:r w:rsidR="00CD1615" w:rsidRPr="00712431">
        <w:rPr>
          <w:bCs/>
          <w:szCs w:val="26"/>
          <w:highlight w:val="white"/>
          <w:lang w:val="vi-VN"/>
        </w:rPr>
        <w:t xml:space="preserve">uộc thi </w:t>
      </w:r>
      <w:r w:rsidR="00DA48BD" w:rsidRPr="00712431">
        <w:rPr>
          <w:bCs/>
          <w:szCs w:val="26"/>
          <w:highlight w:val="white"/>
          <w:lang w:val="vi-VN"/>
        </w:rPr>
        <w:t xml:space="preserve">KHKT </w:t>
      </w:r>
      <w:r w:rsidR="00F2576C" w:rsidRPr="00712431">
        <w:rPr>
          <w:bCs/>
          <w:szCs w:val="26"/>
          <w:highlight w:val="white"/>
          <w:lang w:val="vi-VN"/>
        </w:rPr>
        <w:t xml:space="preserve">dành cho </w:t>
      </w:r>
      <w:r w:rsidR="00DA48BD" w:rsidRPr="00712431">
        <w:rPr>
          <w:szCs w:val="26"/>
          <w:highlight w:val="white"/>
          <w:lang w:val="vi-VN"/>
        </w:rPr>
        <w:t xml:space="preserve">học sinh </w:t>
      </w:r>
      <w:r w:rsidR="00A67FCE" w:rsidRPr="00712431">
        <w:rPr>
          <w:szCs w:val="26"/>
          <w:highlight w:val="white"/>
          <w:lang w:val="vi-VN"/>
        </w:rPr>
        <w:t>trung học</w:t>
      </w:r>
      <w:r w:rsidR="00761FB8" w:rsidRPr="00712431">
        <w:rPr>
          <w:szCs w:val="26"/>
          <w:highlight w:val="white"/>
        </w:rPr>
        <w:t xml:space="preserve"> </w:t>
      </w:r>
      <w:r w:rsidR="001D7961" w:rsidRPr="00712431">
        <w:rPr>
          <w:bCs/>
          <w:szCs w:val="26"/>
          <w:highlight w:val="white"/>
          <w:lang w:val="vi-VN"/>
        </w:rPr>
        <w:t xml:space="preserve">ở </w:t>
      </w:r>
      <w:r w:rsidR="00CD1615" w:rsidRPr="00712431">
        <w:rPr>
          <w:bCs/>
          <w:szCs w:val="26"/>
          <w:highlight w:val="white"/>
          <w:lang w:val="vi-VN"/>
        </w:rPr>
        <w:t xml:space="preserve">địa phương phù hợp với điều kiện thực tế; </w:t>
      </w:r>
      <w:r w:rsidR="001D7961" w:rsidRPr="00712431">
        <w:rPr>
          <w:bCs/>
          <w:szCs w:val="26"/>
          <w:highlight w:val="white"/>
          <w:lang w:val="vi-VN"/>
        </w:rPr>
        <w:t xml:space="preserve">chọn cử và </w:t>
      </w:r>
      <w:r w:rsidR="00CD1615" w:rsidRPr="00712431">
        <w:rPr>
          <w:bCs/>
          <w:szCs w:val="26"/>
          <w:highlight w:val="white"/>
          <w:lang w:val="vi-VN"/>
        </w:rPr>
        <w:t xml:space="preserve">tích cực chuẩn bị </w:t>
      </w:r>
      <w:r w:rsidR="001D7961" w:rsidRPr="00712431">
        <w:rPr>
          <w:bCs/>
          <w:szCs w:val="26"/>
          <w:highlight w:val="white"/>
          <w:lang w:val="vi-VN"/>
        </w:rPr>
        <w:t xml:space="preserve">các dự án </w:t>
      </w:r>
      <w:r w:rsidR="00CD1615" w:rsidRPr="00712431">
        <w:rPr>
          <w:bCs/>
          <w:szCs w:val="26"/>
          <w:highlight w:val="white"/>
          <w:lang w:val="vi-VN"/>
        </w:rPr>
        <w:t xml:space="preserve">tham gia </w:t>
      </w:r>
      <w:r w:rsidR="00F2576C" w:rsidRPr="00712431">
        <w:rPr>
          <w:bCs/>
          <w:szCs w:val="26"/>
          <w:highlight w:val="white"/>
          <w:lang w:val="vi-VN"/>
        </w:rPr>
        <w:t>C</w:t>
      </w:r>
      <w:r w:rsidR="00DA48BD" w:rsidRPr="00712431">
        <w:rPr>
          <w:szCs w:val="26"/>
          <w:highlight w:val="white"/>
          <w:lang w:val="vi-VN"/>
        </w:rPr>
        <w:t>uộc thi</w:t>
      </w:r>
      <w:r w:rsidR="00CD1615" w:rsidRPr="00712431">
        <w:rPr>
          <w:bCs/>
          <w:szCs w:val="26"/>
          <w:highlight w:val="white"/>
          <w:lang w:val="vi-VN"/>
        </w:rPr>
        <w:t>.</w:t>
      </w:r>
    </w:p>
    <w:p w:rsidR="00D04364" w:rsidRPr="00712431" w:rsidRDefault="00CC1797" w:rsidP="00D11CA7">
      <w:pPr>
        <w:spacing w:before="120" w:after="120"/>
        <w:ind w:firstLine="0"/>
        <w:rPr>
          <w:rFonts w:eastAsia="Arial Unicode MS"/>
          <w:szCs w:val="26"/>
          <w:highlight w:val="white"/>
          <w:lang w:val="vi-VN"/>
        </w:rPr>
      </w:pPr>
      <w:r w:rsidRPr="00712431">
        <w:rPr>
          <w:bCs/>
          <w:szCs w:val="26"/>
          <w:highlight w:val="white"/>
          <w:lang w:val="vi-VN"/>
        </w:rPr>
        <w:tab/>
      </w:r>
      <w:r w:rsidR="00F114AD" w:rsidRPr="00712431">
        <w:rPr>
          <w:bCs/>
          <w:szCs w:val="26"/>
          <w:highlight w:val="white"/>
        </w:rPr>
        <w:t>1.</w:t>
      </w:r>
      <w:r w:rsidR="00EF1ABC" w:rsidRPr="00712431">
        <w:rPr>
          <w:bCs/>
          <w:szCs w:val="26"/>
          <w:highlight w:val="white"/>
          <w:lang w:val="vi-VN"/>
        </w:rPr>
        <w:t>6</w:t>
      </w:r>
      <w:r w:rsidR="00D04364" w:rsidRPr="00712431">
        <w:rPr>
          <w:bCs/>
          <w:szCs w:val="26"/>
          <w:highlight w:val="white"/>
          <w:lang w:val="vi-VN"/>
        </w:rPr>
        <w:t xml:space="preserve">. </w:t>
      </w:r>
      <w:r w:rsidR="00891FA0" w:rsidRPr="00712431">
        <w:rPr>
          <w:bCs/>
          <w:szCs w:val="26"/>
          <w:highlight w:val="white"/>
          <w:lang w:val="vi-VN"/>
        </w:rPr>
        <w:t>Thủ trưởng cơ sở giáo dục trung học</w:t>
      </w:r>
      <w:r w:rsidR="00403C7B" w:rsidRPr="00712431">
        <w:rPr>
          <w:bCs/>
          <w:szCs w:val="26"/>
          <w:highlight w:val="white"/>
          <w:lang w:val="vi-VN"/>
        </w:rPr>
        <w:t xml:space="preserve"> phân công giáo viên </w:t>
      </w:r>
      <w:r w:rsidR="00D04364" w:rsidRPr="00712431">
        <w:rPr>
          <w:bCs/>
          <w:szCs w:val="26"/>
          <w:highlight w:val="white"/>
          <w:lang w:val="vi-VN"/>
        </w:rPr>
        <w:t xml:space="preserve">hướng dẫn học sinh </w:t>
      </w:r>
      <w:r w:rsidR="00F2576C" w:rsidRPr="00712431">
        <w:rPr>
          <w:bCs/>
          <w:szCs w:val="26"/>
          <w:highlight w:val="white"/>
          <w:lang w:val="vi-VN"/>
        </w:rPr>
        <w:t>NCKH</w:t>
      </w:r>
      <w:r w:rsidR="0061699A" w:rsidRPr="00712431">
        <w:rPr>
          <w:bCs/>
          <w:szCs w:val="26"/>
          <w:highlight w:val="white"/>
          <w:lang w:val="vi-VN"/>
        </w:rPr>
        <w:t xml:space="preserve">; </w:t>
      </w:r>
      <w:r w:rsidR="0061699A" w:rsidRPr="00712431">
        <w:rPr>
          <w:rFonts w:eastAsia="Arial Unicode MS"/>
          <w:szCs w:val="26"/>
          <w:highlight w:val="white"/>
          <w:lang w:val="vi-VN"/>
        </w:rPr>
        <w:t xml:space="preserve">vận dụng quy định </w:t>
      </w:r>
      <w:r w:rsidR="00FB357E" w:rsidRPr="00712431">
        <w:rPr>
          <w:rFonts w:eastAsia="Arial Unicode MS"/>
          <w:szCs w:val="26"/>
          <w:highlight w:val="white"/>
          <w:lang w:val="vi-VN"/>
        </w:rPr>
        <w:t xml:space="preserve">chế độ làm việc đối với giáo viên phổ thông </w:t>
      </w:r>
      <w:r w:rsidR="0061699A" w:rsidRPr="00712431">
        <w:rPr>
          <w:rFonts w:eastAsia="Arial Unicode MS"/>
          <w:szCs w:val="26"/>
          <w:highlight w:val="white"/>
          <w:lang w:val="vi-VN"/>
        </w:rPr>
        <w:t xml:space="preserve">tại Điều 11 Thông tư số 28/2009/TT-BGDĐT ngày 21/10/2009 để giảm </w:t>
      </w:r>
      <w:r w:rsidR="0061699A" w:rsidRPr="00712431">
        <w:rPr>
          <w:rFonts w:eastAsia="Arial Unicode MS"/>
          <w:color w:val="000000"/>
          <w:szCs w:val="26"/>
          <w:highlight w:val="white"/>
          <w:u w:color="FF0000"/>
          <w:lang w:val="vi-VN"/>
        </w:rPr>
        <w:t>số tiết</w:t>
      </w:r>
      <w:r w:rsidR="0061699A" w:rsidRPr="00712431">
        <w:rPr>
          <w:rFonts w:eastAsia="Arial Unicode MS"/>
          <w:szCs w:val="26"/>
          <w:highlight w:val="white"/>
          <w:lang w:val="vi-VN"/>
        </w:rPr>
        <w:t xml:space="preserve"> dạy cho g</w:t>
      </w:r>
      <w:r w:rsidR="00403C7B" w:rsidRPr="00712431">
        <w:rPr>
          <w:bCs/>
          <w:szCs w:val="26"/>
          <w:highlight w:val="white"/>
          <w:lang w:val="vi-VN"/>
        </w:rPr>
        <w:t xml:space="preserve">iáo viên </w:t>
      </w:r>
      <w:r w:rsidR="00D04364" w:rsidRPr="00712431">
        <w:rPr>
          <w:bCs/>
          <w:szCs w:val="26"/>
          <w:highlight w:val="white"/>
          <w:lang w:val="vi-VN"/>
        </w:rPr>
        <w:t xml:space="preserve">hướng dẫn học sinh </w:t>
      </w:r>
      <w:r w:rsidR="00F2576C" w:rsidRPr="00712431">
        <w:rPr>
          <w:bCs/>
          <w:szCs w:val="26"/>
          <w:highlight w:val="white"/>
          <w:lang w:val="vi-VN"/>
        </w:rPr>
        <w:t>NCKH</w:t>
      </w:r>
      <w:r w:rsidR="00FB357E" w:rsidRPr="00712431">
        <w:rPr>
          <w:bCs/>
          <w:szCs w:val="26"/>
          <w:highlight w:val="white"/>
          <w:lang w:val="vi-VN"/>
        </w:rPr>
        <w:t>.</w:t>
      </w:r>
      <w:r w:rsidR="00D04364" w:rsidRPr="00712431">
        <w:rPr>
          <w:rFonts w:eastAsia="Arial Unicode MS"/>
          <w:szCs w:val="26"/>
          <w:highlight w:val="white"/>
          <w:lang w:val="vi-VN"/>
        </w:rPr>
        <w:t xml:space="preserve"> Đối với giáo viên có đóng góp tích cực và </w:t>
      </w:r>
      <w:r w:rsidR="00843D18" w:rsidRPr="00712431">
        <w:rPr>
          <w:rFonts w:eastAsia="Arial Unicode MS"/>
          <w:szCs w:val="26"/>
          <w:highlight w:val="white"/>
          <w:lang w:val="vi-VN"/>
        </w:rPr>
        <w:t xml:space="preserve">có học sinh </w:t>
      </w:r>
      <w:r w:rsidR="003D1B6C" w:rsidRPr="00712431">
        <w:rPr>
          <w:rFonts w:eastAsia="Arial Unicode MS"/>
          <w:szCs w:val="26"/>
          <w:highlight w:val="white"/>
          <w:lang w:val="vi-VN"/>
        </w:rPr>
        <w:t>đoạt giải</w:t>
      </w:r>
      <w:r w:rsidR="00F2576C" w:rsidRPr="00712431">
        <w:rPr>
          <w:rFonts w:eastAsia="Arial Unicode MS"/>
          <w:szCs w:val="26"/>
          <w:highlight w:val="white"/>
          <w:lang w:val="vi-VN"/>
        </w:rPr>
        <w:t xml:space="preserve"> trong </w:t>
      </w:r>
      <w:r w:rsidRPr="00712431">
        <w:rPr>
          <w:rFonts w:eastAsia="Arial Unicode MS"/>
          <w:szCs w:val="26"/>
          <w:highlight w:val="white"/>
          <w:lang w:val="vi-VN"/>
        </w:rPr>
        <w:t>C</w:t>
      </w:r>
      <w:r w:rsidR="00D04364" w:rsidRPr="00712431">
        <w:rPr>
          <w:rFonts w:eastAsia="Arial Unicode MS"/>
          <w:szCs w:val="26"/>
          <w:highlight w:val="white"/>
          <w:lang w:val="vi-VN"/>
        </w:rPr>
        <w:t xml:space="preserve">uộc thi </w:t>
      </w:r>
      <w:r w:rsidR="00F2576C" w:rsidRPr="00712431">
        <w:rPr>
          <w:rFonts w:eastAsia="Arial Unicode MS"/>
          <w:szCs w:val="26"/>
          <w:highlight w:val="white"/>
          <w:lang w:val="vi-VN"/>
        </w:rPr>
        <w:t xml:space="preserve">có thể </w:t>
      </w:r>
      <w:r w:rsidR="00D04364" w:rsidRPr="00712431">
        <w:rPr>
          <w:rFonts w:eastAsia="Arial Unicode MS"/>
          <w:szCs w:val="26"/>
          <w:highlight w:val="white"/>
          <w:lang w:val="vi-VN"/>
        </w:rPr>
        <w:t>được xem xét nâng lương trước thời hạn, được ưu tiên đi học tập nâng cao trình độ, được xét tặng giấy khen, bằng khen và ưu tiên khi xét tặng các danh hiệu khác.</w:t>
      </w:r>
    </w:p>
    <w:p w:rsidR="00F114AD" w:rsidRPr="00712431" w:rsidRDefault="00F114AD" w:rsidP="00F114AD">
      <w:pPr>
        <w:spacing w:before="120" w:after="120"/>
        <w:ind w:firstLine="720"/>
        <w:rPr>
          <w:rFonts w:eastAsia="Arial Unicode MS"/>
          <w:szCs w:val="26"/>
          <w:highlight w:val="white"/>
        </w:rPr>
      </w:pPr>
      <w:r w:rsidRPr="00712431">
        <w:rPr>
          <w:rFonts w:eastAsia="Arial Unicode MS"/>
          <w:szCs w:val="26"/>
          <w:highlight w:val="white"/>
          <w:lang w:val="vi-VN"/>
        </w:rPr>
        <w:t xml:space="preserve">2. </w:t>
      </w:r>
      <w:r w:rsidRPr="00712431">
        <w:rPr>
          <w:bCs/>
          <w:color w:val="000000" w:themeColor="text1"/>
          <w:szCs w:val="26"/>
          <w:highlight w:val="white"/>
          <w:lang w:val="vi-VN"/>
        </w:rPr>
        <w:t xml:space="preserve">Các cơ sở giáo dục đại học, viện nghiên cứu tích cực hỗ trợ hoạt động nghiên cứu KHKT của học sinh trung học như: cử các nhà khoa học, giảng viên tham gia tập huấn, tư vấn, hướng dẫn giáo viên, học sinh nghiên cứu KHKT và tham gia đánh giá các dự án tham dự Cuộc thi ở địa phương; tạo điều kiện cho học sinh sử dụng các phòng thí nghiệm, thư viện và tiếp cận các nguồn tài liệu khoa học trong quá trình NCKH; có chính sách hỗ trợ đối với các tài liệu khoa học và thí nghiệm phải trả phí; hỗ trợ triển khai cuộc thi </w:t>
      </w:r>
      <w:r w:rsidRPr="00712431">
        <w:rPr>
          <w:bCs/>
          <w:color w:val="000000"/>
          <w:szCs w:val="26"/>
          <w:highlight w:val="white"/>
          <w:u w:color="FF0000"/>
          <w:lang w:val="vi-VN"/>
        </w:rPr>
        <w:t>KHKT cấp</w:t>
      </w:r>
      <w:r w:rsidRPr="00712431">
        <w:rPr>
          <w:bCs/>
          <w:color w:val="000000" w:themeColor="text1"/>
          <w:szCs w:val="26"/>
          <w:highlight w:val="white"/>
          <w:lang w:val="vi-VN"/>
        </w:rPr>
        <w:t xml:space="preserve"> địa phương và quốc gia; có các chính sách khuyến khích các nhà khoa học, giảng viên tham gia hỗ trợ hoạt động NCKH của học sinh </w:t>
      </w:r>
      <w:r w:rsidRPr="00712431">
        <w:rPr>
          <w:rFonts w:eastAsia="Arial Unicode MS"/>
          <w:color w:val="000000" w:themeColor="text1"/>
          <w:szCs w:val="26"/>
          <w:highlight w:val="white"/>
          <w:lang w:val="vi-VN"/>
        </w:rPr>
        <w:t xml:space="preserve">vận dụng theo </w:t>
      </w:r>
      <w:r w:rsidRPr="00712431">
        <w:rPr>
          <w:color w:val="000000" w:themeColor="text1"/>
          <w:szCs w:val="26"/>
          <w:highlight w:val="white"/>
          <w:lang w:val="vi-VN"/>
        </w:rPr>
        <w:t>chế độ chính sách hiện hành đối với việc hướng dẫn sinh viên NCKH</w:t>
      </w:r>
      <w:r w:rsidRPr="00712431">
        <w:rPr>
          <w:bCs/>
          <w:color w:val="000000" w:themeColor="text1"/>
          <w:szCs w:val="26"/>
          <w:highlight w:val="white"/>
          <w:lang w:val="vi-VN"/>
        </w:rPr>
        <w:t>;</w:t>
      </w:r>
      <w:r w:rsidR="00DD7D4E" w:rsidRPr="00712431">
        <w:rPr>
          <w:bCs/>
          <w:color w:val="000000" w:themeColor="text1"/>
          <w:szCs w:val="26"/>
          <w:highlight w:val="white"/>
        </w:rPr>
        <w:t xml:space="preserve"> </w:t>
      </w:r>
      <w:r w:rsidRPr="00712431">
        <w:rPr>
          <w:bCs/>
          <w:color w:val="000000" w:themeColor="text1"/>
          <w:szCs w:val="26"/>
          <w:highlight w:val="white"/>
          <w:lang w:val="vi-VN"/>
        </w:rPr>
        <w:t xml:space="preserve">có các chính sách khuyến khích học sinh tham gia NCKH như: </w:t>
      </w:r>
      <w:r w:rsidRPr="00712431">
        <w:rPr>
          <w:bCs/>
          <w:color w:val="000000"/>
          <w:szCs w:val="26"/>
          <w:highlight w:val="white"/>
          <w:u w:color="FF0000"/>
          <w:lang w:val="vi-VN"/>
        </w:rPr>
        <w:t>tuyển thẳng</w:t>
      </w:r>
      <w:r w:rsidRPr="00712431">
        <w:rPr>
          <w:bCs/>
          <w:color w:val="000000" w:themeColor="text1"/>
          <w:szCs w:val="26"/>
          <w:highlight w:val="white"/>
          <w:lang w:val="vi-VN"/>
        </w:rPr>
        <w:t xml:space="preserve">, trao phần thưởng, học bổng cho học sinh </w:t>
      </w:r>
      <w:r w:rsidR="003D1B6C" w:rsidRPr="00712431">
        <w:rPr>
          <w:bCs/>
          <w:color w:val="000000"/>
          <w:szCs w:val="26"/>
          <w:highlight w:val="white"/>
          <w:u w:color="FF0000"/>
          <w:lang w:val="vi-VN"/>
        </w:rPr>
        <w:t>đoạt giải</w:t>
      </w:r>
      <w:r w:rsidRPr="00712431">
        <w:rPr>
          <w:bCs/>
          <w:color w:val="000000" w:themeColor="text1"/>
          <w:szCs w:val="26"/>
          <w:highlight w:val="white"/>
          <w:lang w:val="vi-VN"/>
        </w:rPr>
        <w:t>.</w:t>
      </w:r>
    </w:p>
    <w:p w:rsidR="00B30BF9" w:rsidRPr="00712431" w:rsidRDefault="00CC1797" w:rsidP="00D11CA7">
      <w:pPr>
        <w:spacing w:before="120" w:after="120"/>
        <w:ind w:firstLine="0"/>
        <w:rPr>
          <w:b/>
          <w:szCs w:val="26"/>
          <w:highlight w:val="white"/>
          <w:lang w:val="vi-VN"/>
        </w:rPr>
      </w:pPr>
      <w:r w:rsidRPr="00712431">
        <w:rPr>
          <w:b/>
          <w:szCs w:val="26"/>
          <w:highlight w:val="white"/>
          <w:lang w:val="vi-VN"/>
        </w:rPr>
        <w:lastRenderedPageBreak/>
        <w:tab/>
      </w:r>
      <w:r w:rsidR="00AE7154" w:rsidRPr="00712431">
        <w:rPr>
          <w:b/>
          <w:szCs w:val="26"/>
          <w:highlight w:val="white"/>
          <w:lang w:val="vi-VN"/>
        </w:rPr>
        <w:t>I</w:t>
      </w:r>
      <w:r w:rsidR="003E785F" w:rsidRPr="00712431">
        <w:rPr>
          <w:b/>
          <w:szCs w:val="26"/>
          <w:highlight w:val="white"/>
          <w:lang w:val="vi-VN"/>
        </w:rPr>
        <w:t xml:space="preserve">II. Tổ chức </w:t>
      </w:r>
      <w:r w:rsidR="00EA4BF7" w:rsidRPr="00712431">
        <w:rPr>
          <w:b/>
          <w:szCs w:val="26"/>
          <w:highlight w:val="white"/>
          <w:lang w:val="vi-VN"/>
        </w:rPr>
        <w:t>C</w:t>
      </w:r>
      <w:r w:rsidR="003E785F" w:rsidRPr="00712431">
        <w:rPr>
          <w:b/>
          <w:szCs w:val="26"/>
          <w:highlight w:val="white"/>
          <w:lang w:val="vi-VN"/>
        </w:rPr>
        <w:t xml:space="preserve">uộc thi </w:t>
      </w:r>
      <w:r w:rsidR="00E514CB" w:rsidRPr="00712431">
        <w:rPr>
          <w:b/>
          <w:szCs w:val="26"/>
          <w:highlight w:val="white"/>
          <w:lang w:val="vi-VN"/>
        </w:rPr>
        <w:t>năm</w:t>
      </w:r>
      <w:r w:rsidR="00761FB8" w:rsidRPr="00712431">
        <w:rPr>
          <w:b/>
          <w:szCs w:val="26"/>
          <w:highlight w:val="white"/>
        </w:rPr>
        <w:t xml:space="preserve"> học</w:t>
      </w:r>
      <w:r w:rsidR="00E514CB" w:rsidRPr="00712431">
        <w:rPr>
          <w:b/>
          <w:szCs w:val="26"/>
          <w:highlight w:val="white"/>
          <w:lang w:val="vi-VN"/>
        </w:rPr>
        <w:t xml:space="preserve"> </w:t>
      </w:r>
      <w:r w:rsidR="00C42D0B" w:rsidRPr="00712431">
        <w:rPr>
          <w:b/>
          <w:szCs w:val="26"/>
          <w:highlight w:val="white"/>
          <w:lang w:val="vi-VN"/>
        </w:rPr>
        <w:t>201</w:t>
      </w:r>
      <w:r w:rsidR="0002107C" w:rsidRPr="00712431">
        <w:rPr>
          <w:b/>
          <w:szCs w:val="26"/>
          <w:highlight w:val="white"/>
          <w:lang w:val="vi-VN"/>
        </w:rPr>
        <w:t>7</w:t>
      </w:r>
      <w:r w:rsidR="00761FB8" w:rsidRPr="00712431">
        <w:rPr>
          <w:b/>
          <w:szCs w:val="26"/>
          <w:highlight w:val="white"/>
        </w:rPr>
        <w:t xml:space="preserve"> </w:t>
      </w:r>
      <w:r w:rsidR="00E514CB" w:rsidRPr="00712431">
        <w:rPr>
          <w:b/>
          <w:szCs w:val="26"/>
          <w:highlight w:val="white"/>
          <w:lang w:val="vi-VN"/>
        </w:rPr>
        <w:t>- 201</w:t>
      </w:r>
      <w:r w:rsidR="0002107C" w:rsidRPr="00712431">
        <w:rPr>
          <w:b/>
          <w:szCs w:val="26"/>
          <w:highlight w:val="white"/>
          <w:lang w:val="vi-VN"/>
        </w:rPr>
        <w:t>8</w:t>
      </w:r>
    </w:p>
    <w:p w:rsidR="003E785F" w:rsidRPr="00712431" w:rsidRDefault="00CC1797" w:rsidP="00D11CA7">
      <w:pPr>
        <w:spacing w:before="120" w:after="120"/>
        <w:ind w:firstLine="0"/>
        <w:rPr>
          <w:szCs w:val="26"/>
          <w:highlight w:val="white"/>
          <w:lang w:val="vi-VN"/>
        </w:rPr>
      </w:pPr>
      <w:r w:rsidRPr="00712431">
        <w:rPr>
          <w:szCs w:val="26"/>
          <w:highlight w:val="white"/>
          <w:lang w:val="vi-VN"/>
        </w:rPr>
        <w:tab/>
      </w:r>
      <w:r w:rsidR="003E785F" w:rsidRPr="00712431">
        <w:rPr>
          <w:szCs w:val="26"/>
          <w:highlight w:val="white"/>
          <w:lang w:val="vi-VN"/>
        </w:rPr>
        <w:t>1. T</w:t>
      </w:r>
      <w:r w:rsidR="00D16D4A" w:rsidRPr="00712431">
        <w:rPr>
          <w:szCs w:val="26"/>
          <w:highlight w:val="white"/>
          <w:lang w:val="vi-VN"/>
        </w:rPr>
        <w:t>hời gian và địa điểm tổ chức</w:t>
      </w:r>
    </w:p>
    <w:p w:rsidR="003E785F" w:rsidRPr="00712431" w:rsidRDefault="00CC1797" w:rsidP="00D11CA7">
      <w:pPr>
        <w:spacing w:before="120" w:after="120"/>
        <w:ind w:firstLine="0"/>
        <w:rPr>
          <w:szCs w:val="26"/>
          <w:highlight w:val="white"/>
          <w:lang w:val="vi-VN"/>
        </w:rPr>
      </w:pPr>
      <w:r w:rsidRPr="00712431">
        <w:rPr>
          <w:szCs w:val="26"/>
          <w:highlight w:val="white"/>
          <w:lang w:val="vi-VN"/>
        </w:rPr>
        <w:tab/>
      </w:r>
      <w:r w:rsidR="003E785F" w:rsidRPr="00712431">
        <w:rPr>
          <w:szCs w:val="26"/>
          <w:highlight w:val="white"/>
          <w:lang w:val="vi-VN"/>
        </w:rPr>
        <w:t>- Khu vực phía Bắc</w:t>
      </w:r>
      <w:r w:rsidR="00843D18" w:rsidRPr="00712431">
        <w:rPr>
          <w:szCs w:val="26"/>
          <w:highlight w:val="white"/>
          <w:lang w:val="vi-VN"/>
        </w:rPr>
        <w:t xml:space="preserve"> (dành cho các tỉnh, thành phố từ Thừa Thiên - Huế trở ra)</w:t>
      </w:r>
      <w:r w:rsidR="003E785F" w:rsidRPr="00712431">
        <w:rPr>
          <w:szCs w:val="26"/>
          <w:highlight w:val="white"/>
          <w:lang w:val="vi-VN"/>
        </w:rPr>
        <w:t xml:space="preserve">: Tổ chức tại </w:t>
      </w:r>
      <w:r w:rsidR="00272400" w:rsidRPr="00712431">
        <w:rPr>
          <w:szCs w:val="26"/>
          <w:highlight w:val="white"/>
          <w:lang w:val="vi-VN"/>
        </w:rPr>
        <w:t xml:space="preserve">Thành phố </w:t>
      </w:r>
      <w:r w:rsidR="00AC7272" w:rsidRPr="00712431">
        <w:rPr>
          <w:szCs w:val="26"/>
          <w:highlight w:val="white"/>
          <w:lang w:val="vi-VN"/>
        </w:rPr>
        <w:t>Vinh</w:t>
      </w:r>
      <w:r w:rsidR="005227E0" w:rsidRPr="00712431">
        <w:rPr>
          <w:szCs w:val="26"/>
          <w:highlight w:val="white"/>
          <w:lang w:val="vi-VN"/>
        </w:rPr>
        <w:t xml:space="preserve">, tỉnh </w:t>
      </w:r>
      <w:r w:rsidR="00AC7272" w:rsidRPr="00712431">
        <w:rPr>
          <w:szCs w:val="26"/>
          <w:highlight w:val="white"/>
          <w:lang w:val="vi-VN"/>
        </w:rPr>
        <w:t>Nghệ An</w:t>
      </w:r>
      <w:r w:rsidR="003E785F" w:rsidRPr="00712431">
        <w:rPr>
          <w:szCs w:val="26"/>
          <w:highlight w:val="white"/>
          <w:lang w:val="vi-VN"/>
        </w:rPr>
        <w:t xml:space="preserve">, </w:t>
      </w:r>
      <w:r w:rsidRPr="00712431">
        <w:rPr>
          <w:szCs w:val="26"/>
          <w:highlight w:val="white"/>
          <w:lang w:val="vi-VN"/>
        </w:rPr>
        <w:t xml:space="preserve">dự kiến </w:t>
      </w:r>
      <w:r w:rsidR="00843D18" w:rsidRPr="00712431">
        <w:rPr>
          <w:szCs w:val="26"/>
          <w:highlight w:val="white"/>
          <w:lang w:val="vi-VN"/>
        </w:rPr>
        <w:t xml:space="preserve">từ ngày </w:t>
      </w:r>
      <w:r w:rsidR="00FB357E" w:rsidRPr="00712431">
        <w:rPr>
          <w:szCs w:val="26"/>
          <w:highlight w:val="white"/>
          <w:lang w:val="vi-VN"/>
        </w:rPr>
        <w:t>10</w:t>
      </w:r>
      <w:r w:rsidR="00843D18" w:rsidRPr="00712431">
        <w:rPr>
          <w:szCs w:val="26"/>
          <w:highlight w:val="white"/>
          <w:lang w:val="vi-VN"/>
        </w:rPr>
        <w:t>/</w:t>
      </w:r>
      <w:r w:rsidR="00815126" w:rsidRPr="00712431">
        <w:rPr>
          <w:szCs w:val="26"/>
          <w:highlight w:val="white"/>
          <w:lang w:val="vi-VN"/>
        </w:rPr>
        <w:t>3</w:t>
      </w:r>
      <w:r w:rsidR="00843D18" w:rsidRPr="00712431">
        <w:rPr>
          <w:szCs w:val="26"/>
          <w:highlight w:val="white"/>
          <w:lang w:val="vi-VN"/>
        </w:rPr>
        <w:t>/201</w:t>
      </w:r>
      <w:r w:rsidR="00A67FCE" w:rsidRPr="00712431">
        <w:rPr>
          <w:szCs w:val="26"/>
          <w:highlight w:val="white"/>
          <w:lang w:val="vi-VN"/>
        </w:rPr>
        <w:t>8</w:t>
      </w:r>
      <w:r w:rsidR="00843D18" w:rsidRPr="00712431">
        <w:rPr>
          <w:szCs w:val="26"/>
          <w:highlight w:val="white"/>
          <w:lang w:val="vi-VN"/>
        </w:rPr>
        <w:t xml:space="preserve"> đến ngày </w:t>
      </w:r>
      <w:r w:rsidR="00FB357E" w:rsidRPr="00712431">
        <w:rPr>
          <w:szCs w:val="26"/>
          <w:highlight w:val="white"/>
          <w:lang w:val="vi-VN"/>
        </w:rPr>
        <w:t>13</w:t>
      </w:r>
      <w:r w:rsidR="00843D18" w:rsidRPr="00712431">
        <w:rPr>
          <w:szCs w:val="26"/>
          <w:highlight w:val="white"/>
          <w:lang w:val="vi-VN"/>
        </w:rPr>
        <w:t>/</w:t>
      </w:r>
      <w:r w:rsidR="00815126" w:rsidRPr="00712431">
        <w:rPr>
          <w:szCs w:val="26"/>
          <w:highlight w:val="white"/>
          <w:lang w:val="vi-VN"/>
        </w:rPr>
        <w:t>3</w:t>
      </w:r>
      <w:r w:rsidR="00843D18" w:rsidRPr="00712431">
        <w:rPr>
          <w:szCs w:val="26"/>
          <w:highlight w:val="white"/>
          <w:lang w:val="vi-VN"/>
        </w:rPr>
        <w:t>/201</w:t>
      </w:r>
      <w:r w:rsidR="00A67FCE" w:rsidRPr="00712431">
        <w:rPr>
          <w:szCs w:val="26"/>
          <w:highlight w:val="white"/>
          <w:lang w:val="vi-VN"/>
        </w:rPr>
        <w:t>8</w:t>
      </w:r>
      <w:r w:rsidR="00843D18" w:rsidRPr="00712431">
        <w:rPr>
          <w:szCs w:val="26"/>
          <w:highlight w:val="white"/>
          <w:lang w:val="vi-VN"/>
        </w:rPr>
        <w:t>;</w:t>
      </w:r>
    </w:p>
    <w:p w:rsidR="00843D18" w:rsidRPr="00712431" w:rsidRDefault="005227E0" w:rsidP="00D11CA7">
      <w:pPr>
        <w:spacing w:before="120" w:after="120"/>
        <w:ind w:firstLine="0"/>
        <w:rPr>
          <w:szCs w:val="26"/>
          <w:highlight w:val="white"/>
          <w:lang w:val="vi-VN"/>
        </w:rPr>
      </w:pPr>
      <w:r w:rsidRPr="00712431">
        <w:rPr>
          <w:szCs w:val="26"/>
          <w:highlight w:val="white"/>
          <w:lang w:val="vi-VN"/>
        </w:rPr>
        <w:tab/>
      </w:r>
      <w:r w:rsidR="00843D18" w:rsidRPr="00712431">
        <w:rPr>
          <w:szCs w:val="26"/>
          <w:highlight w:val="white"/>
          <w:lang w:val="vi-VN"/>
        </w:rPr>
        <w:t>- Khu vực phía Nam (dành cho các tỉnh, thành phố từ Đà Nẵng trở vào): Tổ chức tạ</w:t>
      </w:r>
      <w:r w:rsidR="007F7A76" w:rsidRPr="00712431">
        <w:rPr>
          <w:szCs w:val="26"/>
          <w:highlight w:val="white"/>
          <w:lang w:val="vi-VN"/>
        </w:rPr>
        <w:t>i</w:t>
      </w:r>
      <w:r w:rsidRPr="00712431">
        <w:rPr>
          <w:szCs w:val="26"/>
          <w:highlight w:val="white"/>
          <w:lang w:val="vi-VN"/>
        </w:rPr>
        <w:t xml:space="preserve"> Thành phố </w:t>
      </w:r>
      <w:r w:rsidR="00AC7272" w:rsidRPr="00712431">
        <w:rPr>
          <w:szCs w:val="26"/>
          <w:highlight w:val="white"/>
          <w:lang w:val="vi-VN"/>
        </w:rPr>
        <w:t>Đà Lạt</w:t>
      </w:r>
      <w:r w:rsidRPr="00712431">
        <w:rPr>
          <w:szCs w:val="26"/>
          <w:highlight w:val="white"/>
          <w:lang w:val="vi-VN"/>
        </w:rPr>
        <w:t xml:space="preserve">, </w:t>
      </w:r>
      <w:r w:rsidR="00283D17" w:rsidRPr="00712431">
        <w:rPr>
          <w:szCs w:val="26"/>
          <w:highlight w:val="white"/>
          <w:lang w:val="vi-VN"/>
        </w:rPr>
        <w:t xml:space="preserve">tỉnh </w:t>
      </w:r>
      <w:r w:rsidR="00AC7272" w:rsidRPr="00712431">
        <w:rPr>
          <w:szCs w:val="26"/>
          <w:highlight w:val="white"/>
          <w:lang w:val="vi-VN"/>
        </w:rPr>
        <w:t>Lâm Đồng</w:t>
      </w:r>
      <w:r w:rsidR="00843D18" w:rsidRPr="00712431">
        <w:rPr>
          <w:szCs w:val="26"/>
          <w:highlight w:val="white"/>
          <w:lang w:val="vi-VN"/>
        </w:rPr>
        <w:t xml:space="preserve">, </w:t>
      </w:r>
      <w:r w:rsidR="00CC1797" w:rsidRPr="00712431">
        <w:rPr>
          <w:szCs w:val="26"/>
          <w:highlight w:val="white"/>
          <w:lang w:val="vi-VN"/>
        </w:rPr>
        <w:t xml:space="preserve">dự kiến </w:t>
      </w:r>
      <w:r w:rsidR="00843D18" w:rsidRPr="00712431">
        <w:rPr>
          <w:szCs w:val="26"/>
          <w:highlight w:val="white"/>
          <w:lang w:val="vi-VN"/>
        </w:rPr>
        <w:t xml:space="preserve">từ ngày </w:t>
      </w:r>
      <w:r w:rsidRPr="00712431">
        <w:rPr>
          <w:szCs w:val="26"/>
          <w:highlight w:val="white"/>
          <w:lang w:val="vi-VN"/>
        </w:rPr>
        <w:t>1</w:t>
      </w:r>
      <w:r w:rsidR="00D95403" w:rsidRPr="00712431">
        <w:rPr>
          <w:szCs w:val="26"/>
          <w:highlight w:val="white"/>
        </w:rPr>
        <w:t>7</w:t>
      </w:r>
      <w:r w:rsidR="00843D18" w:rsidRPr="00712431">
        <w:rPr>
          <w:szCs w:val="26"/>
          <w:highlight w:val="white"/>
          <w:lang w:val="vi-VN"/>
        </w:rPr>
        <w:t>/</w:t>
      </w:r>
      <w:r w:rsidR="00283D17" w:rsidRPr="00712431">
        <w:rPr>
          <w:szCs w:val="26"/>
          <w:highlight w:val="white"/>
          <w:lang w:val="vi-VN"/>
        </w:rPr>
        <w:t>3</w:t>
      </w:r>
      <w:r w:rsidR="00843D18" w:rsidRPr="00712431">
        <w:rPr>
          <w:szCs w:val="26"/>
          <w:highlight w:val="white"/>
          <w:lang w:val="vi-VN"/>
        </w:rPr>
        <w:t>/201</w:t>
      </w:r>
      <w:r w:rsidR="00A67FCE" w:rsidRPr="00712431">
        <w:rPr>
          <w:szCs w:val="26"/>
          <w:highlight w:val="white"/>
          <w:lang w:val="vi-VN"/>
        </w:rPr>
        <w:t>8</w:t>
      </w:r>
      <w:r w:rsidR="00843D18" w:rsidRPr="00712431">
        <w:rPr>
          <w:szCs w:val="26"/>
          <w:highlight w:val="white"/>
          <w:lang w:val="vi-VN"/>
        </w:rPr>
        <w:t xml:space="preserve"> đến ngày </w:t>
      </w:r>
      <w:r w:rsidR="00D95403" w:rsidRPr="00712431">
        <w:rPr>
          <w:szCs w:val="26"/>
          <w:highlight w:val="white"/>
        </w:rPr>
        <w:t>20</w:t>
      </w:r>
      <w:r w:rsidR="00843D18" w:rsidRPr="00712431">
        <w:rPr>
          <w:szCs w:val="26"/>
          <w:highlight w:val="white"/>
          <w:lang w:val="vi-VN"/>
        </w:rPr>
        <w:t>/3/201</w:t>
      </w:r>
      <w:r w:rsidR="00A67FCE" w:rsidRPr="00712431">
        <w:rPr>
          <w:szCs w:val="26"/>
          <w:highlight w:val="white"/>
          <w:lang w:val="vi-VN"/>
        </w:rPr>
        <w:t>8</w:t>
      </w:r>
      <w:r w:rsidR="00843D18" w:rsidRPr="00712431">
        <w:rPr>
          <w:szCs w:val="26"/>
          <w:highlight w:val="white"/>
          <w:lang w:val="vi-VN"/>
        </w:rPr>
        <w:t>.</w:t>
      </w:r>
    </w:p>
    <w:p w:rsidR="003E785F" w:rsidRPr="00712431" w:rsidRDefault="00CC1797" w:rsidP="00D11CA7">
      <w:pPr>
        <w:spacing w:before="120" w:after="120"/>
        <w:ind w:firstLine="0"/>
        <w:rPr>
          <w:szCs w:val="26"/>
          <w:highlight w:val="white"/>
          <w:lang w:val="vi-VN"/>
        </w:rPr>
      </w:pPr>
      <w:r w:rsidRPr="00712431">
        <w:rPr>
          <w:szCs w:val="26"/>
          <w:highlight w:val="white"/>
          <w:lang w:val="vi-VN"/>
        </w:rPr>
        <w:tab/>
      </w:r>
      <w:r w:rsidR="003E785F" w:rsidRPr="00712431">
        <w:rPr>
          <w:szCs w:val="26"/>
          <w:highlight w:val="white"/>
          <w:lang w:val="vi-VN"/>
        </w:rPr>
        <w:t xml:space="preserve">2. Đối tượng dự thi: Học sinh </w:t>
      </w:r>
      <w:r w:rsidRPr="00712431">
        <w:rPr>
          <w:szCs w:val="26"/>
          <w:highlight w:val="white"/>
          <w:lang w:val="vi-VN"/>
        </w:rPr>
        <w:t xml:space="preserve">đang học </w:t>
      </w:r>
      <w:r w:rsidR="008E671D" w:rsidRPr="00712431">
        <w:rPr>
          <w:szCs w:val="26"/>
          <w:highlight w:val="white"/>
          <w:lang w:val="vi-VN"/>
        </w:rPr>
        <w:t>lớp 8, 9</w:t>
      </w:r>
      <w:r w:rsidR="00D40BE1" w:rsidRPr="00712431">
        <w:rPr>
          <w:szCs w:val="26"/>
          <w:highlight w:val="white"/>
          <w:lang w:val="vi-VN"/>
        </w:rPr>
        <w:t xml:space="preserve"> THCS </w:t>
      </w:r>
      <w:r w:rsidR="00D95403" w:rsidRPr="00712431">
        <w:rPr>
          <w:szCs w:val="26"/>
          <w:highlight w:val="white"/>
        </w:rPr>
        <w:t>hoặc</w:t>
      </w:r>
      <w:r w:rsidR="00D40BE1" w:rsidRPr="00712431">
        <w:rPr>
          <w:szCs w:val="26"/>
          <w:highlight w:val="white"/>
          <w:lang w:val="vi-VN"/>
        </w:rPr>
        <w:t xml:space="preserve"> đang học THPT.</w:t>
      </w:r>
    </w:p>
    <w:p w:rsidR="00693E7C" w:rsidRPr="00712431" w:rsidRDefault="00A503D1" w:rsidP="00D11CA7">
      <w:pPr>
        <w:spacing w:before="120" w:after="120"/>
        <w:ind w:firstLine="0"/>
        <w:rPr>
          <w:szCs w:val="26"/>
          <w:highlight w:val="white"/>
          <w:lang w:val="vi-VN"/>
        </w:rPr>
      </w:pPr>
      <w:r w:rsidRPr="00712431">
        <w:rPr>
          <w:szCs w:val="26"/>
          <w:highlight w:val="white"/>
          <w:lang w:val="vi-VN"/>
        </w:rPr>
        <w:tab/>
      </w:r>
      <w:r w:rsidR="00693E7C" w:rsidRPr="00712431">
        <w:rPr>
          <w:szCs w:val="26"/>
          <w:highlight w:val="white"/>
          <w:lang w:val="vi-VN"/>
        </w:rPr>
        <w:t xml:space="preserve">3. Lĩnh vực dự thi: </w:t>
      </w:r>
      <w:r w:rsidRPr="00712431">
        <w:rPr>
          <w:szCs w:val="26"/>
          <w:highlight w:val="white"/>
          <w:lang w:val="vi-VN"/>
        </w:rPr>
        <w:t xml:space="preserve">Các dự án dự thi ở </w:t>
      </w:r>
      <w:r w:rsidR="00672036" w:rsidRPr="00712431">
        <w:rPr>
          <w:szCs w:val="26"/>
          <w:highlight w:val="white"/>
          <w:lang w:val="vi-VN"/>
        </w:rPr>
        <w:t>22</w:t>
      </w:r>
      <w:r w:rsidR="00693E7C" w:rsidRPr="00712431">
        <w:rPr>
          <w:szCs w:val="26"/>
          <w:highlight w:val="white"/>
          <w:lang w:val="vi-VN"/>
        </w:rPr>
        <w:t xml:space="preserve"> lĩnh vực</w:t>
      </w:r>
      <w:r w:rsidRPr="00712431">
        <w:rPr>
          <w:szCs w:val="26"/>
          <w:highlight w:val="white"/>
          <w:lang w:val="vi-VN"/>
        </w:rPr>
        <w:t xml:space="preserve"> trong bảng dưới đây:</w:t>
      </w:r>
    </w:p>
    <w:tbl>
      <w:tblPr>
        <w:tblStyle w:val="TableGrid"/>
        <w:tblW w:w="9520" w:type="dxa"/>
        <w:tblInd w:w="108" w:type="dxa"/>
        <w:tblLook w:val="04A0" w:firstRow="1" w:lastRow="0" w:firstColumn="1" w:lastColumn="0" w:noHBand="0" w:noVBand="1"/>
      </w:tblPr>
      <w:tblGrid>
        <w:gridCol w:w="720"/>
        <w:gridCol w:w="1690"/>
        <w:gridCol w:w="7110"/>
      </w:tblGrid>
      <w:tr w:rsidR="00363997" w:rsidRPr="00712431" w:rsidTr="00891B75">
        <w:tc>
          <w:tcPr>
            <w:tcW w:w="720" w:type="dxa"/>
            <w:vAlign w:val="center"/>
          </w:tcPr>
          <w:p w:rsidR="00363997" w:rsidRPr="00712431" w:rsidRDefault="00363997" w:rsidP="0057506D">
            <w:pPr>
              <w:ind w:firstLine="0"/>
              <w:jc w:val="center"/>
              <w:rPr>
                <w:rFonts w:cs="Times New Roman"/>
                <w:b/>
                <w:szCs w:val="26"/>
                <w:highlight w:val="white"/>
              </w:rPr>
            </w:pPr>
            <w:r w:rsidRPr="00712431">
              <w:rPr>
                <w:rFonts w:cs="Times New Roman"/>
                <w:b/>
                <w:szCs w:val="26"/>
                <w:highlight w:val="white"/>
              </w:rPr>
              <w:t>STT</w:t>
            </w:r>
          </w:p>
        </w:tc>
        <w:tc>
          <w:tcPr>
            <w:tcW w:w="1690" w:type="dxa"/>
            <w:vAlign w:val="center"/>
          </w:tcPr>
          <w:p w:rsidR="00363997" w:rsidRPr="00712431" w:rsidRDefault="00363997" w:rsidP="0057506D">
            <w:pPr>
              <w:ind w:firstLine="0"/>
              <w:jc w:val="center"/>
              <w:rPr>
                <w:rFonts w:cs="Times New Roman"/>
                <w:b/>
                <w:szCs w:val="26"/>
                <w:highlight w:val="white"/>
              </w:rPr>
            </w:pPr>
            <w:r w:rsidRPr="00712431">
              <w:rPr>
                <w:rFonts w:cs="Times New Roman"/>
                <w:b/>
                <w:szCs w:val="26"/>
                <w:highlight w:val="white"/>
              </w:rPr>
              <w:t>Lĩnh vực</w:t>
            </w:r>
          </w:p>
        </w:tc>
        <w:tc>
          <w:tcPr>
            <w:tcW w:w="7110" w:type="dxa"/>
          </w:tcPr>
          <w:p w:rsidR="00363997" w:rsidRPr="00712431" w:rsidRDefault="006C479C" w:rsidP="0057506D">
            <w:pPr>
              <w:ind w:firstLine="0"/>
              <w:jc w:val="center"/>
              <w:rPr>
                <w:rFonts w:cs="Times New Roman"/>
                <w:b/>
                <w:szCs w:val="26"/>
                <w:highlight w:val="white"/>
              </w:rPr>
            </w:pPr>
            <w:r w:rsidRPr="00712431">
              <w:rPr>
                <w:rFonts w:cs="Times New Roman"/>
                <w:b/>
                <w:szCs w:val="26"/>
                <w:highlight w:val="white"/>
              </w:rPr>
              <w:t>Lĩnh vực chuyên sâu</w:t>
            </w:r>
          </w:p>
        </w:tc>
      </w:tr>
      <w:tr w:rsidR="00363997" w:rsidRPr="00712431" w:rsidTr="00891B75">
        <w:trPr>
          <w:trHeight w:val="969"/>
        </w:trPr>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1</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Khoa học động vật</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Hành vi</w:t>
            </w:r>
            <w:r w:rsidR="00EB784E" w:rsidRPr="00712431">
              <w:rPr>
                <w:rFonts w:cs="Times New Roman"/>
                <w:szCs w:val="26"/>
                <w:highlight w:val="white"/>
              </w:rPr>
              <w:t>;</w:t>
            </w:r>
            <w:r w:rsidR="00DD7D4E" w:rsidRPr="00712431">
              <w:rPr>
                <w:rFonts w:cs="Times New Roman"/>
                <w:szCs w:val="26"/>
                <w:highlight w:val="white"/>
              </w:rPr>
              <w:t xml:space="preserve"> </w:t>
            </w:r>
            <w:r w:rsidR="005904A0" w:rsidRPr="00712431">
              <w:rPr>
                <w:rFonts w:cs="Times New Roman"/>
                <w:szCs w:val="26"/>
                <w:highlight w:val="white"/>
              </w:rPr>
              <w:t>T</w:t>
            </w:r>
            <w:r w:rsidRPr="00712431">
              <w:rPr>
                <w:rFonts w:cs="Times New Roman"/>
                <w:szCs w:val="26"/>
                <w:highlight w:val="white"/>
              </w:rPr>
              <w:t>ế bào</w:t>
            </w:r>
            <w:r w:rsidR="00EB784E" w:rsidRPr="00712431">
              <w:rPr>
                <w:rFonts w:cs="Times New Roman"/>
                <w:szCs w:val="26"/>
                <w:highlight w:val="white"/>
              </w:rPr>
              <w:t>;</w:t>
            </w:r>
            <w:r w:rsidRPr="00712431">
              <w:rPr>
                <w:rFonts w:cs="Times New Roman"/>
                <w:szCs w:val="26"/>
                <w:highlight w:val="white"/>
              </w:rPr>
              <w:t xml:space="preserve"> Mối liên hệ</w:t>
            </w:r>
            <w:r w:rsidR="005904A0" w:rsidRPr="00712431">
              <w:rPr>
                <w:rFonts w:cs="Times New Roman"/>
                <w:szCs w:val="26"/>
                <w:highlight w:val="white"/>
              </w:rPr>
              <w:t xml:space="preserve"> và tương tác </w:t>
            </w:r>
            <w:r w:rsidRPr="00712431">
              <w:rPr>
                <w:rFonts w:cs="Times New Roman"/>
                <w:szCs w:val="26"/>
                <w:highlight w:val="white"/>
              </w:rPr>
              <w:t>với môi trường tự nhiên</w:t>
            </w:r>
            <w:r w:rsidR="00EB784E" w:rsidRPr="00712431">
              <w:rPr>
                <w:rFonts w:cs="Times New Roman"/>
                <w:szCs w:val="26"/>
                <w:highlight w:val="white"/>
              </w:rPr>
              <w:t>;</w:t>
            </w:r>
            <w:r w:rsidRPr="00712431">
              <w:rPr>
                <w:rFonts w:cs="Times New Roman"/>
                <w:szCs w:val="26"/>
                <w:highlight w:val="white"/>
              </w:rPr>
              <w:t xml:space="preserve"> Gen và di truyền</w:t>
            </w:r>
            <w:r w:rsidR="00EB784E" w:rsidRPr="00712431">
              <w:rPr>
                <w:rFonts w:cs="Times New Roman"/>
                <w:szCs w:val="26"/>
                <w:highlight w:val="white"/>
              </w:rPr>
              <w:t>;</w:t>
            </w:r>
            <w:r w:rsidRPr="00712431">
              <w:rPr>
                <w:rFonts w:cs="Times New Roman"/>
                <w:szCs w:val="26"/>
                <w:highlight w:val="white"/>
              </w:rPr>
              <w:t xml:space="preserve"> Dinh dưỡng và tăng trưở</w:t>
            </w:r>
            <w:r w:rsidR="00EB784E" w:rsidRPr="00712431">
              <w:rPr>
                <w:rFonts w:cs="Times New Roman"/>
                <w:szCs w:val="26"/>
                <w:highlight w:val="white"/>
              </w:rPr>
              <w:t>ng;</w:t>
            </w:r>
            <w:r w:rsidRPr="00712431">
              <w:rPr>
                <w:rFonts w:cs="Times New Roman"/>
                <w:szCs w:val="26"/>
                <w:highlight w:val="white"/>
              </w:rPr>
              <w:t xml:space="preserve"> Sinh lí</w:t>
            </w:r>
            <w:r w:rsidR="00EB784E" w:rsidRPr="00712431">
              <w:rPr>
                <w:rFonts w:cs="Times New Roman"/>
                <w:szCs w:val="26"/>
                <w:highlight w:val="white"/>
              </w:rPr>
              <w:t>;</w:t>
            </w:r>
            <w:r w:rsidRPr="00712431">
              <w:rPr>
                <w:rFonts w:cs="Times New Roman"/>
                <w:szCs w:val="26"/>
                <w:highlight w:val="white"/>
              </w:rPr>
              <w:t xml:space="preserve"> Hệ thống và tiến hóa</w:t>
            </w:r>
            <w:r w:rsidR="00BF4AE0" w:rsidRPr="00712431">
              <w:rPr>
                <w:rFonts w:cs="Times New Roman"/>
                <w:szCs w:val="26"/>
                <w:highlight w:val="white"/>
              </w:rPr>
              <w:t>;…</w:t>
            </w:r>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2</w:t>
            </w:r>
          </w:p>
        </w:tc>
        <w:tc>
          <w:tcPr>
            <w:tcW w:w="1690" w:type="dxa"/>
            <w:vAlign w:val="center"/>
          </w:tcPr>
          <w:p w:rsidR="00363997" w:rsidRPr="00712431" w:rsidRDefault="00363997" w:rsidP="0057506D">
            <w:pPr>
              <w:ind w:firstLine="0"/>
              <w:jc w:val="left"/>
              <w:rPr>
                <w:rFonts w:cs="Times New Roman"/>
                <w:spacing w:val="-6"/>
                <w:szCs w:val="26"/>
                <w:highlight w:val="white"/>
              </w:rPr>
            </w:pPr>
            <w:r w:rsidRPr="00712431">
              <w:rPr>
                <w:rFonts w:cs="Times New Roman"/>
                <w:spacing w:val="-6"/>
                <w:szCs w:val="26"/>
                <w:highlight w:val="white"/>
              </w:rPr>
              <w:t>Khoa học xã hội và hành vi</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Điều dưỡng và phát triể</w:t>
            </w:r>
            <w:r w:rsidR="00BF4AE0" w:rsidRPr="00712431">
              <w:rPr>
                <w:rFonts w:cs="Times New Roman"/>
                <w:szCs w:val="26"/>
                <w:highlight w:val="white"/>
              </w:rPr>
              <w:t>n; Tâm lí;</w:t>
            </w:r>
            <w:r w:rsidRPr="00712431">
              <w:rPr>
                <w:rFonts w:cs="Times New Roman"/>
                <w:szCs w:val="26"/>
                <w:highlight w:val="white"/>
              </w:rPr>
              <w:t xml:space="preserve"> Tâm lí nhận thứ</w:t>
            </w:r>
            <w:r w:rsidR="00BF4AE0" w:rsidRPr="00712431">
              <w:rPr>
                <w:rFonts w:cs="Times New Roman"/>
                <w:szCs w:val="26"/>
                <w:highlight w:val="white"/>
              </w:rPr>
              <w:t>c;</w:t>
            </w:r>
            <w:r w:rsidRPr="00712431">
              <w:rPr>
                <w:rFonts w:cs="Times New Roman"/>
                <w:szCs w:val="26"/>
                <w:highlight w:val="white"/>
              </w:rPr>
              <w:t xml:space="preserve"> Tâm lí xã hội và xã hội họ</w:t>
            </w:r>
            <w:r w:rsidR="00BF4AE0" w:rsidRPr="00712431">
              <w:rPr>
                <w:rFonts w:cs="Times New Roman"/>
                <w:szCs w:val="26"/>
                <w:highlight w:val="white"/>
              </w:rPr>
              <w:t>c</w:t>
            </w:r>
            <w:proofErr w:type="gramStart"/>
            <w:r w:rsidR="00BF4AE0" w:rsidRPr="00712431">
              <w:rPr>
                <w:rFonts w:cs="Times New Roman"/>
                <w:szCs w:val="26"/>
                <w:highlight w:val="white"/>
              </w:rPr>
              <w:t>;…</w:t>
            </w:r>
            <w:proofErr w:type="gramEnd"/>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3</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Hóa Sinh</w:t>
            </w:r>
          </w:p>
        </w:tc>
        <w:tc>
          <w:tcPr>
            <w:tcW w:w="7110" w:type="dxa"/>
          </w:tcPr>
          <w:p w:rsidR="00363997" w:rsidRPr="00712431" w:rsidRDefault="00BF4AE0" w:rsidP="0057506D">
            <w:pPr>
              <w:ind w:firstLine="0"/>
              <w:rPr>
                <w:rFonts w:cs="Times New Roman"/>
                <w:szCs w:val="26"/>
                <w:highlight w:val="white"/>
              </w:rPr>
            </w:pPr>
            <w:r w:rsidRPr="00712431">
              <w:rPr>
                <w:rFonts w:cs="Times New Roman"/>
                <w:szCs w:val="26"/>
                <w:highlight w:val="white"/>
              </w:rPr>
              <w:t>Hóa-</w:t>
            </w:r>
            <w:r w:rsidR="00363997" w:rsidRPr="00712431">
              <w:rPr>
                <w:rFonts w:cs="Times New Roman"/>
                <w:szCs w:val="26"/>
                <w:highlight w:val="white"/>
              </w:rPr>
              <w:t>Sinh phân tích</w:t>
            </w:r>
            <w:r w:rsidRPr="00712431">
              <w:rPr>
                <w:rFonts w:cs="Times New Roman"/>
                <w:szCs w:val="26"/>
                <w:highlight w:val="white"/>
              </w:rPr>
              <w:t>; Hóa-S</w:t>
            </w:r>
            <w:r w:rsidR="00363997" w:rsidRPr="00712431">
              <w:rPr>
                <w:rFonts w:cs="Times New Roman"/>
                <w:szCs w:val="26"/>
                <w:highlight w:val="white"/>
              </w:rPr>
              <w:t>inh tổng hợ</w:t>
            </w:r>
            <w:r w:rsidRPr="00712431">
              <w:rPr>
                <w:rFonts w:cs="Times New Roman"/>
                <w:szCs w:val="26"/>
                <w:highlight w:val="white"/>
              </w:rPr>
              <w:t>p; Hóa-Sinh-</w:t>
            </w:r>
            <w:r w:rsidR="00363997" w:rsidRPr="00712431">
              <w:rPr>
                <w:rFonts w:cs="Times New Roman"/>
                <w:szCs w:val="26"/>
                <w:highlight w:val="white"/>
              </w:rPr>
              <w:t>Y</w:t>
            </w:r>
            <w:r w:rsidRPr="00712431">
              <w:rPr>
                <w:rFonts w:cs="Times New Roman"/>
                <w:szCs w:val="26"/>
                <w:highlight w:val="white"/>
              </w:rPr>
              <w:t>; Hóa-S</w:t>
            </w:r>
            <w:r w:rsidR="00363997" w:rsidRPr="00712431">
              <w:rPr>
                <w:rFonts w:cs="Times New Roman"/>
                <w:szCs w:val="26"/>
                <w:highlight w:val="white"/>
              </w:rPr>
              <w:t>inh cấ</w:t>
            </w:r>
            <w:r w:rsidRPr="00712431">
              <w:rPr>
                <w:rFonts w:cs="Times New Roman"/>
                <w:szCs w:val="26"/>
                <w:highlight w:val="white"/>
              </w:rPr>
              <w:t>u trúc</w:t>
            </w:r>
            <w:proofErr w:type="gramStart"/>
            <w:r w:rsidRPr="00712431">
              <w:rPr>
                <w:rFonts w:cs="Times New Roman"/>
                <w:szCs w:val="26"/>
                <w:highlight w:val="white"/>
              </w:rPr>
              <w:t>;…</w:t>
            </w:r>
            <w:proofErr w:type="gramEnd"/>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4</w:t>
            </w:r>
          </w:p>
        </w:tc>
        <w:tc>
          <w:tcPr>
            <w:tcW w:w="1690" w:type="dxa"/>
            <w:vAlign w:val="center"/>
          </w:tcPr>
          <w:p w:rsidR="00363997" w:rsidRPr="00712431" w:rsidRDefault="00936A30" w:rsidP="0057506D">
            <w:pPr>
              <w:ind w:firstLine="0"/>
              <w:jc w:val="left"/>
              <w:rPr>
                <w:rFonts w:cs="Times New Roman"/>
                <w:spacing w:val="-12"/>
                <w:szCs w:val="26"/>
                <w:highlight w:val="white"/>
              </w:rPr>
            </w:pPr>
            <w:r w:rsidRPr="00712431">
              <w:rPr>
                <w:rFonts w:cs="Times New Roman"/>
                <w:color w:val="000000"/>
                <w:spacing w:val="-12"/>
                <w:szCs w:val="26"/>
                <w:highlight w:val="white"/>
                <w:u w:color="FF0000"/>
              </w:rPr>
              <w:t>Y Sinh</w:t>
            </w:r>
            <w:r w:rsidRPr="00712431">
              <w:rPr>
                <w:rFonts w:cs="Times New Roman"/>
                <w:spacing w:val="-12"/>
                <w:szCs w:val="26"/>
                <w:highlight w:val="white"/>
              </w:rPr>
              <w:t xml:space="preserve"> và k</w:t>
            </w:r>
            <w:r w:rsidR="00363997" w:rsidRPr="00712431">
              <w:rPr>
                <w:rFonts w:cs="Times New Roman"/>
                <w:spacing w:val="-12"/>
                <w:szCs w:val="26"/>
                <w:highlight w:val="white"/>
              </w:rPr>
              <w:t>hoa họ</w:t>
            </w:r>
            <w:r w:rsidRPr="00712431">
              <w:rPr>
                <w:rFonts w:cs="Times New Roman"/>
                <w:spacing w:val="-12"/>
                <w:szCs w:val="26"/>
                <w:highlight w:val="white"/>
              </w:rPr>
              <w:t>c S</w:t>
            </w:r>
            <w:r w:rsidR="00363997" w:rsidRPr="00712431">
              <w:rPr>
                <w:rFonts w:cs="Times New Roman"/>
                <w:spacing w:val="-12"/>
                <w:szCs w:val="26"/>
                <w:highlight w:val="white"/>
              </w:rPr>
              <w:t>ức khỏe</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Chẩ</w:t>
            </w:r>
            <w:r w:rsidR="00BF4AE0" w:rsidRPr="00712431">
              <w:rPr>
                <w:rFonts w:cs="Times New Roman"/>
                <w:szCs w:val="26"/>
                <w:highlight w:val="white"/>
              </w:rPr>
              <w:t>n đoán;</w:t>
            </w:r>
            <w:r w:rsidRPr="00712431">
              <w:rPr>
                <w:rFonts w:cs="Times New Roman"/>
                <w:szCs w:val="26"/>
                <w:highlight w:val="white"/>
              </w:rPr>
              <w:t xml:space="preserve"> Điều trị</w:t>
            </w:r>
            <w:r w:rsidR="00BF4AE0" w:rsidRPr="00712431">
              <w:rPr>
                <w:rFonts w:cs="Times New Roman"/>
                <w:szCs w:val="26"/>
                <w:highlight w:val="white"/>
              </w:rPr>
              <w:t>;</w:t>
            </w:r>
            <w:r w:rsidRPr="00712431">
              <w:rPr>
                <w:rFonts w:cs="Times New Roman"/>
                <w:szCs w:val="26"/>
                <w:highlight w:val="white"/>
              </w:rPr>
              <w:t xml:space="preserve"> Phát triển và thử nghiệm dược liệ</w:t>
            </w:r>
            <w:r w:rsidR="00BF4AE0" w:rsidRPr="00712431">
              <w:rPr>
                <w:rFonts w:cs="Times New Roman"/>
                <w:szCs w:val="26"/>
                <w:highlight w:val="white"/>
              </w:rPr>
              <w:t>u;</w:t>
            </w:r>
            <w:r w:rsidRPr="00712431">
              <w:rPr>
                <w:rFonts w:cs="Times New Roman"/>
                <w:szCs w:val="26"/>
                <w:highlight w:val="white"/>
              </w:rPr>
              <w:t xml:space="preserve"> Dịch tễ họ</w:t>
            </w:r>
            <w:r w:rsidR="00BF4AE0" w:rsidRPr="00712431">
              <w:rPr>
                <w:rFonts w:cs="Times New Roman"/>
                <w:szCs w:val="26"/>
                <w:highlight w:val="white"/>
              </w:rPr>
              <w:t>c;</w:t>
            </w:r>
            <w:r w:rsidRPr="00712431">
              <w:rPr>
                <w:rFonts w:cs="Times New Roman"/>
                <w:szCs w:val="26"/>
                <w:highlight w:val="white"/>
              </w:rPr>
              <w:t xml:space="preserve"> Dinh dưỡng</w:t>
            </w:r>
            <w:r w:rsidR="00BF4AE0" w:rsidRPr="00712431">
              <w:rPr>
                <w:rFonts w:cs="Times New Roman"/>
                <w:szCs w:val="26"/>
                <w:highlight w:val="white"/>
              </w:rPr>
              <w:t>;</w:t>
            </w:r>
            <w:r w:rsidRPr="00712431">
              <w:rPr>
                <w:rFonts w:cs="Times New Roman"/>
                <w:szCs w:val="26"/>
                <w:highlight w:val="white"/>
              </w:rPr>
              <w:t xml:space="preserve"> Sinh lí học và Bệnh lí học</w:t>
            </w:r>
            <w:proofErr w:type="gramStart"/>
            <w:r w:rsidR="00BF4AE0" w:rsidRPr="00712431">
              <w:rPr>
                <w:rFonts w:cs="Times New Roman"/>
                <w:szCs w:val="26"/>
                <w:highlight w:val="white"/>
              </w:rPr>
              <w:t>;…</w:t>
            </w:r>
            <w:proofErr w:type="gramEnd"/>
          </w:p>
        </w:tc>
      </w:tr>
      <w:tr w:rsidR="00151FE3" w:rsidRPr="00712431" w:rsidTr="00891B75">
        <w:tc>
          <w:tcPr>
            <w:tcW w:w="720" w:type="dxa"/>
            <w:vAlign w:val="center"/>
          </w:tcPr>
          <w:p w:rsidR="00151FE3" w:rsidRPr="00712431" w:rsidRDefault="00B25061" w:rsidP="0057506D">
            <w:pPr>
              <w:ind w:firstLine="0"/>
              <w:jc w:val="center"/>
              <w:rPr>
                <w:rFonts w:cs="Times New Roman"/>
                <w:szCs w:val="26"/>
                <w:highlight w:val="white"/>
              </w:rPr>
            </w:pPr>
            <w:r w:rsidRPr="00712431">
              <w:rPr>
                <w:rFonts w:cs="Times New Roman"/>
                <w:szCs w:val="26"/>
                <w:highlight w:val="white"/>
              </w:rPr>
              <w:t>5</w:t>
            </w:r>
          </w:p>
        </w:tc>
        <w:tc>
          <w:tcPr>
            <w:tcW w:w="1690" w:type="dxa"/>
            <w:vAlign w:val="center"/>
          </w:tcPr>
          <w:p w:rsidR="00151FE3" w:rsidRPr="00712431" w:rsidRDefault="00151FE3" w:rsidP="0057506D">
            <w:pPr>
              <w:ind w:firstLine="0"/>
              <w:jc w:val="left"/>
              <w:rPr>
                <w:rFonts w:cs="Times New Roman"/>
                <w:bCs/>
                <w:color w:val="231F20"/>
                <w:szCs w:val="26"/>
                <w:highlight w:val="white"/>
              </w:rPr>
            </w:pPr>
            <w:r w:rsidRPr="00712431">
              <w:rPr>
                <w:rFonts w:cs="Times New Roman"/>
                <w:bCs/>
                <w:color w:val="231F20"/>
                <w:szCs w:val="26"/>
                <w:highlight w:val="white"/>
              </w:rPr>
              <w:t>Kĩ thuật Y Sinh</w:t>
            </w:r>
          </w:p>
        </w:tc>
        <w:tc>
          <w:tcPr>
            <w:tcW w:w="7110" w:type="dxa"/>
          </w:tcPr>
          <w:p w:rsidR="00151FE3" w:rsidRPr="00712431" w:rsidRDefault="00151FE3" w:rsidP="0057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textAlignment w:val="auto"/>
              <w:rPr>
                <w:rFonts w:cs="Times New Roman"/>
                <w:szCs w:val="26"/>
                <w:highlight w:val="white"/>
              </w:rPr>
            </w:pPr>
            <w:r w:rsidRPr="00712431">
              <w:rPr>
                <w:rFonts w:cs="Times New Roman"/>
                <w:szCs w:val="26"/>
                <w:highlight w:val="white"/>
                <w:lang w:val="vi-VN"/>
              </w:rPr>
              <w:t xml:space="preserve">Vật liệu </w:t>
            </w:r>
            <w:r w:rsidR="00B25061" w:rsidRPr="00712431">
              <w:rPr>
                <w:rFonts w:cs="Times New Roman"/>
                <w:szCs w:val="26"/>
                <w:highlight w:val="white"/>
              </w:rPr>
              <w:t xml:space="preserve">Y </w:t>
            </w:r>
            <w:r w:rsidRPr="00712431">
              <w:rPr>
                <w:rFonts w:cs="Times New Roman"/>
                <w:szCs w:val="26"/>
                <w:highlight w:val="white"/>
                <w:lang w:val="vi-VN"/>
              </w:rPr>
              <w:t>Sinh</w:t>
            </w:r>
            <w:r w:rsidR="00B25061" w:rsidRPr="00712431">
              <w:rPr>
                <w:rFonts w:cs="Times New Roman"/>
                <w:szCs w:val="26"/>
                <w:highlight w:val="white"/>
              </w:rPr>
              <w:t xml:space="preserve">; Cơ chế </w:t>
            </w:r>
            <w:r w:rsidRPr="00712431">
              <w:rPr>
                <w:rFonts w:cs="Times New Roman"/>
                <w:szCs w:val="26"/>
                <w:highlight w:val="white"/>
                <w:lang w:val="vi-VN"/>
              </w:rPr>
              <w:t>Sinh học</w:t>
            </w:r>
            <w:r w:rsidR="00B25061" w:rsidRPr="00712431">
              <w:rPr>
                <w:rFonts w:cs="Times New Roman"/>
                <w:szCs w:val="26"/>
                <w:highlight w:val="white"/>
              </w:rPr>
              <w:t xml:space="preserve">; </w:t>
            </w:r>
            <w:r w:rsidRPr="00712431">
              <w:rPr>
                <w:rFonts w:cs="Times New Roman"/>
                <w:szCs w:val="26"/>
                <w:highlight w:val="white"/>
                <w:lang w:val="vi-VN"/>
              </w:rPr>
              <w:t>Thiết bị Y sinh</w:t>
            </w:r>
            <w:r w:rsidR="00B25061" w:rsidRPr="00712431">
              <w:rPr>
                <w:rFonts w:cs="Times New Roman"/>
                <w:szCs w:val="26"/>
                <w:highlight w:val="white"/>
              </w:rPr>
              <w:t xml:space="preserve">; </w:t>
            </w:r>
            <w:r w:rsidRPr="00712431">
              <w:rPr>
                <w:rFonts w:cs="Times New Roman"/>
                <w:szCs w:val="26"/>
                <w:highlight w:val="white"/>
                <w:lang w:val="vi-VN"/>
              </w:rPr>
              <w:t>Kỹ thuật tế bào và mô</w:t>
            </w:r>
            <w:r w:rsidR="00B25061" w:rsidRPr="00712431">
              <w:rPr>
                <w:rFonts w:cs="Times New Roman"/>
                <w:szCs w:val="26"/>
                <w:highlight w:val="white"/>
              </w:rPr>
              <w:t xml:space="preserve">; </w:t>
            </w:r>
            <w:r w:rsidRPr="00712431">
              <w:rPr>
                <w:rFonts w:cs="Times New Roman"/>
                <w:szCs w:val="26"/>
                <w:highlight w:val="white"/>
                <w:lang w:val="vi-VN"/>
              </w:rPr>
              <w:t>Sinh học tổng hợp</w:t>
            </w:r>
            <w:r w:rsidRPr="00712431">
              <w:rPr>
                <w:rFonts w:cs="Times New Roman"/>
                <w:szCs w:val="26"/>
                <w:highlight w:val="white"/>
              </w:rPr>
              <w:t>;…</w:t>
            </w:r>
          </w:p>
        </w:tc>
      </w:tr>
      <w:tr w:rsidR="00363997" w:rsidRPr="00712431" w:rsidTr="00891B75">
        <w:tc>
          <w:tcPr>
            <w:tcW w:w="720" w:type="dxa"/>
            <w:vAlign w:val="center"/>
          </w:tcPr>
          <w:p w:rsidR="00363997" w:rsidRPr="00712431" w:rsidRDefault="00B25061" w:rsidP="0057506D">
            <w:pPr>
              <w:ind w:firstLine="0"/>
              <w:jc w:val="center"/>
              <w:rPr>
                <w:rFonts w:cs="Times New Roman"/>
                <w:szCs w:val="26"/>
                <w:highlight w:val="white"/>
              </w:rPr>
            </w:pPr>
            <w:r w:rsidRPr="00712431">
              <w:rPr>
                <w:rFonts w:cs="Times New Roman"/>
                <w:szCs w:val="26"/>
                <w:highlight w:val="white"/>
              </w:rPr>
              <w:t>6</w:t>
            </w:r>
          </w:p>
        </w:tc>
        <w:tc>
          <w:tcPr>
            <w:tcW w:w="1690" w:type="dxa"/>
            <w:vAlign w:val="center"/>
          </w:tcPr>
          <w:p w:rsidR="00363997" w:rsidRPr="00712431" w:rsidRDefault="00363997" w:rsidP="0057506D">
            <w:pPr>
              <w:ind w:firstLine="0"/>
              <w:jc w:val="left"/>
              <w:rPr>
                <w:rFonts w:cs="Times New Roman"/>
                <w:spacing w:val="-6"/>
                <w:szCs w:val="26"/>
                <w:highlight w:val="white"/>
              </w:rPr>
            </w:pPr>
            <w:r w:rsidRPr="00712431">
              <w:rPr>
                <w:rFonts w:cs="Times New Roman"/>
                <w:spacing w:val="-6"/>
                <w:szCs w:val="26"/>
                <w:highlight w:val="white"/>
              </w:rPr>
              <w:t>Sinh học tế bào và phân tử</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Sinh lí tế bào</w:t>
            </w:r>
            <w:r w:rsidR="005904A0" w:rsidRPr="00712431">
              <w:rPr>
                <w:rFonts w:cs="Times New Roman"/>
                <w:szCs w:val="26"/>
                <w:highlight w:val="white"/>
              </w:rPr>
              <w:t>; Gen;</w:t>
            </w:r>
            <w:r w:rsidRPr="00712431">
              <w:rPr>
                <w:rFonts w:cs="Times New Roman"/>
                <w:szCs w:val="26"/>
                <w:highlight w:val="white"/>
              </w:rPr>
              <w:t xml:space="preserve"> Miễn dịch</w:t>
            </w:r>
            <w:r w:rsidR="005904A0" w:rsidRPr="00712431">
              <w:rPr>
                <w:rFonts w:cs="Times New Roman"/>
                <w:szCs w:val="26"/>
                <w:highlight w:val="white"/>
              </w:rPr>
              <w:t>;</w:t>
            </w:r>
            <w:r w:rsidRPr="00712431">
              <w:rPr>
                <w:rFonts w:cs="Times New Roman"/>
                <w:szCs w:val="26"/>
                <w:highlight w:val="white"/>
              </w:rPr>
              <w:t xml:space="preserve"> Sinh học phân tử</w:t>
            </w:r>
            <w:r w:rsidR="005904A0" w:rsidRPr="00712431">
              <w:rPr>
                <w:rFonts w:cs="Times New Roman"/>
                <w:szCs w:val="26"/>
                <w:highlight w:val="white"/>
              </w:rPr>
              <w:t>;</w:t>
            </w:r>
            <w:r w:rsidRPr="00712431">
              <w:rPr>
                <w:rFonts w:cs="Times New Roman"/>
                <w:szCs w:val="26"/>
                <w:highlight w:val="white"/>
              </w:rPr>
              <w:t xml:space="preserve"> Sinh học thầ</w:t>
            </w:r>
            <w:r w:rsidR="005904A0" w:rsidRPr="00712431">
              <w:rPr>
                <w:rFonts w:cs="Times New Roman"/>
                <w:szCs w:val="26"/>
                <w:highlight w:val="white"/>
              </w:rPr>
              <w:t>n kinh</w:t>
            </w:r>
            <w:proofErr w:type="gramStart"/>
            <w:r w:rsidR="005904A0" w:rsidRPr="00712431">
              <w:rPr>
                <w:rFonts w:cs="Times New Roman"/>
                <w:szCs w:val="26"/>
                <w:highlight w:val="white"/>
              </w:rPr>
              <w:t>;…</w:t>
            </w:r>
            <w:proofErr w:type="gramEnd"/>
          </w:p>
        </w:tc>
      </w:tr>
      <w:tr w:rsidR="00363997" w:rsidRPr="00712431" w:rsidTr="00891B75">
        <w:tc>
          <w:tcPr>
            <w:tcW w:w="720" w:type="dxa"/>
            <w:vAlign w:val="center"/>
          </w:tcPr>
          <w:p w:rsidR="00363997" w:rsidRPr="00712431" w:rsidRDefault="00B25061" w:rsidP="0057506D">
            <w:pPr>
              <w:ind w:firstLine="0"/>
              <w:jc w:val="center"/>
              <w:rPr>
                <w:rFonts w:cs="Times New Roman"/>
                <w:szCs w:val="26"/>
                <w:highlight w:val="white"/>
              </w:rPr>
            </w:pPr>
            <w:r w:rsidRPr="00712431">
              <w:rPr>
                <w:rFonts w:cs="Times New Roman"/>
                <w:szCs w:val="26"/>
                <w:highlight w:val="white"/>
              </w:rPr>
              <w:t>7</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Hóa học</w:t>
            </w:r>
          </w:p>
        </w:tc>
        <w:tc>
          <w:tcPr>
            <w:tcW w:w="7110" w:type="dxa"/>
          </w:tcPr>
          <w:p w:rsidR="00363997" w:rsidRPr="00712431" w:rsidRDefault="00486E7D" w:rsidP="0057506D">
            <w:pPr>
              <w:ind w:firstLine="0"/>
              <w:rPr>
                <w:rFonts w:cs="Times New Roman"/>
                <w:szCs w:val="26"/>
                <w:highlight w:val="white"/>
              </w:rPr>
            </w:pPr>
            <w:r w:rsidRPr="00712431">
              <w:rPr>
                <w:rFonts w:cs="Times New Roman"/>
                <w:szCs w:val="26"/>
                <w:highlight w:val="white"/>
              </w:rPr>
              <w:t>Hó</w:t>
            </w:r>
            <w:r w:rsidR="00363997" w:rsidRPr="00712431">
              <w:rPr>
                <w:rFonts w:cs="Times New Roman"/>
                <w:szCs w:val="26"/>
                <w:highlight w:val="white"/>
              </w:rPr>
              <w:t>a phân tích</w:t>
            </w:r>
            <w:r w:rsidR="005904A0" w:rsidRPr="00712431">
              <w:rPr>
                <w:rFonts w:cs="Times New Roman"/>
                <w:szCs w:val="26"/>
                <w:highlight w:val="white"/>
              </w:rPr>
              <w:t>;</w:t>
            </w:r>
            <w:r w:rsidR="00363997" w:rsidRPr="00712431">
              <w:rPr>
                <w:rFonts w:cs="Times New Roman"/>
                <w:szCs w:val="26"/>
                <w:highlight w:val="white"/>
              </w:rPr>
              <w:t xml:space="preserve"> Hóa </w:t>
            </w:r>
            <w:r w:rsidR="00936A30" w:rsidRPr="00712431">
              <w:rPr>
                <w:rFonts w:cs="Times New Roman"/>
                <w:szCs w:val="26"/>
                <w:highlight w:val="white"/>
              </w:rPr>
              <w:t xml:space="preserve">học </w:t>
            </w:r>
            <w:r w:rsidR="00A91993" w:rsidRPr="00712431">
              <w:rPr>
                <w:rFonts w:cs="Times New Roman"/>
                <w:szCs w:val="26"/>
                <w:highlight w:val="white"/>
              </w:rPr>
              <w:t>trên</w:t>
            </w:r>
            <w:r w:rsidR="00DD7D4E" w:rsidRPr="00712431">
              <w:rPr>
                <w:rFonts w:cs="Times New Roman"/>
                <w:szCs w:val="26"/>
                <w:highlight w:val="white"/>
              </w:rPr>
              <w:t xml:space="preserve"> </w:t>
            </w:r>
            <w:r w:rsidR="005904A0" w:rsidRPr="00712431">
              <w:rPr>
                <w:rFonts w:cs="Times New Roman"/>
                <w:szCs w:val="26"/>
                <w:highlight w:val="white"/>
              </w:rPr>
              <w:t xml:space="preserve">máy </w:t>
            </w:r>
            <w:r w:rsidR="00363997" w:rsidRPr="00712431">
              <w:rPr>
                <w:rFonts w:cs="Times New Roman"/>
                <w:szCs w:val="26"/>
                <w:highlight w:val="white"/>
              </w:rPr>
              <w:t>tính</w:t>
            </w:r>
            <w:r w:rsidR="005904A0" w:rsidRPr="00712431">
              <w:rPr>
                <w:rFonts w:cs="Times New Roman"/>
                <w:szCs w:val="26"/>
                <w:highlight w:val="white"/>
              </w:rPr>
              <w:t>;</w:t>
            </w:r>
            <w:r w:rsidR="00363997" w:rsidRPr="00712431">
              <w:rPr>
                <w:rFonts w:cs="Times New Roman"/>
                <w:szCs w:val="26"/>
                <w:highlight w:val="white"/>
              </w:rPr>
              <w:t xml:space="preserve"> H</w:t>
            </w:r>
            <w:r w:rsidRPr="00712431">
              <w:rPr>
                <w:rFonts w:cs="Times New Roman"/>
                <w:szCs w:val="26"/>
                <w:highlight w:val="white"/>
              </w:rPr>
              <w:t>ó</w:t>
            </w:r>
            <w:r w:rsidR="00363997" w:rsidRPr="00712431">
              <w:rPr>
                <w:rFonts w:cs="Times New Roman"/>
                <w:szCs w:val="26"/>
                <w:highlight w:val="white"/>
              </w:rPr>
              <w:t>a môi trường</w:t>
            </w:r>
            <w:r w:rsidR="005904A0" w:rsidRPr="00712431">
              <w:rPr>
                <w:rFonts w:cs="Times New Roman"/>
                <w:szCs w:val="26"/>
                <w:highlight w:val="white"/>
              </w:rPr>
              <w:t>;</w:t>
            </w:r>
            <w:r w:rsidR="00363997" w:rsidRPr="00712431">
              <w:rPr>
                <w:rFonts w:cs="Times New Roman"/>
                <w:szCs w:val="26"/>
                <w:highlight w:val="white"/>
              </w:rPr>
              <w:t xml:space="preserve"> Hóa </w:t>
            </w:r>
            <w:r w:rsidR="005904A0" w:rsidRPr="00712431">
              <w:rPr>
                <w:rFonts w:cs="Times New Roman"/>
                <w:szCs w:val="26"/>
                <w:highlight w:val="white"/>
              </w:rPr>
              <w:t>vô cơ;</w:t>
            </w:r>
            <w:r w:rsidR="00363997" w:rsidRPr="00712431">
              <w:rPr>
                <w:rFonts w:cs="Times New Roman"/>
                <w:szCs w:val="26"/>
                <w:highlight w:val="white"/>
              </w:rPr>
              <w:t xml:space="preserve"> H</w:t>
            </w:r>
            <w:r w:rsidRPr="00712431">
              <w:rPr>
                <w:rFonts w:cs="Times New Roman"/>
                <w:szCs w:val="26"/>
                <w:highlight w:val="white"/>
              </w:rPr>
              <w:t>ó</w:t>
            </w:r>
            <w:r w:rsidR="00363997" w:rsidRPr="00712431">
              <w:rPr>
                <w:rFonts w:cs="Times New Roman"/>
                <w:szCs w:val="26"/>
                <w:highlight w:val="white"/>
              </w:rPr>
              <w:t>a vật liệu</w:t>
            </w:r>
            <w:r w:rsidR="005904A0" w:rsidRPr="00712431">
              <w:rPr>
                <w:rFonts w:cs="Times New Roman"/>
                <w:szCs w:val="26"/>
                <w:highlight w:val="white"/>
              </w:rPr>
              <w:t>;</w:t>
            </w:r>
            <w:r w:rsidR="00363997" w:rsidRPr="00712431">
              <w:rPr>
                <w:rFonts w:cs="Times New Roman"/>
                <w:szCs w:val="26"/>
                <w:highlight w:val="white"/>
              </w:rPr>
              <w:t xml:space="preserve"> Hóa hữ</w:t>
            </w:r>
            <w:r w:rsidR="005904A0" w:rsidRPr="00712431">
              <w:rPr>
                <w:rFonts w:cs="Times New Roman"/>
                <w:szCs w:val="26"/>
                <w:highlight w:val="white"/>
              </w:rPr>
              <w:t>u cơ; Hóa Lý;…</w:t>
            </w:r>
          </w:p>
        </w:tc>
      </w:tr>
      <w:tr w:rsidR="00363997" w:rsidRPr="00712431" w:rsidTr="00891B75">
        <w:tc>
          <w:tcPr>
            <w:tcW w:w="720" w:type="dxa"/>
            <w:vAlign w:val="center"/>
          </w:tcPr>
          <w:p w:rsidR="00363997" w:rsidRPr="00712431" w:rsidRDefault="00B25061" w:rsidP="0057506D">
            <w:pPr>
              <w:ind w:firstLine="0"/>
              <w:jc w:val="center"/>
              <w:rPr>
                <w:rFonts w:cs="Times New Roman"/>
                <w:szCs w:val="26"/>
                <w:highlight w:val="white"/>
              </w:rPr>
            </w:pPr>
            <w:r w:rsidRPr="00712431">
              <w:rPr>
                <w:rFonts w:cs="Times New Roman"/>
                <w:szCs w:val="26"/>
                <w:highlight w:val="white"/>
              </w:rPr>
              <w:t>8</w:t>
            </w:r>
          </w:p>
        </w:tc>
        <w:tc>
          <w:tcPr>
            <w:tcW w:w="1690" w:type="dxa"/>
            <w:vAlign w:val="center"/>
          </w:tcPr>
          <w:p w:rsidR="00363997" w:rsidRPr="00712431" w:rsidRDefault="00363997" w:rsidP="0057506D">
            <w:pPr>
              <w:ind w:firstLine="0"/>
              <w:jc w:val="left"/>
              <w:rPr>
                <w:rFonts w:cs="Times New Roman"/>
                <w:spacing w:val="-8"/>
                <w:szCs w:val="26"/>
                <w:highlight w:val="white"/>
              </w:rPr>
            </w:pPr>
            <w:r w:rsidRPr="00712431">
              <w:rPr>
                <w:rFonts w:cs="Times New Roman"/>
                <w:spacing w:val="-8"/>
                <w:szCs w:val="26"/>
                <w:highlight w:val="white"/>
              </w:rPr>
              <w:t>Sinh họ</w:t>
            </w:r>
            <w:r w:rsidR="003C0B96" w:rsidRPr="00712431">
              <w:rPr>
                <w:rFonts w:cs="Times New Roman"/>
                <w:spacing w:val="-8"/>
                <w:szCs w:val="26"/>
                <w:highlight w:val="white"/>
              </w:rPr>
              <w:t>c</w:t>
            </w:r>
            <w:r w:rsidR="00DD7D4E" w:rsidRPr="00712431">
              <w:rPr>
                <w:rFonts w:cs="Times New Roman"/>
                <w:spacing w:val="-8"/>
                <w:szCs w:val="26"/>
                <w:highlight w:val="white"/>
              </w:rPr>
              <w:t xml:space="preserve"> </w:t>
            </w:r>
            <w:r w:rsidR="00A91993" w:rsidRPr="00712431">
              <w:rPr>
                <w:rFonts w:cs="Times New Roman"/>
                <w:spacing w:val="-8"/>
                <w:szCs w:val="26"/>
                <w:highlight w:val="white"/>
              </w:rPr>
              <w:t>trên</w:t>
            </w:r>
            <w:r w:rsidR="003C0B96" w:rsidRPr="00712431">
              <w:rPr>
                <w:rFonts w:cs="Times New Roman"/>
                <w:spacing w:val="-8"/>
                <w:szCs w:val="26"/>
                <w:highlight w:val="white"/>
              </w:rPr>
              <w:t xml:space="preserve"> máy tính</w:t>
            </w:r>
            <w:r w:rsidR="00FE6860" w:rsidRPr="00712431">
              <w:rPr>
                <w:rFonts w:cs="Times New Roman"/>
                <w:spacing w:val="-8"/>
                <w:szCs w:val="26"/>
                <w:highlight w:val="white"/>
              </w:rPr>
              <w:t xml:space="preserve"> và Sinh -Tin</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Kĩ thuậ</w:t>
            </w:r>
            <w:r w:rsidR="005904A0" w:rsidRPr="00712431">
              <w:rPr>
                <w:rFonts w:cs="Times New Roman"/>
                <w:szCs w:val="26"/>
                <w:highlight w:val="white"/>
              </w:rPr>
              <w:t>t Y sinh;</w:t>
            </w:r>
            <w:r w:rsidR="00DD7D4E" w:rsidRPr="00712431">
              <w:rPr>
                <w:rFonts w:cs="Times New Roman"/>
                <w:szCs w:val="26"/>
                <w:highlight w:val="white"/>
              </w:rPr>
              <w:t xml:space="preserve"> </w:t>
            </w:r>
            <w:r w:rsidR="007B7D39" w:rsidRPr="00712431">
              <w:rPr>
                <w:rFonts w:cs="Times New Roman"/>
                <w:szCs w:val="26"/>
                <w:highlight w:val="white"/>
              </w:rPr>
              <w:t>Dược lí</w:t>
            </w:r>
            <w:r w:rsidR="00DD7D4E" w:rsidRPr="00712431">
              <w:rPr>
                <w:rFonts w:cs="Times New Roman"/>
                <w:szCs w:val="26"/>
                <w:highlight w:val="white"/>
              </w:rPr>
              <w:t xml:space="preserve"> </w:t>
            </w:r>
            <w:r w:rsidR="00A91993" w:rsidRPr="00712431">
              <w:rPr>
                <w:rFonts w:cs="Times New Roman"/>
                <w:szCs w:val="26"/>
                <w:highlight w:val="white"/>
              </w:rPr>
              <w:t>trên</w:t>
            </w:r>
            <w:r w:rsidR="00DD7D4E" w:rsidRPr="00712431">
              <w:rPr>
                <w:rFonts w:cs="Times New Roman"/>
                <w:szCs w:val="26"/>
                <w:highlight w:val="white"/>
              </w:rPr>
              <w:t xml:space="preserve"> </w:t>
            </w:r>
            <w:r w:rsidR="003C0B96" w:rsidRPr="00712431">
              <w:rPr>
                <w:rFonts w:cs="Times New Roman"/>
                <w:szCs w:val="26"/>
                <w:highlight w:val="white"/>
              </w:rPr>
              <w:t>máy tính</w:t>
            </w:r>
            <w:r w:rsidR="005904A0" w:rsidRPr="00712431">
              <w:rPr>
                <w:rFonts w:cs="Times New Roman"/>
                <w:szCs w:val="26"/>
                <w:highlight w:val="white"/>
              </w:rPr>
              <w:t>;</w:t>
            </w:r>
            <w:r w:rsidRPr="00712431">
              <w:rPr>
                <w:rFonts w:cs="Times New Roman"/>
                <w:szCs w:val="26"/>
                <w:highlight w:val="white"/>
              </w:rPr>
              <w:t xml:space="preserve"> Sinh họ</w:t>
            </w:r>
            <w:r w:rsidR="00FE6860" w:rsidRPr="00712431">
              <w:rPr>
                <w:rFonts w:cs="Times New Roman"/>
                <w:szCs w:val="26"/>
                <w:highlight w:val="white"/>
              </w:rPr>
              <w:t>c mô hình</w:t>
            </w:r>
            <w:r w:rsidR="00DD7D4E" w:rsidRPr="00712431">
              <w:rPr>
                <w:rFonts w:cs="Times New Roman"/>
                <w:szCs w:val="26"/>
                <w:highlight w:val="white"/>
              </w:rPr>
              <w:t xml:space="preserve"> </w:t>
            </w:r>
            <w:r w:rsidR="00A91993" w:rsidRPr="00712431">
              <w:rPr>
                <w:rFonts w:cs="Times New Roman"/>
                <w:szCs w:val="26"/>
                <w:highlight w:val="white"/>
              </w:rPr>
              <w:t>trên</w:t>
            </w:r>
            <w:r w:rsidR="00DD7D4E" w:rsidRPr="00712431">
              <w:rPr>
                <w:rFonts w:cs="Times New Roman"/>
                <w:szCs w:val="26"/>
                <w:highlight w:val="white"/>
              </w:rPr>
              <w:t xml:space="preserve"> </w:t>
            </w:r>
            <w:r w:rsidR="003C0B96" w:rsidRPr="00712431">
              <w:rPr>
                <w:rFonts w:cs="Times New Roman"/>
                <w:szCs w:val="26"/>
                <w:highlight w:val="white"/>
              </w:rPr>
              <w:t>máy tính</w:t>
            </w:r>
            <w:r w:rsidR="005904A0" w:rsidRPr="00712431">
              <w:rPr>
                <w:rFonts w:cs="Times New Roman"/>
                <w:szCs w:val="26"/>
                <w:highlight w:val="white"/>
              </w:rPr>
              <w:t>;</w:t>
            </w:r>
            <w:r w:rsidRPr="00712431">
              <w:rPr>
                <w:rFonts w:cs="Times New Roman"/>
                <w:szCs w:val="26"/>
                <w:highlight w:val="white"/>
              </w:rPr>
              <w:t xml:space="preserve"> Tiến hóa sinh học </w:t>
            </w:r>
            <w:r w:rsidR="00A91993" w:rsidRPr="00712431">
              <w:rPr>
                <w:rFonts w:cs="Times New Roman"/>
                <w:szCs w:val="26"/>
                <w:highlight w:val="white"/>
              </w:rPr>
              <w:t>trên</w:t>
            </w:r>
            <w:r w:rsidR="00DD7D4E" w:rsidRPr="00712431">
              <w:rPr>
                <w:rFonts w:cs="Times New Roman"/>
                <w:szCs w:val="26"/>
                <w:highlight w:val="white"/>
              </w:rPr>
              <w:t xml:space="preserve"> </w:t>
            </w:r>
            <w:r w:rsidR="00FE6860" w:rsidRPr="00712431">
              <w:rPr>
                <w:rFonts w:cs="Times New Roman"/>
                <w:szCs w:val="26"/>
                <w:highlight w:val="white"/>
              </w:rPr>
              <w:t>máy tính</w:t>
            </w:r>
            <w:r w:rsidR="005904A0" w:rsidRPr="00712431">
              <w:rPr>
                <w:rFonts w:cs="Times New Roman"/>
                <w:szCs w:val="26"/>
                <w:highlight w:val="white"/>
              </w:rPr>
              <w:t>;</w:t>
            </w:r>
            <w:r w:rsidRPr="00712431">
              <w:rPr>
                <w:rFonts w:cs="Times New Roman"/>
                <w:szCs w:val="26"/>
                <w:highlight w:val="white"/>
              </w:rPr>
              <w:t xml:space="preserve"> Khoa học thần kinh </w:t>
            </w:r>
            <w:r w:rsidR="00A91993" w:rsidRPr="00712431">
              <w:rPr>
                <w:rFonts w:cs="Times New Roman"/>
                <w:szCs w:val="26"/>
                <w:highlight w:val="white"/>
              </w:rPr>
              <w:t>trên</w:t>
            </w:r>
            <w:r w:rsidR="00DD7D4E" w:rsidRPr="00712431">
              <w:rPr>
                <w:rFonts w:cs="Times New Roman"/>
                <w:szCs w:val="26"/>
                <w:highlight w:val="white"/>
              </w:rPr>
              <w:t xml:space="preserve"> </w:t>
            </w:r>
            <w:r w:rsidR="00FE6860" w:rsidRPr="00712431">
              <w:rPr>
                <w:rFonts w:cs="Times New Roman"/>
                <w:szCs w:val="26"/>
                <w:highlight w:val="white"/>
              </w:rPr>
              <w:t>máy tính</w:t>
            </w:r>
            <w:r w:rsidR="005904A0" w:rsidRPr="00712431">
              <w:rPr>
                <w:rFonts w:cs="Times New Roman"/>
                <w:szCs w:val="26"/>
                <w:highlight w:val="white"/>
              </w:rPr>
              <w:t>;</w:t>
            </w:r>
            <w:r w:rsidRPr="00712431">
              <w:rPr>
                <w:rFonts w:cs="Times New Roman"/>
                <w:szCs w:val="26"/>
                <w:highlight w:val="white"/>
              </w:rPr>
              <w:t xml:space="preserve"> Gen</w:t>
            </w:r>
            <w:r w:rsidR="005904A0" w:rsidRPr="00712431">
              <w:rPr>
                <w:rFonts w:cs="Times New Roman"/>
                <w:szCs w:val="26"/>
                <w:highlight w:val="white"/>
              </w:rPr>
              <w:t>;…</w:t>
            </w:r>
          </w:p>
        </w:tc>
      </w:tr>
      <w:tr w:rsidR="00363997" w:rsidRPr="00712431" w:rsidTr="00891B75">
        <w:tc>
          <w:tcPr>
            <w:tcW w:w="720" w:type="dxa"/>
            <w:vAlign w:val="center"/>
          </w:tcPr>
          <w:p w:rsidR="00363997" w:rsidRPr="00712431" w:rsidRDefault="00B25061" w:rsidP="0057506D">
            <w:pPr>
              <w:ind w:firstLine="0"/>
              <w:jc w:val="center"/>
              <w:rPr>
                <w:rFonts w:cs="Times New Roman"/>
                <w:szCs w:val="26"/>
                <w:highlight w:val="white"/>
              </w:rPr>
            </w:pPr>
            <w:r w:rsidRPr="00712431">
              <w:rPr>
                <w:rFonts w:cs="Times New Roman"/>
                <w:szCs w:val="26"/>
                <w:highlight w:val="white"/>
              </w:rPr>
              <w:t>9</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Khoa học Trái đất và Môi trường</w:t>
            </w:r>
          </w:p>
        </w:tc>
        <w:tc>
          <w:tcPr>
            <w:tcW w:w="7110" w:type="dxa"/>
          </w:tcPr>
          <w:p w:rsidR="00363997" w:rsidRPr="00712431" w:rsidRDefault="005904A0" w:rsidP="0057506D">
            <w:pPr>
              <w:ind w:firstLine="0"/>
              <w:rPr>
                <w:rFonts w:cs="Times New Roman"/>
                <w:szCs w:val="26"/>
                <w:highlight w:val="white"/>
              </w:rPr>
            </w:pPr>
            <w:r w:rsidRPr="00712431">
              <w:rPr>
                <w:rFonts w:cs="Times New Roman"/>
                <w:szCs w:val="26"/>
                <w:highlight w:val="white"/>
              </w:rPr>
              <w:t>K</w:t>
            </w:r>
            <w:r w:rsidR="00363997" w:rsidRPr="00712431">
              <w:rPr>
                <w:rFonts w:cs="Times New Roman"/>
                <w:szCs w:val="26"/>
                <w:highlight w:val="white"/>
              </w:rPr>
              <w:t>hí quyể</w:t>
            </w:r>
            <w:r w:rsidRPr="00712431">
              <w:rPr>
                <w:rFonts w:cs="Times New Roman"/>
                <w:szCs w:val="26"/>
                <w:highlight w:val="white"/>
              </w:rPr>
              <w:t>n; K</w:t>
            </w:r>
            <w:r w:rsidR="00363997" w:rsidRPr="00712431">
              <w:rPr>
                <w:rFonts w:cs="Times New Roman"/>
                <w:szCs w:val="26"/>
                <w:highlight w:val="white"/>
              </w:rPr>
              <w:t>hí hậ</w:t>
            </w:r>
            <w:r w:rsidRPr="00712431">
              <w:rPr>
                <w:rFonts w:cs="Times New Roman"/>
                <w:szCs w:val="26"/>
                <w:highlight w:val="white"/>
              </w:rPr>
              <w:t>u;</w:t>
            </w:r>
            <w:r w:rsidR="00363997" w:rsidRPr="00712431">
              <w:rPr>
                <w:rFonts w:cs="Times New Roman"/>
                <w:szCs w:val="26"/>
                <w:highlight w:val="white"/>
              </w:rPr>
              <w:t xml:space="preserve"> Ảnh hưởng của môi trường lên hệ</w:t>
            </w:r>
            <w:r w:rsidRPr="00712431">
              <w:rPr>
                <w:rFonts w:cs="Times New Roman"/>
                <w:szCs w:val="26"/>
                <w:highlight w:val="white"/>
              </w:rPr>
              <w:t xml:space="preserve"> sinh thái; Đ</w:t>
            </w:r>
            <w:r w:rsidR="00363997" w:rsidRPr="00712431">
              <w:rPr>
                <w:rFonts w:cs="Times New Roman"/>
                <w:szCs w:val="26"/>
                <w:highlight w:val="white"/>
              </w:rPr>
              <w:t>ịa chấ</w:t>
            </w:r>
            <w:r w:rsidRPr="00712431">
              <w:rPr>
                <w:rFonts w:cs="Times New Roman"/>
                <w:szCs w:val="26"/>
                <w:highlight w:val="white"/>
              </w:rPr>
              <w:t>t; N</w:t>
            </w:r>
            <w:r w:rsidR="00363997" w:rsidRPr="00712431">
              <w:rPr>
                <w:rFonts w:cs="Times New Roman"/>
                <w:szCs w:val="26"/>
                <w:highlight w:val="white"/>
              </w:rPr>
              <w:t>ước</w:t>
            </w:r>
            <w:proofErr w:type="gramStart"/>
            <w:r w:rsidRPr="00712431">
              <w:rPr>
                <w:rFonts w:cs="Times New Roman"/>
                <w:szCs w:val="26"/>
                <w:highlight w:val="white"/>
              </w:rPr>
              <w:t>;…</w:t>
            </w:r>
            <w:proofErr w:type="gramEnd"/>
          </w:p>
        </w:tc>
      </w:tr>
      <w:tr w:rsidR="00363997" w:rsidRPr="00712431" w:rsidTr="00891B75">
        <w:tc>
          <w:tcPr>
            <w:tcW w:w="720" w:type="dxa"/>
            <w:vAlign w:val="center"/>
          </w:tcPr>
          <w:p w:rsidR="00363997" w:rsidRPr="00712431" w:rsidRDefault="00B25061" w:rsidP="0057506D">
            <w:pPr>
              <w:ind w:firstLine="0"/>
              <w:jc w:val="center"/>
              <w:rPr>
                <w:rFonts w:cs="Times New Roman"/>
                <w:szCs w:val="26"/>
                <w:highlight w:val="white"/>
              </w:rPr>
            </w:pPr>
            <w:r w:rsidRPr="00712431">
              <w:rPr>
                <w:rFonts w:cs="Times New Roman"/>
                <w:szCs w:val="26"/>
                <w:highlight w:val="white"/>
              </w:rPr>
              <w:t>10</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Hệ thống nhúng</w:t>
            </w:r>
          </w:p>
        </w:tc>
        <w:tc>
          <w:tcPr>
            <w:tcW w:w="7110" w:type="dxa"/>
          </w:tcPr>
          <w:p w:rsidR="00363997" w:rsidRPr="00712431" w:rsidRDefault="006C4263" w:rsidP="0057506D">
            <w:pPr>
              <w:ind w:firstLine="0"/>
              <w:rPr>
                <w:rFonts w:cs="Times New Roman"/>
                <w:szCs w:val="26"/>
                <w:highlight w:val="white"/>
              </w:rPr>
            </w:pPr>
            <w:r w:rsidRPr="00712431">
              <w:rPr>
                <w:rFonts w:cs="Times New Roman"/>
                <w:szCs w:val="26"/>
                <w:highlight w:val="white"/>
              </w:rPr>
              <w:t xml:space="preserve">Kỹ thuật mạch; </w:t>
            </w:r>
            <w:r w:rsidR="00363997" w:rsidRPr="00712431">
              <w:rPr>
                <w:rFonts w:cs="Times New Roman"/>
                <w:szCs w:val="26"/>
                <w:highlight w:val="white"/>
              </w:rPr>
              <w:t>Vi điều khiể</w:t>
            </w:r>
            <w:r w:rsidR="005904A0" w:rsidRPr="00712431">
              <w:rPr>
                <w:rFonts w:cs="Times New Roman"/>
                <w:szCs w:val="26"/>
                <w:highlight w:val="white"/>
              </w:rPr>
              <w:t>n;</w:t>
            </w:r>
            <w:r w:rsidR="00363997" w:rsidRPr="00712431">
              <w:rPr>
                <w:rFonts w:cs="Times New Roman"/>
                <w:szCs w:val="26"/>
                <w:highlight w:val="white"/>
              </w:rPr>
              <w:t xml:space="preserve"> Giao tiếp mạng và dữ liệu</w:t>
            </w:r>
            <w:r w:rsidR="005904A0" w:rsidRPr="00712431">
              <w:rPr>
                <w:rFonts w:cs="Times New Roman"/>
                <w:szCs w:val="26"/>
                <w:highlight w:val="white"/>
              </w:rPr>
              <w:t>;</w:t>
            </w:r>
            <w:r w:rsidR="00363997" w:rsidRPr="00712431">
              <w:rPr>
                <w:rFonts w:cs="Times New Roman"/>
                <w:szCs w:val="26"/>
                <w:highlight w:val="white"/>
              </w:rPr>
              <w:t xml:space="preserve"> Quang học</w:t>
            </w:r>
            <w:r w:rsidR="005904A0" w:rsidRPr="00712431">
              <w:rPr>
                <w:rFonts w:cs="Times New Roman"/>
                <w:szCs w:val="26"/>
                <w:highlight w:val="white"/>
              </w:rPr>
              <w:t>;</w:t>
            </w:r>
            <w:r w:rsidR="00363997" w:rsidRPr="00712431">
              <w:rPr>
                <w:rFonts w:cs="Times New Roman"/>
                <w:szCs w:val="26"/>
                <w:highlight w:val="white"/>
              </w:rPr>
              <w:t xml:space="preserve"> Cảm biế</w:t>
            </w:r>
            <w:r w:rsidR="005904A0" w:rsidRPr="00712431">
              <w:rPr>
                <w:rFonts w:cs="Times New Roman"/>
                <w:szCs w:val="26"/>
                <w:highlight w:val="white"/>
              </w:rPr>
              <w:t>n;</w:t>
            </w:r>
            <w:r w:rsidR="00363997" w:rsidRPr="00712431">
              <w:rPr>
                <w:rFonts w:cs="Times New Roman"/>
                <w:szCs w:val="26"/>
                <w:highlight w:val="white"/>
              </w:rPr>
              <w:t xml:space="preserve"> Gia công tín hiệu</w:t>
            </w:r>
            <w:proofErr w:type="gramStart"/>
            <w:r w:rsidR="009D1DD1" w:rsidRPr="00712431">
              <w:rPr>
                <w:rFonts w:cs="Times New Roman"/>
                <w:szCs w:val="26"/>
                <w:highlight w:val="white"/>
              </w:rPr>
              <w:t>;</w:t>
            </w:r>
            <w:r w:rsidR="005904A0" w:rsidRPr="00712431">
              <w:rPr>
                <w:rFonts w:cs="Times New Roman"/>
                <w:szCs w:val="26"/>
                <w:highlight w:val="white"/>
              </w:rPr>
              <w:t>…</w:t>
            </w:r>
            <w:proofErr w:type="gramEnd"/>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1</w:t>
            </w:r>
            <w:r w:rsidR="00B25061" w:rsidRPr="00712431">
              <w:rPr>
                <w:rFonts w:cs="Times New Roman"/>
                <w:szCs w:val="26"/>
                <w:highlight w:val="white"/>
              </w:rPr>
              <w:t>1</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Năng lượng: Hóa học</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Nhiên liệu thay thế</w:t>
            </w:r>
            <w:r w:rsidR="002C3479" w:rsidRPr="00712431">
              <w:rPr>
                <w:rFonts w:cs="Times New Roman"/>
                <w:szCs w:val="26"/>
                <w:highlight w:val="white"/>
              </w:rPr>
              <w:t>;</w:t>
            </w:r>
            <w:r w:rsidRPr="00712431">
              <w:rPr>
                <w:rFonts w:cs="Times New Roman"/>
                <w:szCs w:val="26"/>
                <w:highlight w:val="white"/>
              </w:rPr>
              <w:t xml:space="preserve"> Năng lượng hóa thạ</w:t>
            </w:r>
            <w:r w:rsidR="002C3479" w:rsidRPr="00712431">
              <w:rPr>
                <w:rFonts w:cs="Times New Roman"/>
                <w:szCs w:val="26"/>
                <w:highlight w:val="white"/>
              </w:rPr>
              <w:t>ch;</w:t>
            </w:r>
            <w:r w:rsidRPr="00712431">
              <w:rPr>
                <w:rFonts w:cs="Times New Roman"/>
                <w:szCs w:val="26"/>
                <w:highlight w:val="white"/>
              </w:rPr>
              <w:t xml:space="preserve"> Phát triển </w:t>
            </w:r>
            <w:r w:rsidR="00D773AF" w:rsidRPr="00712431">
              <w:rPr>
                <w:rFonts w:cs="Times New Roman"/>
                <w:szCs w:val="26"/>
                <w:highlight w:val="white"/>
              </w:rPr>
              <w:t xml:space="preserve">tế bào </w:t>
            </w:r>
            <w:r w:rsidR="002C3479" w:rsidRPr="00712431">
              <w:rPr>
                <w:rFonts w:cs="Times New Roman"/>
                <w:szCs w:val="26"/>
                <w:highlight w:val="white"/>
              </w:rPr>
              <w:t xml:space="preserve">nhiên liệu </w:t>
            </w:r>
            <w:r w:rsidRPr="00712431">
              <w:rPr>
                <w:rFonts w:cs="Times New Roman"/>
                <w:szCs w:val="26"/>
                <w:highlight w:val="white"/>
              </w:rPr>
              <w:t>và pin</w:t>
            </w:r>
            <w:r w:rsidR="002C3479" w:rsidRPr="00712431">
              <w:rPr>
                <w:rFonts w:cs="Times New Roman"/>
                <w:szCs w:val="26"/>
                <w:highlight w:val="white"/>
              </w:rPr>
              <w:t>;</w:t>
            </w:r>
            <w:r w:rsidRPr="00712431">
              <w:rPr>
                <w:rFonts w:cs="Times New Roman"/>
                <w:szCs w:val="26"/>
                <w:highlight w:val="white"/>
              </w:rPr>
              <w:t xml:space="preserve"> Vật liệu năng lượng mặt trờ</w:t>
            </w:r>
            <w:r w:rsidR="002C3479" w:rsidRPr="00712431">
              <w:rPr>
                <w:rFonts w:cs="Times New Roman"/>
                <w:szCs w:val="26"/>
                <w:highlight w:val="white"/>
              </w:rPr>
              <w:t>i</w:t>
            </w:r>
            <w:proofErr w:type="gramStart"/>
            <w:r w:rsidR="002C3479" w:rsidRPr="00712431">
              <w:rPr>
                <w:rFonts w:cs="Times New Roman"/>
                <w:szCs w:val="26"/>
                <w:highlight w:val="white"/>
              </w:rPr>
              <w:t>;…</w:t>
            </w:r>
            <w:proofErr w:type="gramEnd"/>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1</w:t>
            </w:r>
            <w:r w:rsidR="00B25061" w:rsidRPr="00712431">
              <w:rPr>
                <w:rFonts w:cs="Times New Roman"/>
                <w:szCs w:val="26"/>
                <w:highlight w:val="white"/>
              </w:rPr>
              <w:t>2</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Năng lượng: Vật lí</w:t>
            </w:r>
          </w:p>
        </w:tc>
        <w:tc>
          <w:tcPr>
            <w:tcW w:w="7110" w:type="dxa"/>
          </w:tcPr>
          <w:p w:rsidR="00363997" w:rsidRPr="00712431" w:rsidRDefault="002C3479" w:rsidP="0057506D">
            <w:pPr>
              <w:ind w:firstLine="0"/>
              <w:rPr>
                <w:rFonts w:cs="Times New Roman"/>
                <w:szCs w:val="26"/>
                <w:highlight w:val="white"/>
              </w:rPr>
            </w:pPr>
            <w:r w:rsidRPr="00712431">
              <w:rPr>
                <w:rFonts w:cs="Times New Roman"/>
                <w:szCs w:val="26"/>
                <w:highlight w:val="white"/>
              </w:rPr>
              <w:t>Năng lượng t</w:t>
            </w:r>
            <w:r w:rsidR="00363997" w:rsidRPr="00712431">
              <w:rPr>
                <w:rFonts w:cs="Times New Roman"/>
                <w:szCs w:val="26"/>
                <w:highlight w:val="white"/>
              </w:rPr>
              <w:t>hủy điệ</w:t>
            </w:r>
            <w:r w:rsidRPr="00712431">
              <w:rPr>
                <w:rFonts w:cs="Times New Roman"/>
                <w:szCs w:val="26"/>
                <w:highlight w:val="white"/>
              </w:rPr>
              <w:t>n;</w:t>
            </w:r>
            <w:r w:rsidR="00363997" w:rsidRPr="00712431">
              <w:rPr>
                <w:rFonts w:cs="Times New Roman"/>
                <w:szCs w:val="26"/>
                <w:highlight w:val="white"/>
              </w:rPr>
              <w:t xml:space="preserve"> Năng lượng hạ</w:t>
            </w:r>
            <w:r w:rsidRPr="00712431">
              <w:rPr>
                <w:rFonts w:cs="Times New Roman"/>
                <w:szCs w:val="26"/>
                <w:highlight w:val="white"/>
              </w:rPr>
              <w:t>t nhân;</w:t>
            </w:r>
            <w:r w:rsidR="00363997" w:rsidRPr="00712431">
              <w:rPr>
                <w:rFonts w:cs="Times New Roman"/>
                <w:szCs w:val="26"/>
                <w:highlight w:val="white"/>
              </w:rPr>
              <w:t xml:space="preserve"> Năng lượng mặt trờ</w:t>
            </w:r>
            <w:r w:rsidRPr="00712431">
              <w:rPr>
                <w:rFonts w:cs="Times New Roman"/>
                <w:szCs w:val="26"/>
                <w:highlight w:val="white"/>
              </w:rPr>
              <w:t>i;</w:t>
            </w:r>
            <w:r w:rsidR="00363997" w:rsidRPr="00712431">
              <w:rPr>
                <w:rFonts w:cs="Times New Roman"/>
                <w:szCs w:val="26"/>
                <w:highlight w:val="white"/>
              </w:rPr>
              <w:t xml:space="preserve"> Năng lượng nhiệ</w:t>
            </w:r>
            <w:r w:rsidRPr="00712431">
              <w:rPr>
                <w:rFonts w:cs="Times New Roman"/>
                <w:szCs w:val="26"/>
                <w:highlight w:val="white"/>
              </w:rPr>
              <w:t>t;</w:t>
            </w:r>
            <w:r w:rsidR="00363997" w:rsidRPr="00712431">
              <w:rPr>
                <w:rFonts w:cs="Times New Roman"/>
                <w:szCs w:val="26"/>
                <w:highlight w:val="white"/>
              </w:rPr>
              <w:t xml:space="preserve"> Năng lượng gió</w:t>
            </w:r>
            <w:proofErr w:type="gramStart"/>
            <w:r w:rsidRPr="00712431">
              <w:rPr>
                <w:rFonts w:cs="Times New Roman"/>
                <w:szCs w:val="26"/>
                <w:highlight w:val="white"/>
              </w:rPr>
              <w:t>;…</w:t>
            </w:r>
            <w:proofErr w:type="gramEnd"/>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1</w:t>
            </w:r>
            <w:r w:rsidR="00B25061" w:rsidRPr="00712431">
              <w:rPr>
                <w:rFonts w:cs="Times New Roman"/>
                <w:szCs w:val="26"/>
                <w:highlight w:val="white"/>
              </w:rPr>
              <w:t>3</w:t>
            </w:r>
          </w:p>
        </w:tc>
        <w:tc>
          <w:tcPr>
            <w:tcW w:w="1690" w:type="dxa"/>
            <w:vAlign w:val="center"/>
          </w:tcPr>
          <w:p w:rsidR="00363997" w:rsidRPr="00712431" w:rsidRDefault="00363997" w:rsidP="0057506D">
            <w:pPr>
              <w:ind w:firstLine="0"/>
              <w:jc w:val="left"/>
              <w:rPr>
                <w:rFonts w:cs="Times New Roman"/>
                <w:spacing w:val="-8"/>
                <w:szCs w:val="26"/>
                <w:highlight w:val="white"/>
              </w:rPr>
            </w:pPr>
            <w:r w:rsidRPr="00712431">
              <w:rPr>
                <w:rFonts w:cs="Times New Roman"/>
                <w:spacing w:val="-8"/>
                <w:szCs w:val="26"/>
                <w:highlight w:val="white"/>
              </w:rPr>
              <w:t>Kĩ thuật cơ khí</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Kĩ thuật hàng không và vũ trụ</w:t>
            </w:r>
            <w:r w:rsidR="002C3479" w:rsidRPr="00712431">
              <w:rPr>
                <w:rFonts w:cs="Times New Roman"/>
                <w:szCs w:val="26"/>
                <w:highlight w:val="white"/>
              </w:rPr>
              <w:t>;</w:t>
            </w:r>
            <w:r w:rsidRPr="00712431">
              <w:rPr>
                <w:rFonts w:cs="Times New Roman"/>
                <w:szCs w:val="26"/>
                <w:highlight w:val="white"/>
              </w:rPr>
              <w:t xml:space="preserve"> Kĩ thuật dân dụ</w:t>
            </w:r>
            <w:r w:rsidR="002C3479" w:rsidRPr="00712431">
              <w:rPr>
                <w:rFonts w:cs="Times New Roman"/>
                <w:szCs w:val="26"/>
                <w:highlight w:val="white"/>
              </w:rPr>
              <w:t xml:space="preserve">ng; Cơ khí </w:t>
            </w:r>
            <w:r w:rsidR="002A3C21" w:rsidRPr="00712431">
              <w:rPr>
                <w:rFonts w:cs="Times New Roman"/>
                <w:szCs w:val="26"/>
                <w:highlight w:val="white"/>
              </w:rPr>
              <w:t xml:space="preserve">trên </w:t>
            </w:r>
            <w:r w:rsidR="002C3479" w:rsidRPr="00712431">
              <w:rPr>
                <w:rFonts w:cs="Times New Roman"/>
                <w:szCs w:val="26"/>
                <w:highlight w:val="white"/>
              </w:rPr>
              <w:t>máy tính;</w:t>
            </w:r>
            <w:r w:rsidRPr="00712431">
              <w:rPr>
                <w:rFonts w:cs="Times New Roman"/>
                <w:szCs w:val="26"/>
                <w:highlight w:val="white"/>
              </w:rPr>
              <w:t xml:space="preserve"> Lí thuyết điều khiể</w:t>
            </w:r>
            <w:r w:rsidR="002C3479" w:rsidRPr="00712431">
              <w:rPr>
                <w:rFonts w:cs="Times New Roman"/>
                <w:szCs w:val="26"/>
                <w:highlight w:val="white"/>
              </w:rPr>
              <w:t>n;</w:t>
            </w:r>
            <w:r w:rsidRPr="00712431">
              <w:rPr>
                <w:rFonts w:cs="Times New Roman"/>
                <w:szCs w:val="26"/>
                <w:highlight w:val="white"/>
              </w:rPr>
              <w:t xml:space="preserve"> Hệ thống vận tải mặt đấ</w:t>
            </w:r>
            <w:r w:rsidR="002C3479" w:rsidRPr="00712431">
              <w:rPr>
                <w:rFonts w:cs="Times New Roman"/>
                <w:szCs w:val="26"/>
                <w:highlight w:val="white"/>
              </w:rPr>
              <w:t>t;</w:t>
            </w:r>
            <w:r w:rsidR="00486E7D" w:rsidRPr="00712431">
              <w:rPr>
                <w:rFonts w:cs="Times New Roman"/>
                <w:szCs w:val="26"/>
                <w:highlight w:val="white"/>
              </w:rPr>
              <w:t xml:space="preserve"> Kĩ</w:t>
            </w:r>
            <w:r w:rsidRPr="00712431">
              <w:rPr>
                <w:rFonts w:cs="Times New Roman"/>
                <w:szCs w:val="26"/>
                <w:highlight w:val="white"/>
              </w:rPr>
              <w:t xml:space="preserve"> thuật gia công công nghiệ</w:t>
            </w:r>
            <w:r w:rsidR="002C3479" w:rsidRPr="00712431">
              <w:rPr>
                <w:rFonts w:cs="Times New Roman"/>
                <w:szCs w:val="26"/>
                <w:highlight w:val="white"/>
              </w:rPr>
              <w:t>p;</w:t>
            </w:r>
            <w:r w:rsidRPr="00712431">
              <w:rPr>
                <w:rFonts w:cs="Times New Roman"/>
                <w:szCs w:val="26"/>
                <w:highlight w:val="white"/>
              </w:rPr>
              <w:t xml:space="preserve"> Kĩ thuậ</w:t>
            </w:r>
            <w:r w:rsidR="002C3479" w:rsidRPr="00712431">
              <w:rPr>
                <w:rFonts w:cs="Times New Roman"/>
                <w:szCs w:val="26"/>
                <w:highlight w:val="white"/>
              </w:rPr>
              <w:t>t cơ khí;</w:t>
            </w:r>
            <w:r w:rsidRPr="00712431">
              <w:rPr>
                <w:rFonts w:cs="Times New Roman"/>
                <w:szCs w:val="26"/>
                <w:highlight w:val="white"/>
              </w:rPr>
              <w:t xml:space="preserve"> Hệ thống hàng hải</w:t>
            </w:r>
            <w:r w:rsidR="002C3479" w:rsidRPr="00712431">
              <w:rPr>
                <w:rFonts w:cs="Times New Roman"/>
                <w:szCs w:val="26"/>
                <w:highlight w:val="white"/>
              </w:rPr>
              <w:t>;…</w:t>
            </w:r>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1</w:t>
            </w:r>
            <w:r w:rsidR="00B25061" w:rsidRPr="00712431">
              <w:rPr>
                <w:rFonts w:cs="Times New Roman"/>
                <w:szCs w:val="26"/>
                <w:highlight w:val="white"/>
              </w:rPr>
              <w:t>4</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Kĩ thuật môi trường</w:t>
            </w:r>
          </w:p>
        </w:tc>
        <w:tc>
          <w:tcPr>
            <w:tcW w:w="7110" w:type="dxa"/>
          </w:tcPr>
          <w:p w:rsidR="00363997" w:rsidRPr="00712431" w:rsidRDefault="00363997" w:rsidP="0057506D">
            <w:pPr>
              <w:ind w:firstLine="0"/>
              <w:rPr>
                <w:rFonts w:cs="Times New Roman"/>
                <w:spacing w:val="-4"/>
                <w:szCs w:val="26"/>
                <w:highlight w:val="white"/>
              </w:rPr>
            </w:pPr>
            <w:r w:rsidRPr="00712431">
              <w:rPr>
                <w:rFonts w:cs="Times New Roman"/>
                <w:spacing w:val="-4"/>
                <w:szCs w:val="26"/>
                <w:highlight w:val="white"/>
              </w:rPr>
              <w:t>Xử lí môi trường bằng phương pháp sinh học</w:t>
            </w:r>
            <w:r w:rsidR="002C3479" w:rsidRPr="00712431">
              <w:rPr>
                <w:rFonts w:cs="Times New Roman"/>
                <w:spacing w:val="-4"/>
                <w:szCs w:val="26"/>
                <w:highlight w:val="white"/>
              </w:rPr>
              <w:t>;</w:t>
            </w:r>
            <w:r w:rsidRPr="00712431">
              <w:rPr>
                <w:rFonts w:cs="Times New Roman"/>
                <w:spacing w:val="-4"/>
                <w:szCs w:val="26"/>
                <w:highlight w:val="white"/>
              </w:rPr>
              <w:t xml:space="preserve"> Khai thác đấ</w:t>
            </w:r>
            <w:r w:rsidR="002C3479" w:rsidRPr="00712431">
              <w:rPr>
                <w:rFonts w:cs="Times New Roman"/>
                <w:spacing w:val="-4"/>
                <w:szCs w:val="26"/>
                <w:highlight w:val="white"/>
              </w:rPr>
              <w:t>t;</w:t>
            </w:r>
            <w:r w:rsidRPr="00712431">
              <w:rPr>
                <w:rFonts w:cs="Times New Roman"/>
                <w:spacing w:val="-4"/>
                <w:szCs w:val="26"/>
                <w:highlight w:val="white"/>
              </w:rPr>
              <w:t xml:space="preserve"> Kiểm soát ô nhiễm</w:t>
            </w:r>
            <w:r w:rsidR="002C3479" w:rsidRPr="00712431">
              <w:rPr>
                <w:rFonts w:cs="Times New Roman"/>
                <w:spacing w:val="-4"/>
                <w:szCs w:val="26"/>
                <w:highlight w:val="white"/>
              </w:rPr>
              <w:t>;</w:t>
            </w:r>
            <w:r w:rsidRPr="00712431">
              <w:rPr>
                <w:rFonts w:cs="Times New Roman"/>
                <w:spacing w:val="-4"/>
                <w:szCs w:val="26"/>
                <w:highlight w:val="white"/>
              </w:rPr>
              <w:t xml:space="preserve"> Quản lí chất thải và tái sử dụ</w:t>
            </w:r>
            <w:r w:rsidR="002C3479" w:rsidRPr="00712431">
              <w:rPr>
                <w:rFonts w:cs="Times New Roman"/>
                <w:spacing w:val="-4"/>
                <w:szCs w:val="26"/>
                <w:highlight w:val="white"/>
              </w:rPr>
              <w:t>ng;</w:t>
            </w:r>
            <w:r w:rsidRPr="00712431">
              <w:rPr>
                <w:rFonts w:cs="Times New Roman"/>
                <w:spacing w:val="-4"/>
                <w:szCs w:val="26"/>
                <w:highlight w:val="white"/>
              </w:rPr>
              <w:t xml:space="preserve"> Quản lí nguồn nướ</w:t>
            </w:r>
            <w:r w:rsidR="002C3479" w:rsidRPr="00712431">
              <w:rPr>
                <w:rFonts w:cs="Times New Roman"/>
                <w:spacing w:val="-4"/>
                <w:szCs w:val="26"/>
                <w:highlight w:val="white"/>
              </w:rPr>
              <w:t>c;…</w:t>
            </w:r>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1</w:t>
            </w:r>
            <w:r w:rsidR="00B25061" w:rsidRPr="00712431">
              <w:rPr>
                <w:rFonts w:cs="Times New Roman"/>
                <w:szCs w:val="26"/>
                <w:highlight w:val="white"/>
              </w:rPr>
              <w:t>5</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Khoa học vật liệu</w:t>
            </w:r>
          </w:p>
        </w:tc>
        <w:tc>
          <w:tcPr>
            <w:tcW w:w="7110" w:type="dxa"/>
          </w:tcPr>
          <w:p w:rsidR="00363997" w:rsidRPr="00712431" w:rsidRDefault="00363997" w:rsidP="0057506D">
            <w:pPr>
              <w:ind w:firstLine="0"/>
              <w:rPr>
                <w:rFonts w:cs="Times New Roman"/>
                <w:spacing w:val="-4"/>
                <w:szCs w:val="26"/>
                <w:highlight w:val="white"/>
              </w:rPr>
            </w:pPr>
            <w:r w:rsidRPr="00712431">
              <w:rPr>
                <w:rFonts w:cs="Times New Roman"/>
                <w:spacing w:val="-4"/>
                <w:szCs w:val="26"/>
                <w:highlight w:val="white"/>
              </w:rPr>
              <w:t>Vật liệu sinh học</w:t>
            </w:r>
            <w:r w:rsidR="00337A78" w:rsidRPr="00712431">
              <w:rPr>
                <w:rFonts w:cs="Times New Roman"/>
                <w:spacing w:val="-4"/>
                <w:szCs w:val="26"/>
                <w:highlight w:val="white"/>
              </w:rPr>
              <w:t>;</w:t>
            </w:r>
            <w:r w:rsidRPr="00712431">
              <w:rPr>
                <w:rFonts w:cs="Times New Roman"/>
                <w:spacing w:val="-4"/>
                <w:szCs w:val="26"/>
                <w:highlight w:val="white"/>
              </w:rPr>
              <w:t xml:space="preserve"> Gốm và Thủy tinh</w:t>
            </w:r>
            <w:r w:rsidR="00337A78" w:rsidRPr="00712431">
              <w:rPr>
                <w:rFonts w:cs="Times New Roman"/>
                <w:spacing w:val="-4"/>
                <w:szCs w:val="26"/>
                <w:highlight w:val="white"/>
              </w:rPr>
              <w:t>;</w:t>
            </w:r>
            <w:r w:rsidRPr="00712431">
              <w:rPr>
                <w:rFonts w:cs="Times New Roman"/>
                <w:spacing w:val="-4"/>
                <w:szCs w:val="26"/>
                <w:highlight w:val="white"/>
              </w:rPr>
              <w:t xml:space="preserve"> Vật liệu </w:t>
            </w:r>
            <w:r w:rsidRPr="00712431">
              <w:rPr>
                <w:rFonts w:cs="Times New Roman"/>
                <w:color w:val="000000"/>
                <w:spacing w:val="-4"/>
                <w:szCs w:val="26"/>
                <w:highlight w:val="white"/>
                <w:u w:color="FF0000"/>
              </w:rPr>
              <w:t>composite</w:t>
            </w:r>
            <w:r w:rsidR="00337A78" w:rsidRPr="00712431">
              <w:rPr>
                <w:rFonts w:cs="Times New Roman"/>
                <w:spacing w:val="-4"/>
                <w:szCs w:val="26"/>
                <w:highlight w:val="white"/>
              </w:rPr>
              <w:t>;</w:t>
            </w:r>
            <w:r w:rsidRPr="00712431">
              <w:rPr>
                <w:rFonts w:cs="Times New Roman"/>
                <w:spacing w:val="-4"/>
                <w:szCs w:val="26"/>
                <w:highlight w:val="white"/>
              </w:rPr>
              <w:t xml:space="preserve"> Lí thuyết và tính toán</w:t>
            </w:r>
            <w:r w:rsidR="00337A78" w:rsidRPr="00712431">
              <w:rPr>
                <w:rFonts w:cs="Times New Roman"/>
                <w:spacing w:val="-4"/>
                <w:szCs w:val="26"/>
                <w:highlight w:val="white"/>
              </w:rPr>
              <w:t>;</w:t>
            </w:r>
            <w:r w:rsidRPr="00712431">
              <w:rPr>
                <w:rFonts w:cs="Times New Roman"/>
                <w:spacing w:val="-4"/>
                <w:szCs w:val="26"/>
                <w:highlight w:val="white"/>
              </w:rPr>
              <w:t xml:space="preserve"> Vật liệu điện tử, quang và từ</w:t>
            </w:r>
            <w:r w:rsidR="00337A78" w:rsidRPr="00712431">
              <w:rPr>
                <w:rFonts w:cs="Times New Roman"/>
                <w:spacing w:val="-4"/>
                <w:szCs w:val="26"/>
                <w:highlight w:val="white"/>
              </w:rPr>
              <w:t>;</w:t>
            </w:r>
            <w:r w:rsidRPr="00712431">
              <w:rPr>
                <w:rFonts w:cs="Times New Roman"/>
                <w:spacing w:val="-4"/>
                <w:szCs w:val="26"/>
                <w:highlight w:val="white"/>
              </w:rPr>
              <w:t xml:space="preserve"> Vật liệ</w:t>
            </w:r>
            <w:r w:rsidR="00337A78" w:rsidRPr="00712431">
              <w:rPr>
                <w:rFonts w:cs="Times New Roman"/>
                <w:spacing w:val="-4"/>
                <w:szCs w:val="26"/>
                <w:highlight w:val="white"/>
              </w:rPr>
              <w:t xml:space="preserve">u </w:t>
            </w:r>
            <w:r w:rsidR="00337A78" w:rsidRPr="00712431">
              <w:rPr>
                <w:rFonts w:cs="Times New Roman"/>
                <w:color w:val="000000"/>
                <w:spacing w:val="-4"/>
                <w:szCs w:val="26"/>
                <w:highlight w:val="white"/>
                <w:u w:color="FF0000"/>
              </w:rPr>
              <w:t>nano</w:t>
            </w:r>
            <w:r w:rsidR="00337A78" w:rsidRPr="00712431">
              <w:rPr>
                <w:rFonts w:cs="Times New Roman"/>
                <w:spacing w:val="-4"/>
                <w:szCs w:val="26"/>
                <w:highlight w:val="white"/>
              </w:rPr>
              <w:t>;</w:t>
            </w:r>
            <w:r w:rsidR="00DD7D4E" w:rsidRPr="00712431">
              <w:rPr>
                <w:rFonts w:cs="Times New Roman"/>
                <w:spacing w:val="-4"/>
                <w:szCs w:val="26"/>
                <w:highlight w:val="white"/>
              </w:rPr>
              <w:t xml:space="preserve"> </w:t>
            </w:r>
            <w:r w:rsidR="00337A78" w:rsidRPr="00712431">
              <w:rPr>
                <w:rFonts w:cs="Times New Roman"/>
                <w:spacing w:val="-4"/>
                <w:szCs w:val="26"/>
                <w:highlight w:val="white"/>
              </w:rPr>
              <w:t>Pô-li-me;…</w:t>
            </w:r>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1</w:t>
            </w:r>
            <w:r w:rsidR="00B25061" w:rsidRPr="00712431">
              <w:rPr>
                <w:rFonts w:cs="Times New Roman"/>
                <w:szCs w:val="26"/>
                <w:highlight w:val="white"/>
              </w:rPr>
              <w:t>6</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Toán học</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Đại số</w:t>
            </w:r>
            <w:r w:rsidR="00337A78" w:rsidRPr="00712431">
              <w:rPr>
                <w:rFonts w:cs="Times New Roman"/>
                <w:szCs w:val="26"/>
                <w:highlight w:val="white"/>
              </w:rPr>
              <w:t>;</w:t>
            </w:r>
            <w:r w:rsidR="003C0B96" w:rsidRPr="00712431">
              <w:rPr>
                <w:rFonts w:cs="Times New Roman"/>
                <w:szCs w:val="26"/>
                <w:highlight w:val="white"/>
              </w:rPr>
              <w:t xml:space="preserve"> Phân tích</w:t>
            </w:r>
            <w:r w:rsidR="00337A78" w:rsidRPr="00712431">
              <w:rPr>
                <w:rFonts w:cs="Times New Roman"/>
                <w:szCs w:val="26"/>
                <w:highlight w:val="white"/>
              </w:rPr>
              <w:t>;</w:t>
            </w:r>
            <w:r w:rsidR="003C0B96" w:rsidRPr="00712431">
              <w:rPr>
                <w:rFonts w:cs="Times New Roman"/>
                <w:szCs w:val="26"/>
                <w:highlight w:val="white"/>
              </w:rPr>
              <w:t xml:space="preserve"> Rời rạc</w:t>
            </w:r>
            <w:r w:rsidR="00337A78" w:rsidRPr="00712431">
              <w:rPr>
                <w:rFonts w:cs="Times New Roman"/>
                <w:szCs w:val="26"/>
                <w:highlight w:val="white"/>
              </w:rPr>
              <w:t>;</w:t>
            </w:r>
            <w:r w:rsidRPr="00712431">
              <w:rPr>
                <w:rFonts w:cs="Times New Roman"/>
                <w:szCs w:val="26"/>
                <w:highlight w:val="white"/>
              </w:rPr>
              <w:t xml:space="preserve"> Lý thuyết Game và </w:t>
            </w:r>
            <w:r w:rsidR="00337A78" w:rsidRPr="00712431">
              <w:rPr>
                <w:rFonts w:cs="Times New Roman"/>
                <w:szCs w:val="26"/>
                <w:highlight w:val="white"/>
              </w:rPr>
              <w:t>Graph;</w:t>
            </w:r>
            <w:r w:rsidRPr="00712431">
              <w:rPr>
                <w:rFonts w:cs="Times New Roman"/>
                <w:szCs w:val="26"/>
                <w:highlight w:val="white"/>
              </w:rPr>
              <w:t xml:space="preserve"> Hình họ</w:t>
            </w:r>
            <w:r w:rsidR="00337A78" w:rsidRPr="00712431">
              <w:rPr>
                <w:rFonts w:cs="Times New Roman"/>
                <w:szCs w:val="26"/>
                <w:highlight w:val="white"/>
              </w:rPr>
              <w:t xml:space="preserve">c </w:t>
            </w:r>
            <w:r w:rsidR="00337A78" w:rsidRPr="00712431">
              <w:rPr>
                <w:rFonts w:cs="Times New Roman"/>
                <w:szCs w:val="26"/>
                <w:highlight w:val="white"/>
              </w:rPr>
              <w:lastRenderedPageBreak/>
              <w:t xml:space="preserve">và </w:t>
            </w:r>
            <w:r w:rsidR="00337A78" w:rsidRPr="00712431">
              <w:rPr>
                <w:rFonts w:cs="Times New Roman"/>
                <w:color w:val="000000"/>
                <w:szCs w:val="26"/>
                <w:highlight w:val="white"/>
                <w:u w:color="FF0000"/>
              </w:rPr>
              <w:t>Tô pô</w:t>
            </w:r>
            <w:r w:rsidR="00337A78" w:rsidRPr="00712431">
              <w:rPr>
                <w:rFonts w:cs="Times New Roman"/>
                <w:szCs w:val="26"/>
                <w:highlight w:val="white"/>
              </w:rPr>
              <w:t>;</w:t>
            </w:r>
            <w:r w:rsidRPr="00712431">
              <w:rPr>
                <w:rFonts w:cs="Times New Roman"/>
                <w:szCs w:val="26"/>
                <w:highlight w:val="white"/>
              </w:rPr>
              <w:t xml:space="preserve"> Lý thuyết số</w:t>
            </w:r>
            <w:r w:rsidR="00337A78" w:rsidRPr="00712431">
              <w:rPr>
                <w:rFonts w:cs="Times New Roman"/>
                <w:szCs w:val="26"/>
                <w:highlight w:val="white"/>
              </w:rPr>
              <w:t>;</w:t>
            </w:r>
            <w:r w:rsidRPr="00712431">
              <w:rPr>
                <w:rFonts w:cs="Times New Roman"/>
                <w:szCs w:val="26"/>
                <w:highlight w:val="white"/>
              </w:rPr>
              <w:t xml:space="preserve"> Xác suất và thố</w:t>
            </w:r>
            <w:r w:rsidR="00337A78" w:rsidRPr="00712431">
              <w:rPr>
                <w:rFonts w:cs="Times New Roman"/>
                <w:szCs w:val="26"/>
                <w:highlight w:val="white"/>
              </w:rPr>
              <w:t>ng kê;…</w:t>
            </w:r>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lastRenderedPageBreak/>
              <w:t>1</w:t>
            </w:r>
            <w:r w:rsidR="00B25061" w:rsidRPr="00712431">
              <w:rPr>
                <w:rFonts w:cs="Times New Roman"/>
                <w:szCs w:val="26"/>
                <w:highlight w:val="white"/>
              </w:rPr>
              <w:t>7</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Vi Sinh</w:t>
            </w:r>
          </w:p>
        </w:tc>
        <w:tc>
          <w:tcPr>
            <w:tcW w:w="7110" w:type="dxa"/>
          </w:tcPr>
          <w:p w:rsidR="00363997" w:rsidRPr="00712431" w:rsidRDefault="00D3755D" w:rsidP="0057506D">
            <w:pPr>
              <w:ind w:firstLine="0"/>
              <w:rPr>
                <w:rFonts w:cs="Times New Roman"/>
                <w:szCs w:val="26"/>
                <w:highlight w:val="white"/>
              </w:rPr>
            </w:pPr>
            <w:r w:rsidRPr="00712431">
              <w:rPr>
                <w:rFonts w:cs="Times New Roman"/>
                <w:szCs w:val="26"/>
                <w:highlight w:val="white"/>
              </w:rPr>
              <w:t>V</w:t>
            </w:r>
            <w:r w:rsidR="00486E7D" w:rsidRPr="00712431">
              <w:rPr>
                <w:rFonts w:cs="Times New Roman"/>
                <w:szCs w:val="26"/>
                <w:highlight w:val="white"/>
              </w:rPr>
              <w:t>i trù</w:t>
            </w:r>
            <w:r w:rsidR="00363997" w:rsidRPr="00712431">
              <w:rPr>
                <w:rFonts w:cs="Times New Roman"/>
                <w:szCs w:val="26"/>
                <w:highlight w:val="white"/>
              </w:rPr>
              <w:t>ng và kháng sinh</w:t>
            </w:r>
            <w:r w:rsidRPr="00712431">
              <w:rPr>
                <w:rFonts w:cs="Times New Roman"/>
                <w:szCs w:val="26"/>
                <w:highlight w:val="white"/>
              </w:rPr>
              <w:t>;</w:t>
            </w:r>
            <w:r w:rsidR="00363997" w:rsidRPr="00712431">
              <w:rPr>
                <w:rFonts w:cs="Times New Roman"/>
                <w:szCs w:val="26"/>
                <w:highlight w:val="white"/>
              </w:rPr>
              <w:t xml:space="preserve"> Vi sinh ứng dụng</w:t>
            </w:r>
            <w:r w:rsidRPr="00712431">
              <w:rPr>
                <w:rFonts w:cs="Times New Roman"/>
                <w:szCs w:val="26"/>
                <w:highlight w:val="white"/>
              </w:rPr>
              <w:t>;</w:t>
            </w:r>
            <w:r w:rsidR="00DD7D4E" w:rsidRPr="00712431">
              <w:rPr>
                <w:rFonts w:cs="Times New Roman"/>
                <w:szCs w:val="26"/>
                <w:highlight w:val="white"/>
              </w:rPr>
              <w:t xml:space="preserve"> </w:t>
            </w:r>
            <w:r w:rsidRPr="00712431">
              <w:rPr>
                <w:rFonts w:cs="Times New Roman"/>
                <w:szCs w:val="26"/>
                <w:highlight w:val="white"/>
              </w:rPr>
              <w:t>V</w:t>
            </w:r>
            <w:r w:rsidR="00363997" w:rsidRPr="00712431">
              <w:rPr>
                <w:rFonts w:cs="Times New Roman"/>
                <w:szCs w:val="26"/>
                <w:highlight w:val="white"/>
              </w:rPr>
              <w:t>i khuẩn</w:t>
            </w:r>
            <w:r w:rsidRPr="00712431">
              <w:rPr>
                <w:rFonts w:cs="Times New Roman"/>
                <w:szCs w:val="26"/>
                <w:highlight w:val="white"/>
              </w:rPr>
              <w:t>;</w:t>
            </w:r>
            <w:r w:rsidR="00363997" w:rsidRPr="00712431">
              <w:rPr>
                <w:rFonts w:cs="Times New Roman"/>
                <w:szCs w:val="26"/>
                <w:highlight w:val="white"/>
              </w:rPr>
              <w:t xml:space="preserve"> Vi sinh môi trườ</w:t>
            </w:r>
            <w:r w:rsidRPr="00712431">
              <w:rPr>
                <w:rFonts w:cs="Times New Roman"/>
                <w:szCs w:val="26"/>
                <w:highlight w:val="white"/>
              </w:rPr>
              <w:t>ng;</w:t>
            </w:r>
            <w:r w:rsidR="00363997" w:rsidRPr="00712431">
              <w:rPr>
                <w:rFonts w:cs="Times New Roman"/>
                <w:szCs w:val="26"/>
                <w:highlight w:val="white"/>
              </w:rPr>
              <w:t xml:space="preserve"> Kháng sinh tổng hợ</w:t>
            </w:r>
            <w:r w:rsidRPr="00712431">
              <w:rPr>
                <w:rFonts w:cs="Times New Roman"/>
                <w:szCs w:val="26"/>
                <w:highlight w:val="white"/>
              </w:rPr>
              <w:t>p;</w:t>
            </w:r>
            <w:r w:rsidR="00363997" w:rsidRPr="00712431">
              <w:rPr>
                <w:rFonts w:cs="Times New Roman"/>
                <w:szCs w:val="26"/>
                <w:highlight w:val="white"/>
              </w:rPr>
              <w:t xml:space="preserve"> Vi</w:t>
            </w:r>
            <w:r w:rsidRPr="00712431">
              <w:rPr>
                <w:rFonts w:cs="Times New Roman"/>
                <w:szCs w:val="26"/>
                <w:highlight w:val="white"/>
              </w:rPr>
              <w:t>-rút</w:t>
            </w:r>
            <w:proofErr w:type="gramStart"/>
            <w:r w:rsidRPr="00712431">
              <w:rPr>
                <w:rFonts w:cs="Times New Roman"/>
                <w:szCs w:val="26"/>
                <w:highlight w:val="white"/>
              </w:rPr>
              <w:t>;…</w:t>
            </w:r>
            <w:proofErr w:type="gramEnd"/>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1</w:t>
            </w:r>
            <w:r w:rsidR="00B25061" w:rsidRPr="00712431">
              <w:rPr>
                <w:rFonts w:cs="Times New Roman"/>
                <w:szCs w:val="26"/>
                <w:highlight w:val="white"/>
              </w:rPr>
              <w:t>8</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Vật lí và Thiên văn</w:t>
            </w:r>
          </w:p>
        </w:tc>
        <w:tc>
          <w:tcPr>
            <w:tcW w:w="7110" w:type="dxa"/>
          </w:tcPr>
          <w:p w:rsidR="00363997" w:rsidRPr="00712431" w:rsidRDefault="00363997" w:rsidP="0057506D">
            <w:pPr>
              <w:ind w:firstLine="0"/>
              <w:rPr>
                <w:rFonts w:cs="Times New Roman"/>
                <w:spacing w:val="-4"/>
                <w:szCs w:val="26"/>
                <w:highlight w:val="white"/>
              </w:rPr>
            </w:pPr>
            <w:r w:rsidRPr="00712431">
              <w:rPr>
                <w:rFonts w:cs="Times New Roman"/>
                <w:spacing w:val="-4"/>
                <w:szCs w:val="26"/>
                <w:highlight w:val="white"/>
              </w:rPr>
              <w:t>Thiên văn học và Vũ trụ họ</w:t>
            </w:r>
            <w:r w:rsidR="00D3755D" w:rsidRPr="00712431">
              <w:rPr>
                <w:rFonts w:cs="Times New Roman"/>
                <w:spacing w:val="-4"/>
                <w:szCs w:val="26"/>
                <w:highlight w:val="white"/>
              </w:rPr>
              <w:t>c;</w:t>
            </w:r>
            <w:r w:rsidRPr="00712431">
              <w:rPr>
                <w:rFonts w:cs="Times New Roman"/>
                <w:spacing w:val="-4"/>
                <w:szCs w:val="26"/>
                <w:highlight w:val="white"/>
              </w:rPr>
              <w:t xml:space="preserve"> Vật lí nguyên tử</w:t>
            </w:r>
            <w:r w:rsidR="00D3755D" w:rsidRPr="00712431">
              <w:rPr>
                <w:rFonts w:cs="Times New Roman"/>
                <w:spacing w:val="-4"/>
                <w:szCs w:val="26"/>
                <w:highlight w:val="white"/>
              </w:rPr>
              <w:t>,</w:t>
            </w:r>
            <w:r w:rsidRPr="00712431">
              <w:rPr>
                <w:rFonts w:cs="Times New Roman"/>
                <w:spacing w:val="-4"/>
                <w:szCs w:val="26"/>
                <w:highlight w:val="white"/>
              </w:rPr>
              <w:t xml:space="preserve"> phân tử và quang họ</w:t>
            </w:r>
            <w:r w:rsidR="00D3755D" w:rsidRPr="00712431">
              <w:rPr>
                <w:rFonts w:cs="Times New Roman"/>
                <w:spacing w:val="-4"/>
                <w:szCs w:val="26"/>
                <w:highlight w:val="white"/>
              </w:rPr>
              <w:t>c;</w:t>
            </w:r>
            <w:r w:rsidR="00DD7D4E" w:rsidRPr="00712431">
              <w:rPr>
                <w:rFonts w:cs="Times New Roman"/>
                <w:spacing w:val="-4"/>
                <w:szCs w:val="26"/>
                <w:highlight w:val="white"/>
              </w:rPr>
              <w:t xml:space="preserve"> </w:t>
            </w:r>
            <w:r w:rsidR="00D3755D" w:rsidRPr="00712431">
              <w:rPr>
                <w:rFonts w:cs="Times New Roman"/>
                <w:spacing w:val="-4"/>
                <w:szCs w:val="26"/>
                <w:highlight w:val="white"/>
              </w:rPr>
              <w:t xml:space="preserve">Lý - </w:t>
            </w:r>
            <w:r w:rsidRPr="00712431">
              <w:rPr>
                <w:rFonts w:cs="Times New Roman"/>
                <w:spacing w:val="-4"/>
                <w:szCs w:val="26"/>
                <w:highlight w:val="white"/>
              </w:rPr>
              <w:t>Sinh</w:t>
            </w:r>
            <w:r w:rsidR="00D3755D" w:rsidRPr="00712431">
              <w:rPr>
                <w:rFonts w:cs="Times New Roman"/>
                <w:spacing w:val="-4"/>
                <w:szCs w:val="26"/>
                <w:highlight w:val="white"/>
              </w:rPr>
              <w:t>;</w:t>
            </w:r>
            <w:r w:rsidRPr="00712431">
              <w:rPr>
                <w:rFonts w:cs="Times New Roman"/>
                <w:spacing w:val="-4"/>
                <w:szCs w:val="26"/>
                <w:highlight w:val="white"/>
              </w:rPr>
              <w:t xml:space="preserve"> Vật lí </w:t>
            </w:r>
            <w:r w:rsidR="002A3C21" w:rsidRPr="00712431">
              <w:rPr>
                <w:rFonts w:cs="Times New Roman"/>
                <w:spacing w:val="-4"/>
                <w:szCs w:val="26"/>
                <w:highlight w:val="white"/>
              </w:rPr>
              <w:t xml:space="preserve">trên </w:t>
            </w:r>
            <w:r w:rsidR="00D3755D" w:rsidRPr="00712431">
              <w:rPr>
                <w:rFonts w:cs="Times New Roman"/>
                <w:spacing w:val="-4"/>
                <w:szCs w:val="26"/>
                <w:highlight w:val="white"/>
              </w:rPr>
              <w:t xml:space="preserve">máy tính; </w:t>
            </w:r>
            <w:r w:rsidRPr="00712431">
              <w:rPr>
                <w:rFonts w:cs="Times New Roman"/>
                <w:spacing w:val="-4"/>
                <w:szCs w:val="26"/>
                <w:highlight w:val="white"/>
              </w:rPr>
              <w:t>Vật lí thiên văn</w:t>
            </w:r>
            <w:r w:rsidR="00D3755D" w:rsidRPr="00712431">
              <w:rPr>
                <w:rFonts w:cs="Times New Roman"/>
                <w:spacing w:val="-4"/>
                <w:szCs w:val="26"/>
                <w:highlight w:val="white"/>
              </w:rPr>
              <w:t>; V</w:t>
            </w:r>
            <w:r w:rsidRPr="00712431">
              <w:rPr>
                <w:rFonts w:cs="Times New Roman"/>
                <w:spacing w:val="-4"/>
                <w:szCs w:val="26"/>
                <w:highlight w:val="white"/>
              </w:rPr>
              <w:t>ật liệu đo</w:t>
            </w:r>
            <w:r w:rsidR="00D3755D" w:rsidRPr="00712431">
              <w:rPr>
                <w:rFonts w:cs="Times New Roman"/>
                <w:spacing w:val="-4"/>
                <w:szCs w:val="26"/>
                <w:highlight w:val="white"/>
              </w:rPr>
              <w:t>;</w:t>
            </w:r>
            <w:r w:rsidRPr="00712431">
              <w:rPr>
                <w:rFonts w:cs="Times New Roman"/>
                <w:spacing w:val="-4"/>
                <w:szCs w:val="26"/>
                <w:highlight w:val="white"/>
              </w:rPr>
              <w:t xml:space="preserve"> Từ</w:t>
            </w:r>
            <w:r w:rsidR="00D3755D" w:rsidRPr="00712431">
              <w:rPr>
                <w:rFonts w:cs="Times New Roman"/>
                <w:spacing w:val="-4"/>
                <w:szCs w:val="26"/>
                <w:highlight w:val="white"/>
              </w:rPr>
              <w:t>, Đ</w:t>
            </w:r>
            <w:r w:rsidRPr="00712431">
              <w:rPr>
                <w:rFonts w:cs="Times New Roman"/>
                <w:spacing w:val="-4"/>
                <w:szCs w:val="26"/>
                <w:highlight w:val="white"/>
              </w:rPr>
              <w:t>iện từ</w:t>
            </w:r>
            <w:r w:rsidR="00D3755D" w:rsidRPr="00712431">
              <w:rPr>
                <w:rFonts w:cs="Times New Roman"/>
                <w:spacing w:val="-4"/>
                <w:szCs w:val="26"/>
                <w:highlight w:val="white"/>
              </w:rPr>
              <w:t xml:space="preserve"> và Plasma;</w:t>
            </w:r>
            <w:r w:rsidRPr="00712431">
              <w:rPr>
                <w:rFonts w:cs="Times New Roman"/>
                <w:spacing w:val="-4"/>
                <w:szCs w:val="26"/>
                <w:highlight w:val="white"/>
              </w:rPr>
              <w:t xml:space="preserve"> Cơ họ</w:t>
            </w:r>
            <w:r w:rsidR="00D3755D" w:rsidRPr="00712431">
              <w:rPr>
                <w:rFonts w:cs="Times New Roman"/>
                <w:spacing w:val="-4"/>
                <w:szCs w:val="26"/>
                <w:highlight w:val="white"/>
              </w:rPr>
              <w:t>c;</w:t>
            </w:r>
            <w:r w:rsidR="00DD7D4E" w:rsidRPr="00712431">
              <w:rPr>
                <w:rFonts w:cs="Times New Roman"/>
                <w:spacing w:val="-4"/>
                <w:szCs w:val="26"/>
                <w:highlight w:val="white"/>
              </w:rPr>
              <w:t xml:space="preserve"> </w:t>
            </w:r>
            <w:r w:rsidR="00D3755D" w:rsidRPr="00712431">
              <w:rPr>
                <w:rFonts w:cs="Times New Roman"/>
                <w:spacing w:val="-4"/>
                <w:szCs w:val="26"/>
                <w:highlight w:val="white"/>
              </w:rPr>
              <w:t>Vật lí h</w:t>
            </w:r>
            <w:r w:rsidRPr="00712431">
              <w:rPr>
                <w:rFonts w:cs="Times New Roman"/>
                <w:spacing w:val="-4"/>
                <w:szCs w:val="26"/>
                <w:highlight w:val="white"/>
              </w:rPr>
              <w:t>ạt cơ bản và hạ</w:t>
            </w:r>
            <w:r w:rsidR="00D3755D" w:rsidRPr="00712431">
              <w:rPr>
                <w:rFonts w:cs="Times New Roman"/>
                <w:spacing w:val="-4"/>
                <w:szCs w:val="26"/>
                <w:highlight w:val="white"/>
              </w:rPr>
              <w:t>t nhân;</w:t>
            </w:r>
            <w:r w:rsidRPr="00712431">
              <w:rPr>
                <w:rFonts w:cs="Times New Roman"/>
                <w:spacing w:val="-4"/>
                <w:szCs w:val="26"/>
                <w:highlight w:val="white"/>
              </w:rPr>
              <w:t xml:space="preserve"> Quang họ</w:t>
            </w:r>
            <w:r w:rsidR="00D3755D" w:rsidRPr="00712431">
              <w:rPr>
                <w:rFonts w:cs="Times New Roman"/>
                <w:spacing w:val="-4"/>
                <w:szCs w:val="26"/>
                <w:highlight w:val="white"/>
              </w:rPr>
              <w:t>c; La-de;</w:t>
            </w:r>
            <w:r w:rsidRPr="00712431">
              <w:rPr>
                <w:rFonts w:cs="Times New Roman"/>
                <w:spacing w:val="-4"/>
                <w:szCs w:val="26"/>
                <w:highlight w:val="white"/>
              </w:rPr>
              <w:t xml:space="preserve"> Thu phát sóng điện t</w:t>
            </w:r>
            <w:r w:rsidR="00D3755D" w:rsidRPr="00712431">
              <w:rPr>
                <w:rFonts w:cs="Times New Roman"/>
                <w:spacing w:val="-4"/>
                <w:szCs w:val="26"/>
                <w:highlight w:val="white"/>
              </w:rPr>
              <w:t>ừ;</w:t>
            </w:r>
            <w:r w:rsidRPr="00712431">
              <w:rPr>
                <w:rFonts w:cs="Times New Roman"/>
                <w:spacing w:val="-4"/>
                <w:szCs w:val="26"/>
                <w:highlight w:val="white"/>
              </w:rPr>
              <w:t xml:space="preserve"> Lượng tử</w:t>
            </w:r>
            <w:r w:rsidR="00D3755D" w:rsidRPr="00712431">
              <w:rPr>
                <w:rFonts w:cs="Times New Roman"/>
                <w:spacing w:val="-4"/>
                <w:szCs w:val="26"/>
                <w:highlight w:val="white"/>
              </w:rPr>
              <w:t xml:space="preserve"> máy tính; </w:t>
            </w:r>
            <w:r w:rsidRPr="00712431">
              <w:rPr>
                <w:rFonts w:cs="Times New Roman"/>
                <w:spacing w:val="-4"/>
                <w:szCs w:val="26"/>
                <w:highlight w:val="white"/>
              </w:rPr>
              <w:t>Vật lí lí thuyết</w:t>
            </w:r>
            <w:r w:rsidR="00D3755D" w:rsidRPr="00712431">
              <w:rPr>
                <w:rFonts w:cs="Times New Roman"/>
                <w:spacing w:val="-4"/>
                <w:szCs w:val="26"/>
                <w:highlight w:val="white"/>
              </w:rPr>
              <w:t>;…</w:t>
            </w:r>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1</w:t>
            </w:r>
            <w:r w:rsidR="00B25061" w:rsidRPr="00712431">
              <w:rPr>
                <w:rFonts w:cs="Times New Roman"/>
                <w:szCs w:val="26"/>
                <w:highlight w:val="white"/>
              </w:rPr>
              <w:t>9</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Khoa học Thực vật</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Nông nghiệp</w:t>
            </w:r>
            <w:r w:rsidR="00D3755D" w:rsidRPr="00712431">
              <w:rPr>
                <w:rFonts w:cs="Times New Roman"/>
                <w:szCs w:val="26"/>
                <w:highlight w:val="white"/>
              </w:rPr>
              <w:t>;</w:t>
            </w:r>
            <w:r w:rsidR="00DD7D4E" w:rsidRPr="00712431">
              <w:rPr>
                <w:rFonts w:cs="Times New Roman"/>
                <w:szCs w:val="26"/>
                <w:highlight w:val="white"/>
              </w:rPr>
              <w:t xml:space="preserve"> </w:t>
            </w:r>
            <w:r w:rsidR="002A3C21" w:rsidRPr="00712431">
              <w:rPr>
                <w:rFonts w:cs="Times New Roman"/>
                <w:szCs w:val="26"/>
                <w:highlight w:val="white"/>
              </w:rPr>
              <w:t>Mối l</w:t>
            </w:r>
            <w:r w:rsidRPr="00712431">
              <w:rPr>
                <w:rFonts w:cs="Times New Roman"/>
                <w:szCs w:val="26"/>
                <w:highlight w:val="white"/>
              </w:rPr>
              <w:t>iên hệ và tương tác với m</w:t>
            </w:r>
            <w:r w:rsidR="00D3755D" w:rsidRPr="00712431">
              <w:rPr>
                <w:rFonts w:cs="Times New Roman"/>
                <w:szCs w:val="26"/>
                <w:highlight w:val="white"/>
              </w:rPr>
              <w:t>ô</w:t>
            </w:r>
            <w:r w:rsidRPr="00712431">
              <w:rPr>
                <w:rFonts w:cs="Times New Roman"/>
                <w:szCs w:val="26"/>
                <w:highlight w:val="white"/>
              </w:rPr>
              <w:t>i trường tự nhiên</w:t>
            </w:r>
            <w:r w:rsidR="00D3755D" w:rsidRPr="00712431">
              <w:rPr>
                <w:rFonts w:cs="Times New Roman"/>
                <w:szCs w:val="26"/>
                <w:highlight w:val="white"/>
              </w:rPr>
              <w:t>;</w:t>
            </w:r>
            <w:r w:rsidRPr="00712431">
              <w:rPr>
                <w:rFonts w:cs="Times New Roman"/>
                <w:szCs w:val="26"/>
                <w:highlight w:val="white"/>
              </w:rPr>
              <w:t xml:space="preserve"> Gen và sinh sản</w:t>
            </w:r>
            <w:r w:rsidR="00D3755D" w:rsidRPr="00712431">
              <w:rPr>
                <w:rFonts w:cs="Times New Roman"/>
                <w:szCs w:val="26"/>
                <w:highlight w:val="white"/>
              </w:rPr>
              <w:t>;</w:t>
            </w:r>
            <w:r w:rsidRPr="00712431">
              <w:rPr>
                <w:rFonts w:cs="Times New Roman"/>
                <w:szCs w:val="26"/>
                <w:highlight w:val="white"/>
              </w:rPr>
              <w:t xml:space="preserve"> Tăng trưởng và phát triể</w:t>
            </w:r>
            <w:r w:rsidR="00D3755D" w:rsidRPr="00712431">
              <w:rPr>
                <w:rFonts w:cs="Times New Roman"/>
                <w:szCs w:val="26"/>
                <w:highlight w:val="white"/>
              </w:rPr>
              <w:t>n;</w:t>
            </w:r>
            <w:r w:rsidRPr="00712431">
              <w:rPr>
                <w:rFonts w:cs="Times New Roman"/>
                <w:szCs w:val="26"/>
                <w:highlight w:val="white"/>
              </w:rPr>
              <w:t xml:space="preserve"> Bệnh lí thực vậ</w:t>
            </w:r>
            <w:r w:rsidR="00D3755D" w:rsidRPr="00712431">
              <w:rPr>
                <w:rFonts w:cs="Times New Roman"/>
                <w:szCs w:val="26"/>
                <w:highlight w:val="white"/>
              </w:rPr>
              <w:t>t;</w:t>
            </w:r>
            <w:r w:rsidRPr="00712431">
              <w:rPr>
                <w:rFonts w:cs="Times New Roman"/>
                <w:szCs w:val="26"/>
                <w:highlight w:val="white"/>
              </w:rPr>
              <w:t xml:space="preserve"> Sinh lí thực vậ</w:t>
            </w:r>
            <w:r w:rsidR="00D3755D" w:rsidRPr="00712431">
              <w:rPr>
                <w:rFonts w:cs="Times New Roman"/>
                <w:szCs w:val="26"/>
                <w:highlight w:val="white"/>
              </w:rPr>
              <w:t>t;</w:t>
            </w:r>
            <w:r w:rsidRPr="00712431">
              <w:rPr>
                <w:rFonts w:cs="Times New Roman"/>
                <w:szCs w:val="26"/>
                <w:highlight w:val="white"/>
              </w:rPr>
              <w:t xml:space="preserve"> Hệ thống và tiến hóa</w:t>
            </w:r>
            <w:r w:rsidR="00D3755D" w:rsidRPr="00712431">
              <w:rPr>
                <w:rFonts w:cs="Times New Roman"/>
                <w:szCs w:val="26"/>
                <w:highlight w:val="white"/>
              </w:rPr>
              <w:t>;…</w:t>
            </w:r>
          </w:p>
        </w:tc>
      </w:tr>
      <w:tr w:rsidR="00363997" w:rsidRPr="00712431" w:rsidTr="00891B75">
        <w:tc>
          <w:tcPr>
            <w:tcW w:w="720" w:type="dxa"/>
            <w:vAlign w:val="center"/>
          </w:tcPr>
          <w:p w:rsidR="00363997" w:rsidRPr="00712431" w:rsidRDefault="00B25061" w:rsidP="0057506D">
            <w:pPr>
              <w:ind w:firstLine="0"/>
              <w:jc w:val="center"/>
              <w:rPr>
                <w:rFonts w:cs="Times New Roman"/>
                <w:szCs w:val="26"/>
                <w:highlight w:val="white"/>
              </w:rPr>
            </w:pPr>
            <w:r w:rsidRPr="00712431">
              <w:rPr>
                <w:rFonts w:cs="Times New Roman"/>
                <w:szCs w:val="26"/>
                <w:highlight w:val="white"/>
              </w:rPr>
              <w:t>20</w:t>
            </w:r>
          </w:p>
        </w:tc>
        <w:tc>
          <w:tcPr>
            <w:tcW w:w="1690" w:type="dxa"/>
            <w:vAlign w:val="center"/>
          </w:tcPr>
          <w:p w:rsidR="00363997" w:rsidRPr="00712431" w:rsidRDefault="00363997" w:rsidP="0057506D">
            <w:pPr>
              <w:ind w:firstLine="0"/>
              <w:jc w:val="left"/>
              <w:rPr>
                <w:rFonts w:cs="Times New Roman"/>
                <w:spacing w:val="-4"/>
                <w:szCs w:val="26"/>
                <w:highlight w:val="white"/>
              </w:rPr>
            </w:pPr>
            <w:r w:rsidRPr="00712431">
              <w:rPr>
                <w:rFonts w:cs="Times New Roman"/>
                <w:spacing w:val="-4"/>
                <w:szCs w:val="26"/>
                <w:highlight w:val="white"/>
              </w:rPr>
              <w:t>Rô bốt và máy thông minh</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Máy sinh học</w:t>
            </w:r>
            <w:r w:rsidR="00213EA0" w:rsidRPr="00712431">
              <w:rPr>
                <w:rFonts w:cs="Times New Roman"/>
                <w:szCs w:val="26"/>
                <w:highlight w:val="white"/>
              </w:rPr>
              <w:t>;</w:t>
            </w:r>
            <w:r w:rsidRPr="00712431">
              <w:rPr>
                <w:rFonts w:cs="Times New Roman"/>
                <w:szCs w:val="26"/>
                <w:highlight w:val="white"/>
              </w:rPr>
              <w:t xml:space="preserve"> Lí thuyết điều khiể</w:t>
            </w:r>
            <w:r w:rsidR="00213EA0" w:rsidRPr="00712431">
              <w:rPr>
                <w:rFonts w:cs="Times New Roman"/>
                <w:szCs w:val="26"/>
                <w:highlight w:val="white"/>
              </w:rPr>
              <w:t>n;</w:t>
            </w:r>
            <w:r w:rsidRPr="00712431">
              <w:rPr>
                <w:rFonts w:cs="Times New Roman"/>
                <w:szCs w:val="26"/>
                <w:highlight w:val="white"/>
              </w:rPr>
              <w:t xml:space="preserve"> Rô bốt động lự</w:t>
            </w:r>
            <w:r w:rsidR="00213EA0" w:rsidRPr="00712431">
              <w:rPr>
                <w:rFonts w:cs="Times New Roman"/>
                <w:szCs w:val="26"/>
                <w:highlight w:val="white"/>
              </w:rPr>
              <w:t>c</w:t>
            </w:r>
            <w:proofErr w:type="gramStart"/>
            <w:r w:rsidR="00213EA0" w:rsidRPr="00712431">
              <w:rPr>
                <w:rFonts w:cs="Times New Roman"/>
                <w:szCs w:val="26"/>
                <w:highlight w:val="white"/>
              </w:rPr>
              <w:t>;…</w:t>
            </w:r>
            <w:proofErr w:type="gramEnd"/>
          </w:p>
        </w:tc>
      </w:tr>
      <w:tr w:rsidR="00363997" w:rsidRPr="00712431" w:rsidTr="00891B75">
        <w:tc>
          <w:tcPr>
            <w:tcW w:w="720" w:type="dxa"/>
            <w:vAlign w:val="center"/>
          </w:tcPr>
          <w:p w:rsidR="00363997" w:rsidRPr="00712431" w:rsidRDefault="00363997" w:rsidP="0057506D">
            <w:pPr>
              <w:ind w:firstLine="0"/>
              <w:jc w:val="center"/>
              <w:rPr>
                <w:rFonts w:cs="Times New Roman"/>
                <w:szCs w:val="26"/>
                <w:highlight w:val="white"/>
              </w:rPr>
            </w:pPr>
            <w:r w:rsidRPr="00712431">
              <w:rPr>
                <w:rFonts w:cs="Times New Roman"/>
                <w:szCs w:val="26"/>
                <w:highlight w:val="white"/>
              </w:rPr>
              <w:t>2</w:t>
            </w:r>
            <w:r w:rsidR="00B25061" w:rsidRPr="00712431">
              <w:rPr>
                <w:rFonts w:cs="Times New Roman"/>
                <w:szCs w:val="26"/>
                <w:highlight w:val="white"/>
              </w:rPr>
              <w:t>1</w:t>
            </w:r>
          </w:p>
        </w:tc>
        <w:tc>
          <w:tcPr>
            <w:tcW w:w="1690" w:type="dxa"/>
            <w:vAlign w:val="center"/>
          </w:tcPr>
          <w:p w:rsidR="00363997" w:rsidRPr="00712431" w:rsidRDefault="00363997" w:rsidP="0057506D">
            <w:pPr>
              <w:ind w:firstLine="0"/>
              <w:jc w:val="left"/>
              <w:rPr>
                <w:rFonts w:cs="Times New Roman"/>
                <w:szCs w:val="26"/>
                <w:highlight w:val="white"/>
              </w:rPr>
            </w:pPr>
            <w:r w:rsidRPr="00712431">
              <w:rPr>
                <w:rFonts w:cs="Times New Roman"/>
                <w:szCs w:val="26"/>
                <w:highlight w:val="white"/>
              </w:rPr>
              <w:t>Phần mềm hệ thống</w:t>
            </w:r>
          </w:p>
        </w:tc>
        <w:tc>
          <w:tcPr>
            <w:tcW w:w="7110" w:type="dxa"/>
          </w:tcPr>
          <w:p w:rsidR="00363997" w:rsidRPr="00712431" w:rsidRDefault="00363997" w:rsidP="0057506D">
            <w:pPr>
              <w:ind w:firstLine="0"/>
              <w:rPr>
                <w:rFonts w:cs="Times New Roman"/>
                <w:szCs w:val="26"/>
                <w:highlight w:val="white"/>
              </w:rPr>
            </w:pPr>
            <w:r w:rsidRPr="00712431">
              <w:rPr>
                <w:rFonts w:cs="Times New Roman"/>
                <w:szCs w:val="26"/>
                <w:highlight w:val="white"/>
              </w:rPr>
              <w:t>Thuậ</w:t>
            </w:r>
            <w:r w:rsidR="00C24F32" w:rsidRPr="00712431">
              <w:rPr>
                <w:rFonts w:cs="Times New Roman"/>
                <w:szCs w:val="26"/>
                <w:highlight w:val="white"/>
              </w:rPr>
              <w:t>t toán;</w:t>
            </w:r>
            <w:r w:rsidRPr="00712431">
              <w:rPr>
                <w:rFonts w:cs="Times New Roman"/>
                <w:szCs w:val="26"/>
                <w:highlight w:val="white"/>
              </w:rPr>
              <w:t xml:space="preserve"> An ninh </w:t>
            </w:r>
            <w:r w:rsidR="005B354D" w:rsidRPr="00712431">
              <w:rPr>
                <w:rFonts w:cs="Times New Roman"/>
                <w:szCs w:val="26"/>
                <w:highlight w:val="white"/>
              </w:rPr>
              <w:t>máy tính</w:t>
            </w:r>
            <w:r w:rsidR="00C24F32" w:rsidRPr="00712431">
              <w:rPr>
                <w:rFonts w:cs="Times New Roman"/>
                <w:szCs w:val="26"/>
                <w:highlight w:val="white"/>
              </w:rPr>
              <w:t>;</w:t>
            </w:r>
            <w:r w:rsidRPr="00712431">
              <w:rPr>
                <w:rFonts w:cs="Times New Roman"/>
                <w:szCs w:val="26"/>
                <w:highlight w:val="white"/>
              </w:rPr>
              <w:t xml:space="preserve"> Cơ sở dữ liệ</w:t>
            </w:r>
            <w:r w:rsidR="00C24F32" w:rsidRPr="00712431">
              <w:rPr>
                <w:rFonts w:cs="Times New Roman"/>
                <w:szCs w:val="26"/>
                <w:highlight w:val="white"/>
              </w:rPr>
              <w:t>u;</w:t>
            </w:r>
            <w:r w:rsidRPr="00712431">
              <w:rPr>
                <w:rFonts w:cs="Times New Roman"/>
                <w:szCs w:val="26"/>
                <w:highlight w:val="white"/>
              </w:rPr>
              <w:t xml:space="preserve"> Hệ điều hành</w:t>
            </w:r>
            <w:r w:rsidR="00C24F32" w:rsidRPr="00712431">
              <w:rPr>
                <w:rFonts w:cs="Times New Roman"/>
                <w:szCs w:val="26"/>
                <w:highlight w:val="white"/>
              </w:rPr>
              <w:t>;</w:t>
            </w:r>
            <w:r w:rsidRPr="00712431">
              <w:rPr>
                <w:rFonts w:cs="Times New Roman"/>
                <w:szCs w:val="26"/>
                <w:highlight w:val="white"/>
              </w:rPr>
              <w:t xml:space="preserve"> Ngôn ngữ lập trình</w:t>
            </w:r>
            <w:proofErr w:type="gramStart"/>
            <w:r w:rsidR="00C24F32" w:rsidRPr="00712431">
              <w:rPr>
                <w:rFonts w:cs="Times New Roman"/>
                <w:szCs w:val="26"/>
                <w:highlight w:val="white"/>
              </w:rPr>
              <w:t>;…</w:t>
            </w:r>
            <w:proofErr w:type="gramEnd"/>
          </w:p>
        </w:tc>
      </w:tr>
      <w:tr w:rsidR="00151FE3" w:rsidRPr="00712431" w:rsidTr="00891B75">
        <w:tc>
          <w:tcPr>
            <w:tcW w:w="720" w:type="dxa"/>
            <w:vAlign w:val="center"/>
          </w:tcPr>
          <w:p w:rsidR="00151FE3" w:rsidRPr="00712431" w:rsidRDefault="00B25061" w:rsidP="0057506D">
            <w:pPr>
              <w:ind w:firstLine="0"/>
              <w:jc w:val="center"/>
              <w:rPr>
                <w:rFonts w:cs="Times New Roman"/>
                <w:szCs w:val="26"/>
                <w:highlight w:val="white"/>
              </w:rPr>
            </w:pPr>
            <w:r w:rsidRPr="00712431">
              <w:rPr>
                <w:rFonts w:cs="Times New Roman"/>
                <w:szCs w:val="26"/>
                <w:highlight w:val="white"/>
              </w:rPr>
              <w:t>22</w:t>
            </w:r>
          </w:p>
        </w:tc>
        <w:tc>
          <w:tcPr>
            <w:tcW w:w="1690" w:type="dxa"/>
            <w:vAlign w:val="center"/>
          </w:tcPr>
          <w:p w:rsidR="00151FE3" w:rsidRPr="00712431" w:rsidRDefault="00B25061" w:rsidP="0057506D">
            <w:pPr>
              <w:ind w:firstLine="0"/>
              <w:jc w:val="left"/>
              <w:rPr>
                <w:rFonts w:cs="Times New Roman"/>
                <w:szCs w:val="26"/>
                <w:highlight w:val="white"/>
              </w:rPr>
            </w:pPr>
            <w:r w:rsidRPr="00712431">
              <w:rPr>
                <w:rFonts w:cs="Times New Roman"/>
                <w:bCs/>
                <w:color w:val="231F20"/>
                <w:szCs w:val="26"/>
                <w:highlight w:val="white"/>
              </w:rPr>
              <w:t>Y học chuyển dịch</w:t>
            </w:r>
          </w:p>
        </w:tc>
        <w:tc>
          <w:tcPr>
            <w:tcW w:w="7110" w:type="dxa"/>
          </w:tcPr>
          <w:p w:rsidR="00151FE3" w:rsidRPr="00712431" w:rsidRDefault="002847A0" w:rsidP="0057506D">
            <w:pPr>
              <w:ind w:firstLine="0"/>
              <w:rPr>
                <w:rFonts w:cs="Times New Roman"/>
                <w:szCs w:val="26"/>
                <w:highlight w:val="white"/>
              </w:rPr>
            </w:pPr>
            <w:r w:rsidRPr="00712431">
              <w:rPr>
                <w:rFonts w:cs="Times New Roman"/>
                <w:color w:val="231F20"/>
                <w:szCs w:val="26"/>
                <w:highlight w:val="white"/>
              </w:rPr>
              <w:t>Khám bệnh và chẩn đoán; Phòng bệnh; Điều trị; Kiểm định thuốc; Nghiên cứu tiền lâm sàng</w:t>
            </w:r>
            <w:proofErr w:type="gramStart"/>
            <w:r w:rsidRPr="00712431">
              <w:rPr>
                <w:rFonts w:cs="Times New Roman"/>
                <w:color w:val="231F20"/>
                <w:szCs w:val="26"/>
                <w:highlight w:val="white"/>
              </w:rPr>
              <w:t>;…</w:t>
            </w:r>
            <w:proofErr w:type="gramEnd"/>
          </w:p>
        </w:tc>
      </w:tr>
    </w:tbl>
    <w:p w:rsidR="00E514CB" w:rsidRPr="00712431" w:rsidRDefault="002A3C21" w:rsidP="00D11CA7">
      <w:pPr>
        <w:spacing w:before="120" w:after="120"/>
        <w:ind w:firstLine="0"/>
        <w:rPr>
          <w:szCs w:val="26"/>
          <w:highlight w:val="white"/>
          <w:lang w:val="vi-VN"/>
        </w:rPr>
      </w:pPr>
      <w:r w:rsidRPr="00712431">
        <w:rPr>
          <w:szCs w:val="26"/>
          <w:highlight w:val="white"/>
        </w:rPr>
        <w:tab/>
      </w:r>
      <w:r w:rsidR="00693E7C" w:rsidRPr="00712431">
        <w:rPr>
          <w:szCs w:val="26"/>
          <w:highlight w:val="white"/>
        </w:rPr>
        <w:t>4</w:t>
      </w:r>
      <w:r w:rsidR="003E785F" w:rsidRPr="00712431">
        <w:rPr>
          <w:szCs w:val="26"/>
          <w:highlight w:val="white"/>
          <w:lang w:val="vi-VN"/>
        </w:rPr>
        <w:t>. Nội dung thi: Nội dung thi là kết quả nghiên cứu</w:t>
      </w:r>
      <w:r w:rsidR="002D0333" w:rsidRPr="00712431">
        <w:rPr>
          <w:szCs w:val="26"/>
          <w:highlight w:val="white"/>
        </w:rPr>
        <w:t xml:space="preserve"> được thực hiện t</w:t>
      </w:r>
      <w:r w:rsidR="0043631E" w:rsidRPr="00712431">
        <w:rPr>
          <w:szCs w:val="26"/>
          <w:highlight w:val="white"/>
        </w:rPr>
        <w:t xml:space="preserve">rong vòng </w:t>
      </w:r>
      <w:r w:rsidR="003D1B6C" w:rsidRPr="00712431">
        <w:rPr>
          <w:szCs w:val="26"/>
          <w:highlight w:val="white"/>
        </w:rPr>
        <w:t>0</w:t>
      </w:r>
      <w:r w:rsidR="0043631E" w:rsidRPr="00712431">
        <w:rPr>
          <w:szCs w:val="26"/>
          <w:highlight w:val="white"/>
        </w:rPr>
        <w:t>1 năm tính đến ngày 31</w:t>
      </w:r>
      <w:r w:rsidR="002D0333" w:rsidRPr="00712431">
        <w:rPr>
          <w:szCs w:val="26"/>
          <w:highlight w:val="white"/>
        </w:rPr>
        <w:t>/01/2018</w:t>
      </w:r>
      <w:r w:rsidR="003E785F" w:rsidRPr="00712431">
        <w:rPr>
          <w:szCs w:val="26"/>
          <w:highlight w:val="white"/>
          <w:lang w:val="vi-VN"/>
        </w:rPr>
        <w:t xml:space="preserve"> của các dự án</w:t>
      </w:r>
      <w:r w:rsidR="00EA4BF7" w:rsidRPr="00712431">
        <w:rPr>
          <w:szCs w:val="26"/>
          <w:highlight w:val="white"/>
          <w:lang w:val="vi-VN"/>
        </w:rPr>
        <w:t xml:space="preserve"> khoa học</w:t>
      </w:r>
      <w:r w:rsidR="00F2595C" w:rsidRPr="00712431">
        <w:rPr>
          <w:szCs w:val="26"/>
          <w:highlight w:val="white"/>
        </w:rPr>
        <w:t xml:space="preserve"> hoặc</w:t>
      </w:r>
      <w:r w:rsidR="0043631E" w:rsidRPr="00712431">
        <w:rPr>
          <w:szCs w:val="26"/>
          <w:highlight w:val="white"/>
        </w:rPr>
        <w:t xml:space="preserve"> </w:t>
      </w:r>
      <w:r w:rsidR="00F2595C" w:rsidRPr="00712431">
        <w:rPr>
          <w:szCs w:val="26"/>
          <w:highlight w:val="white"/>
          <w:lang w:val="vi-VN"/>
        </w:rPr>
        <w:t xml:space="preserve">dự án </w:t>
      </w:r>
      <w:r w:rsidR="00F27B2C" w:rsidRPr="00712431">
        <w:rPr>
          <w:szCs w:val="26"/>
          <w:highlight w:val="white"/>
          <w:lang w:val="vi-VN"/>
        </w:rPr>
        <w:t>kĩ thuật</w:t>
      </w:r>
      <w:r w:rsidR="003E785F" w:rsidRPr="00712431">
        <w:rPr>
          <w:szCs w:val="26"/>
          <w:highlight w:val="white"/>
          <w:lang w:val="vi-VN"/>
        </w:rPr>
        <w:t xml:space="preserve"> (sau đây gọi </w:t>
      </w:r>
      <w:proofErr w:type="gramStart"/>
      <w:r w:rsidR="003E785F" w:rsidRPr="00712431">
        <w:rPr>
          <w:szCs w:val="26"/>
          <w:highlight w:val="white"/>
          <w:lang w:val="vi-VN"/>
        </w:rPr>
        <w:t>chung</w:t>
      </w:r>
      <w:proofErr w:type="gramEnd"/>
      <w:r w:rsidR="003E785F" w:rsidRPr="00712431">
        <w:rPr>
          <w:szCs w:val="26"/>
          <w:highlight w:val="white"/>
          <w:lang w:val="vi-VN"/>
        </w:rPr>
        <w:t xml:space="preserve"> là dự án) thuộc các lĩnh </w:t>
      </w:r>
      <w:r w:rsidR="00061BD7" w:rsidRPr="00712431">
        <w:rPr>
          <w:szCs w:val="26"/>
          <w:highlight w:val="white"/>
          <w:lang w:val="vi-VN"/>
        </w:rPr>
        <w:t xml:space="preserve">vực </w:t>
      </w:r>
      <w:r w:rsidR="00B177AB" w:rsidRPr="00712431">
        <w:rPr>
          <w:szCs w:val="26"/>
          <w:highlight w:val="white"/>
        </w:rPr>
        <w:t>của Cuộc thi</w:t>
      </w:r>
      <w:r w:rsidR="00061BD7" w:rsidRPr="00712431">
        <w:rPr>
          <w:szCs w:val="26"/>
          <w:highlight w:val="white"/>
          <w:lang w:val="vi-VN"/>
        </w:rPr>
        <w:t>.</w:t>
      </w:r>
    </w:p>
    <w:p w:rsidR="00F16F06" w:rsidRPr="00712431" w:rsidRDefault="002A3C21" w:rsidP="00D11CA7">
      <w:pPr>
        <w:spacing w:before="120" w:after="120"/>
        <w:ind w:firstLine="0"/>
        <w:rPr>
          <w:szCs w:val="26"/>
          <w:highlight w:val="white"/>
        </w:rPr>
      </w:pPr>
      <w:r w:rsidRPr="00712431">
        <w:rPr>
          <w:szCs w:val="26"/>
          <w:highlight w:val="white"/>
        </w:rPr>
        <w:tab/>
      </w:r>
      <w:r w:rsidR="00613FDD" w:rsidRPr="00712431">
        <w:rPr>
          <w:szCs w:val="26"/>
          <w:highlight w:val="white"/>
          <w:lang w:val="vi-VN"/>
        </w:rPr>
        <w:t>D</w:t>
      </w:r>
      <w:r w:rsidR="007927B0" w:rsidRPr="00712431">
        <w:rPr>
          <w:szCs w:val="26"/>
          <w:highlight w:val="white"/>
          <w:lang w:val="vi-VN"/>
        </w:rPr>
        <w:t xml:space="preserve">ự án có thể của 01 học sinh (gọi là dự án cá nhân) hoặc của </w:t>
      </w:r>
      <w:r w:rsidR="00F16F06" w:rsidRPr="00712431">
        <w:rPr>
          <w:szCs w:val="26"/>
          <w:highlight w:val="white"/>
          <w:lang w:val="vi-VN"/>
        </w:rPr>
        <w:t>02</w:t>
      </w:r>
      <w:r w:rsidR="007927B0" w:rsidRPr="00712431">
        <w:rPr>
          <w:szCs w:val="26"/>
          <w:highlight w:val="white"/>
          <w:lang w:val="vi-VN"/>
        </w:rPr>
        <w:t xml:space="preserve"> học sinh </w:t>
      </w:r>
      <w:r w:rsidR="00B54E28" w:rsidRPr="00712431">
        <w:rPr>
          <w:szCs w:val="26"/>
          <w:highlight w:val="white"/>
        </w:rPr>
        <w:t xml:space="preserve">trong </w:t>
      </w:r>
      <w:r w:rsidR="00EB543C" w:rsidRPr="00712431">
        <w:rPr>
          <w:szCs w:val="26"/>
          <w:highlight w:val="white"/>
        </w:rPr>
        <w:t xml:space="preserve">cùng </w:t>
      </w:r>
      <w:r w:rsidR="00B54E28" w:rsidRPr="00712431">
        <w:rPr>
          <w:szCs w:val="26"/>
          <w:highlight w:val="white"/>
        </w:rPr>
        <w:t xml:space="preserve">một đơn vị dự thi </w:t>
      </w:r>
      <w:r w:rsidR="007927B0" w:rsidRPr="00712431">
        <w:rPr>
          <w:szCs w:val="26"/>
          <w:highlight w:val="white"/>
          <w:lang w:val="vi-VN"/>
        </w:rPr>
        <w:t>(gọi là dự án tập thể)</w:t>
      </w:r>
      <w:r w:rsidR="005B354D" w:rsidRPr="00712431">
        <w:rPr>
          <w:szCs w:val="26"/>
          <w:highlight w:val="white"/>
          <w:lang w:val="vi-VN"/>
        </w:rPr>
        <w:t>.</w:t>
      </w:r>
      <w:r w:rsidRPr="00712431">
        <w:rPr>
          <w:szCs w:val="26"/>
          <w:highlight w:val="white"/>
        </w:rPr>
        <w:t xml:space="preserve"> Dự </w:t>
      </w:r>
      <w:proofErr w:type="gramStart"/>
      <w:r w:rsidRPr="00712431">
        <w:rPr>
          <w:szCs w:val="26"/>
          <w:highlight w:val="white"/>
        </w:rPr>
        <w:t>án</w:t>
      </w:r>
      <w:proofErr w:type="gramEnd"/>
      <w:r w:rsidRPr="00712431">
        <w:rPr>
          <w:szCs w:val="26"/>
          <w:highlight w:val="white"/>
        </w:rPr>
        <w:t xml:space="preserve"> tập thể phải có sự phân</w:t>
      </w:r>
      <w:r w:rsidR="00F20837" w:rsidRPr="00712431">
        <w:rPr>
          <w:szCs w:val="26"/>
          <w:highlight w:val="white"/>
        </w:rPr>
        <w:t xml:space="preserve"> biệt mức độ khác nhau đóng góp </w:t>
      </w:r>
      <w:r w:rsidRPr="00712431">
        <w:rPr>
          <w:szCs w:val="26"/>
          <w:highlight w:val="white"/>
        </w:rPr>
        <w:t>vào kết quả nghiên cứu của</w:t>
      </w:r>
      <w:r w:rsidR="00F20837" w:rsidRPr="00712431">
        <w:rPr>
          <w:szCs w:val="26"/>
          <w:highlight w:val="white"/>
        </w:rPr>
        <w:t xml:space="preserve"> người thứ nhất</w:t>
      </w:r>
      <w:r w:rsidR="00F06896" w:rsidRPr="00712431">
        <w:rPr>
          <w:szCs w:val="26"/>
          <w:highlight w:val="white"/>
        </w:rPr>
        <w:t xml:space="preserve"> </w:t>
      </w:r>
      <w:r w:rsidR="00F20837" w:rsidRPr="00712431">
        <w:rPr>
          <w:szCs w:val="26"/>
          <w:highlight w:val="white"/>
        </w:rPr>
        <w:t>(</w:t>
      </w:r>
      <w:r w:rsidRPr="00712431">
        <w:rPr>
          <w:szCs w:val="26"/>
          <w:highlight w:val="white"/>
        </w:rPr>
        <w:t>nhóm trưởng</w:t>
      </w:r>
      <w:r w:rsidR="00F20837" w:rsidRPr="00712431">
        <w:rPr>
          <w:szCs w:val="26"/>
          <w:highlight w:val="white"/>
        </w:rPr>
        <w:t>) và người thứ hai.</w:t>
      </w:r>
      <w:r w:rsidR="00C02F0A" w:rsidRPr="00712431">
        <w:rPr>
          <w:szCs w:val="26"/>
          <w:highlight w:val="white"/>
        </w:rPr>
        <w:t xml:space="preserve"> Mỗi học sinh chỉ được tham gia 01 dự </w:t>
      </w:r>
      <w:proofErr w:type="gramStart"/>
      <w:r w:rsidR="00C02F0A" w:rsidRPr="00712431">
        <w:rPr>
          <w:szCs w:val="26"/>
          <w:highlight w:val="white"/>
        </w:rPr>
        <w:t>án</w:t>
      </w:r>
      <w:proofErr w:type="gramEnd"/>
      <w:r w:rsidR="00C02F0A" w:rsidRPr="00712431">
        <w:rPr>
          <w:szCs w:val="26"/>
          <w:highlight w:val="white"/>
        </w:rPr>
        <w:t xml:space="preserve"> dự thi.</w:t>
      </w:r>
    </w:p>
    <w:p w:rsidR="006F2CEC" w:rsidRPr="00712431" w:rsidRDefault="002A3C21" w:rsidP="00D11CA7">
      <w:pPr>
        <w:spacing w:before="120" w:after="120"/>
        <w:ind w:firstLine="0"/>
        <w:rPr>
          <w:color w:val="000000" w:themeColor="text1"/>
          <w:szCs w:val="26"/>
          <w:highlight w:val="white"/>
          <w:lang w:val="vi-VN"/>
        </w:rPr>
      </w:pPr>
      <w:r w:rsidRPr="00712431">
        <w:rPr>
          <w:color w:val="000000" w:themeColor="text1"/>
          <w:szCs w:val="26"/>
          <w:highlight w:val="white"/>
        </w:rPr>
        <w:tab/>
      </w:r>
      <w:r w:rsidR="00693E7C" w:rsidRPr="00712431">
        <w:rPr>
          <w:color w:val="000000" w:themeColor="text1"/>
          <w:szCs w:val="26"/>
          <w:highlight w:val="white"/>
          <w:lang w:val="vi-VN"/>
        </w:rPr>
        <w:t>5</w:t>
      </w:r>
      <w:r w:rsidR="00D14EE3" w:rsidRPr="00712431">
        <w:rPr>
          <w:color w:val="000000" w:themeColor="text1"/>
          <w:szCs w:val="26"/>
          <w:highlight w:val="white"/>
          <w:lang w:val="vi-VN"/>
        </w:rPr>
        <w:t xml:space="preserve">. Người </w:t>
      </w:r>
      <w:r w:rsidR="00C74174" w:rsidRPr="00712431">
        <w:rPr>
          <w:color w:val="000000" w:themeColor="text1"/>
          <w:szCs w:val="26"/>
          <w:highlight w:val="white"/>
        </w:rPr>
        <w:t>bảo trợ/</w:t>
      </w:r>
      <w:r w:rsidR="00D14EE3" w:rsidRPr="00712431">
        <w:rPr>
          <w:color w:val="000000" w:themeColor="text1"/>
          <w:szCs w:val="26"/>
          <w:highlight w:val="white"/>
          <w:lang w:val="vi-VN"/>
        </w:rPr>
        <w:t xml:space="preserve">hướng dẫn: Mỗi dự án dự thi có </w:t>
      </w:r>
      <w:r w:rsidR="00F16F06" w:rsidRPr="00712431">
        <w:rPr>
          <w:color w:val="000000" w:themeColor="text1"/>
          <w:szCs w:val="26"/>
          <w:highlight w:val="white"/>
          <w:lang w:val="vi-VN"/>
        </w:rPr>
        <w:t xml:space="preserve">01 </w:t>
      </w:r>
      <w:r w:rsidR="005B354D" w:rsidRPr="00712431">
        <w:rPr>
          <w:color w:val="000000" w:themeColor="text1"/>
          <w:szCs w:val="26"/>
          <w:highlight w:val="white"/>
          <w:lang w:val="vi-VN"/>
        </w:rPr>
        <w:t xml:space="preserve">giáo viên </w:t>
      </w:r>
      <w:r w:rsidR="0005616A" w:rsidRPr="00712431">
        <w:rPr>
          <w:color w:val="000000" w:themeColor="text1"/>
          <w:szCs w:val="26"/>
          <w:highlight w:val="white"/>
        </w:rPr>
        <w:t>trung học</w:t>
      </w:r>
      <w:r w:rsidR="00DB65EA" w:rsidRPr="00712431">
        <w:rPr>
          <w:color w:val="000000" w:themeColor="text1"/>
          <w:szCs w:val="26"/>
          <w:highlight w:val="white"/>
        </w:rPr>
        <w:t xml:space="preserve"> </w:t>
      </w:r>
      <w:r w:rsidR="00DA1532" w:rsidRPr="00712431">
        <w:rPr>
          <w:color w:val="000000" w:themeColor="text1"/>
          <w:szCs w:val="26"/>
          <w:highlight w:val="white"/>
        </w:rPr>
        <w:t>(</w:t>
      </w:r>
      <w:r w:rsidR="00C02F0A" w:rsidRPr="00712431">
        <w:rPr>
          <w:color w:val="000000" w:themeColor="text1"/>
          <w:szCs w:val="26"/>
          <w:highlight w:val="white"/>
        </w:rPr>
        <w:t xml:space="preserve">đang công tác tại cơ sở giáo dục trung học </w:t>
      </w:r>
      <w:r w:rsidR="00C02F0A" w:rsidRPr="00712431">
        <w:rPr>
          <w:color w:val="000000" w:themeColor="text1"/>
          <w:szCs w:val="26"/>
          <w:highlight w:val="white"/>
          <w:lang w:val="vi-VN"/>
        </w:rPr>
        <w:t>có học sinh dự thi</w:t>
      </w:r>
      <w:r w:rsidR="00DA1532" w:rsidRPr="00712431">
        <w:rPr>
          <w:color w:val="000000" w:themeColor="text1"/>
          <w:szCs w:val="26"/>
          <w:highlight w:val="white"/>
        </w:rPr>
        <w:t>)</w:t>
      </w:r>
      <w:r w:rsidR="003F67C4" w:rsidRPr="00712431">
        <w:rPr>
          <w:color w:val="000000" w:themeColor="text1"/>
          <w:szCs w:val="26"/>
          <w:highlight w:val="white"/>
        </w:rPr>
        <w:t xml:space="preserve"> bảo trợ,</w:t>
      </w:r>
      <w:r w:rsidR="00DB65EA" w:rsidRPr="00712431">
        <w:rPr>
          <w:color w:val="000000" w:themeColor="text1"/>
          <w:szCs w:val="26"/>
          <w:highlight w:val="white"/>
        </w:rPr>
        <w:t xml:space="preserve"> </w:t>
      </w:r>
      <w:r w:rsidR="00EA4BF7" w:rsidRPr="00712431">
        <w:rPr>
          <w:color w:val="000000" w:themeColor="text1"/>
          <w:szCs w:val="26"/>
          <w:highlight w:val="white"/>
          <w:lang w:val="vi-VN"/>
        </w:rPr>
        <w:t xml:space="preserve">do </w:t>
      </w:r>
      <w:r w:rsidR="00F751BD" w:rsidRPr="00712431">
        <w:rPr>
          <w:color w:val="000000" w:themeColor="text1"/>
          <w:szCs w:val="26"/>
          <w:highlight w:val="white"/>
          <w:lang w:val="vi-VN"/>
        </w:rPr>
        <w:t>thủ trưởng cơ sở giáo dục</w:t>
      </w:r>
      <w:r w:rsidR="00856E3F" w:rsidRPr="00712431">
        <w:rPr>
          <w:color w:val="000000" w:themeColor="text1"/>
          <w:szCs w:val="26"/>
          <w:highlight w:val="white"/>
          <w:lang w:val="vi-VN"/>
        </w:rPr>
        <w:t xml:space="preserve"> trung học</w:t>
      </w:r>
      <w:r w:rsidR="00C02F0A" w:rsidRPr="00712431">
        <w:rPr>
          <w:color w:val="000000" w:themeColor="text1"/>
          <w:szCs w:val="26"/>
          <w:highlight w:val="white"/>
          <w:lang w:val="vi-VN"/>
        </w:rPr>
        <w:t xml:space="preserve"> có học sinh dự thi</w:t>
      </w:r>
      <w:r w:rsidR="00DB65EA" w:rsidRPr="00712431">
        <w:rPr>
          <w:color w:val="000000" w:themeColor="text1"/>
          <w:szCs w:val="26"/>
          <w:highlight w:val="white"/>
        </w:rPr>
        <w:t xml:space="preserve"> </w:t>
      </w:r>
      <w:r w:rsidR="00EA4BF7" w:rsidRPr="00712431">
        <w:rPr>
          <w:color w:val="000000" w:themeColor="text1"/>
          <w:szCs w:val="26"/>
          <w:highlight w:val="white"/>
          <w:lang w:val="vi-VN"/>
        </w:rPr>
        <w:t>ra quyết định cử</w:t>
      </w:r>
      <w:r w:rsidR="00D14EE3" w:rsidRPr="00712431">
        <w:rPr>
          <w:color w:val="000000" w:themeColor="text1"/>
          <w:szCs w:val="26"/>
          <w:highlight w:val="white"/>
          <w:lang w:val="vi-VN"/>
        </w:rPr>
        <w:t>.</w:t>
      </w:r>
      <w:r w:rsidR="00DB65EA" w:rsidRPr="00712431">
        <w:rPr>
          <w:color w:val="000000" w:themeColor="text1"/>
          <w:szCs w:val="26"/>
          <w:highlight w:val="white"/>
        </w:rPr>
        <w:t xml:space="preserve"> </w:t>
      </w:r>
      <w:r w:rsidR="00D14EE3" w:rsidRPr="00712431">
        <w:rPr>
          <w:color w:val="000000" w:themeColor="text1"/>
          <w:szCs w:val="26"/>
          <w:highlight w:val="white"/>
          <w:lang w:val="vi-VN"/>
        </w:rPr>
        <w:t xml:space="preserve">Một </w:t>
      </w:r>
      <w:r w:rsidR="006000BA" w:rsidRPr="00712431">
        <w:rPr>
          <w:color w:val="000000" w:themeColor="text1"/>
          <w:szCs w:val="26"/>
          <w:highlight w:val="white"/>
        </w:rPr>
        <w:t>giáo viên</w:t>
      </w:r>
      <w:r w:rsidR="00D14EE3" w:rsidRPr="00712431">
        <w:rPr>
          <w:color w:val="000000" w:themeColor="text1"/>
          <w:szCs w:val="26"/>
          <w:highlight w:val="white"/>
          <w:lang w:val="vi-VN"/>
        </w:rPr>
        <w:t xml:space="preserve"> được </w:t>
      </w:r>
      <w:r w:rsidR="006000BA" w:rsidRPr="00712431">
        <w:rPr>
          <w:color w:val="000000" w:themeColor="text1"/>
          <w:szCs w:val="26"/>
          <w:highlight w:val="white"/>
        </w:rPr>
        <w:t>bảo trợ</w:t>
      </w:r>
      <w:r w:rsidR="00D14EE3" w:rsidRPr="00712431">
        <w:rPr>
          <w:color w:val="000000" w:themeColor="text1"/>
          <w:szCs w:val="26"/>
          <w:highlight w:val="white"/>
          <w:lang w:val="vi-VN"/>
        </w:rPr>
        <w:t xml:space="preserve"> tối đa </w:t>
      </w:r>
      <w:r w:rsidR="00900C94" w:rsidRPr="00712431">
        <w:rPr>
          <w:color w:val="000000" w:themeColor="text1"/>
          <w:szCs w:val="26"/>
          <w:highlight w:val="white"/>
          <w:lang w:val="vi-VN"/>
        </w:rPr>
        <w:t>02</w:t>
      </w:r>
      <w:r w:rsidR="00D14EE3" w:rsidRPr="00712431">
        <w:rPr>
          <w:color w:val="000000" w:themeColor="text1"/>
          <w:szCs w:val="26"/>
          <w:highlight w:val="white"/>
          <w:lang w:val="vi-VN"/>
        </w:rPr>
        <w:t xml:space="preserve"> dự án </w:t>
      </w:r>
      <w:r w:rsidR="00CD429E" w:rsidRPr="00712431">
        <w:rPr>
          <w:color w:val="000000" w:themeColor="text1"/>
          <w:szCs w:val="26"/>
          <w:highlight w:val="white"/>
        </w:rPr>
        <w:t>KHKT</w:t>
      </w:r>
      <w:r w:rsidR="00D14EE3" w:rsidRPr="00712431">
        <w:rPr>
          <w:color w:val="000000" w:themeColor="text1"/>
          <w:szCs w:val="26"/>
          <w:highlight w:val="white"/>
          <w:lang w:val="vi-VN"/>
        </w:rPr>
        <w:t xml:space="preserve"> của học sinh trong cùng thời gian.</w:t>
      </w:r>
      <w:r w:rsidR="006A4D3E" w:rsidRPr="00712431">
        <w:rPr>
          <w:color w:val="000000" w:themeColor="text1"/>
          <w:szCs w:val="26"/>
          <w:highlight w:val="white"/>
          <w:lang w:val="vi-VN"/>
        </w:rPr>
        <w:t xml:space="preserve"> Người </w:t>
      </w:r>
      <w:r w:rsidR="003F67C4" w:rsidRPr="00712431">
        <w:rPr>
          <w:color w:val="000000" w:themeColor="text1"/>
          <w:szCs w:val="26"/>
          <w:highlight w:val="white"/>
          <w:lang w:val="vi-VN"/>
        </w:rPr>
        <w:t>bảo trợ</w:t>
      </w:r>
      <w:r w:rsidR="005576D4" w:rsidRPr="00712431">
        <w:rPr>
          <w:color w:val="000000" w:themeColor="text1"/>
          <w:szCs w:val="26"/>
          <w:highlight w:val="white"/>
        </w:rPr>
        <w:t xml:space="preserve"> </w:t>
      </w:r>
      <w:r w:rsidR="00B45EA6" w:rsidRPr="00712431">
        <w:rPr>
          <w:color w:val="000000" w:themeColor="text1"/>
          <w:szCs w:val="26"/>
          <w:highlight w:val="white"/>
        </w:rPr>
        <w:t xml:space="preserve">chịu trách nhiệm </w:t>
      </w:r>
      <w:r w:rsidR="008A7825" w:rsidRPr="00712431">
        <w:rPr>
          <w:color w:val="000000" w:themeColor="text1"/>
          <w:szCs w:val="26"/>
          <w:highlight w:val="white"/>
        </w:rPr>
        <w:t xml:space="preserve">về mặt pháp lý của dự án dự thi và </w:t>
      </w:r>
      <w:r w:rsidR="00CF7DC1" w:rsidRPr="00712431">
        <w:rPr>
          <w:color w:val="000000" w:themeColor="text1"/>
          <w:szCs w:val="26"/>
          <w:highlight w:val="white"/>
          <w:lang w:val="vi-VN"/>
        </w:rPr>
        <w:t xml:space="preserve">phải </w:t>
      </w:r>
      <w:r w:rsidR="003F67C4" w:rsidRPr="00712431">
        <w:rPr>
          <w:color w:val="000000" w:themeColor="text1"/>
          <w:szCs w:val="26"/>
          <w:highlight w:val="white"/>
          <w:lang w:val="vi-VN"/>
        </w:rPr>
        <w:t>kí</w:t>
      </w:r>
      <w:r w:rsidR="00DB65EA" w:rsidRPr="00712431">
        <w:rPr>
          <w:color w:val="000000" w:themeColor="text1"/>
          <w:szCs w:val="26"/>
          <w:highlight w:val="white"/>
        </w:rPr>
        <w:t xml:space="preserve"> </w:t>
      </w:r>
      <w:r w:rsidR="00CF7DC1" w:rsidRPr="00712431">
        <w:rPr>
          <w:color w:val="000000" w:themeColor="text1"/>
          <w:szCs w:val="26"/>
          <w:highlight w:val="white"/>
          <w:lang w:val="vi-VN"/>
        </w:rPr>
        <w:t xml:space="preserve">phê duyệt </w:t>
      </w:r>
      <w:r w:rsidR="003F67C4" w:rsidRPr="00712431">
        <w:rPr>
          <w:color w:val="000000" w:themeColor="text1"/>
          <w:szCs w:val="26"/>
          <w:highlight w:val="white"/>
          <w:lang w:val="vi-VN"/>
        </w:rPr>
        <w:t xml:space="preserve">Kế hoạch nghiên cứu </w:t>
      </w:r>
      <w:r w:rsidR="00CF7DC1" w:rsidRPr="00712431">
        <w:rPr>
          <w:color w:val="000000" w:themeColor="text1"/>
          <w:szCs w:val="26"/>
          <w:highlight w:val="white"/>
          <w:lang w:val="vi-VN"/>
        </w:rPr>
        <w:t>trước khi học sinh tiến hành nghiên cứu</w:t>
      </w:r>
      <w:r w:rsidR="00DB65EA" w:rsidRPr="00712431">
        <w:rPr>
          <w:color w:val="000000" w:themeColor="text1"/>
          <w:szCs w:val="26"/>
          <w:highlight w:val="white"/>
        </w:rPr>
        <w:t xml:space="preserve"> </w:t>
      </w:r>
      <w:r w:rsidR="00B37B52" w:rsidRPr="00712431">
        <w:rPr>
          <w:color w:val="000000" w:themeColor="text1"/>
          <w:szCs w:val="26"/>
          <w:highlight w:val="white"/>
          <w:lang w:val="vi-VN"/>
        </w:rPr>
        <w:t>(</w:t>
      </w:r>
      <w:r w:rsidR="00DB4C3A" w:rsidRPr="00712431">
        <w:rPr>
          <w:color w:val="000000" w:themeColor="text1"/>
          <w:szCs w:val="26"/>
          <w:highlight w:val="white"/>
          <w:lang w:val="vi-VN"/>
        </w:rPr>
        <w:t>Phiếu phê duyệt dự án</w:t>
      </w:r>
      <w:r w:rsidR="003D1B6C" w:rsidRPr="00712431">
        <w:rPr>
          <w:color w:val="000000" w:themeColor="text1"/>
          <w:szCs w:val="26"/>
          <w:highlight w:val="white"/>
        </w:rPr>
        <w:t xml:space="preserve"> </w:t>
      </w:r>
      <w:r w:rsidR="00DB4C3A" w:rsidRPr="00712431">
        <w:rPr>
          <w:color w:val="000000" w:themeColor="text1"/>
          <w:szCs w:val="26"/>
          <w:highlight w:val="white"/>
          <w:lang w:val="vi-VN"/>
        </w:rPr>
        <w:t>1B)</w:t>
      </w:r>
      <w:r w:rsidR="00CF7DC1" w:rsidRPr="00712431">
        <w:rPr>
          <w:color w:val="000000" w:themeColor="text1"/>
          <w:szCs w:val="26"/>
          <w:highlight w:val="white"/>
          <w:lang w:val="vi-VN"/>
        </w:rPr>
        <w:t>.</w:t>
      </w:r>
      <w:r w:rsidR="00DA1532" w:rsidRPr="00712431">
        <w:rPr>
          <w:color w:val="000000" w:themeColor="text1"/>
          <w:szCs w:val="26"/>
          <w:highlight w:val="white"/>
          <w:lang w:val="vi-VN"/>
        </w:rPr>
        <w:t xml:space="preserve"> Người bảo trợ</w:t>
      </w:r>
      <w:r w:rsidR="00C02F0A" w:rsidRPr="00712431">
        <w:rPr>
          <w:color w:val="000000" w:themeColor="text1"/>
          <w:szCs w:val="26"/>
          <w:highlight w:val="white"/>
          <w:lang w:val="vi-VN"/>
        </w:rPr>
        <w:t xml:space="preserve"> có thể đồng thời là người hướng dẫn</w:t>
      </w:r>
      <w:r w:rsidR="00DA1532" w:rsidRPr="00712431">
        <w:rPr>
          <w:color w:val="000000" w:themeColor="text1"/>
          <w:szCs w:val="26"/>
          <w:highlight w:val="white"/>
          <w:lang w:val="vi-VN"/>
        </w:rPr>
        <w:t xml:space="preserve"> khoa học.</w:t>
      </w:r>
    </w:p>
    <w:p w:rsidR="00856E3F" w:rsidRPr="00712431" w:rsidRDefault="00DB4C3A" w:rsidP="00D11CA7">
      <w:pPr>
        <w:spacing w:before="120" w:after="120"/>
        <w:ind w:firstLine="0"/>
        <w:rPr>
          <w:spacing w:val="-2"/>
          <w:szCs w:val="26"/>
          <w:highlight w:val="white"/>
          <w:lang w:val="vi-VN"/>
        </w:rPr>
      </w:pPr>
      <w:r w:rsidRPr="00712431">
        <w:rPr>
          <w:szCs w:val="26"/>
          <w:highlight w:val="white"/>
          <w:lang w:val="vi-VN"/>
        </w:rPr>
        <w:tab/>
      </w:r>
      <w:r w:rsidR="005B354D" w:rsidRPr="00712431">
        <w:rPr>
          <w:spacing w:val="-2"/>
          <w:szCs w:val="26"/>
          <w:highlight w:val="white"/>
          <w:lang w:val="vi-VN"/>
        </w:rPr>
        <w:t xml:space="preserve">Ngoài người </w:t>
      </w:r>
      <w:r w:rsidR="006000BA" w:rsidRPr="00712431">
        <w:rPr>
          <w:spacing w:val="-2"/>
          <w:szCs w:val="26"/>
          <w:highlight w:val="white"/>
          <w:lang w:val="vi-VN"/>
        </w:rPr>
        <w:t>bảo trợ</w:t>
      </w:r>
      <w:r w:rsidR="005B354D" w:rsidRPr="00712431">
        <w:rPr>
          <w:spacing w:val="-2"/>
          <w:szCs w:val="26"/>
          <w:highlight w:val="white"/>
          <w:lang w:val="vi-VN"/>
        </w:rPr>
        <w:t xml:space="preserve">, dự án </w:t>
      </w:r>
      <w:r w:rsidR="00F2595C" w:rsidRPr="00712431">
        <w:rPr>
          <w:spacing w:val="-2"/>
          <w:szCs w:val="26"/>
          <w:highlight w:val="white"/>
          <w:lang w:val="vi-VN"/>
        </w:rPr>
        <w:t xml:space="preserve">dự thi </w:t>
      </w:r>
      <w:r w:rsidR="005B354D" w:rsidRPr="00712431">
        <w:rPr>
          <w:spacing w:val="-2"/>
          <w:szCs w:val="26"/>
          <w:highlight w:val="white"/>
          <w:lang w:val="vi-VN"/>
        </w:rPr>
        <w:t>có thể có thêm người hướng dẫn khoa học là các nhà khoa học chuyên ngành thuộc các trường đại học, viện nghiên cứu, cơ sở khoa học công nghệ</w:t>
      </w:r>
      <w:r w:rsidR="00C55DBC" w:rsidRPr="00712431">
        <w:rPr>
          <w:spacing w:val="-2"/>
          <w:szCs w:val="26"/>
          <w:highlight w:val="white"/>
          <w:lang w:val="vi-VN"/>
        </w:rPr>
        <w:t xml:space="preserve"> (</w:t>
      </w:r>
      <w:r w:rsidR="003C0B96" w:rsidRPr="00712431">
        <w:rPr>
          <w:spacing w:val="-2"/>
          <w:szCs w:val="26"/>
          <w:highlight w:val="white"/>
          <w:lang w:val="vi-VN"/>
        </w:rPr>
        <w:t>có thể là</w:t>
      </w:r>
      <w:r w:rsidR="00C55DBC" w:rsidRPr="00712431">
        <w:rPr>
          <w:spacing w:val="-2"/>
          <w:szCs w:val="26"/>
          <w:highlight w:val="white"/>
          <w:lang w:val="vi-VN"/>
        </w:rPr>
        <w:t xml:space="preserve"> cha, mẹ</w:t>
      </w:r>
      <w:r w:rsidR="00E076F2" w:rsidRPr="00712431">
        <w:rPr>
          <w:spacing w:val="-2"/>
          <w:szCs w:val="26"/>
          <w:highlight w:val="white"/>
          <w:lang w:val="vi-VN"/>
        </w:rPr>
        <w:t xml:space="preserve">, người thân của </w:t>
      </w:r>
      <w:r w:rsidR="00C55DBC" w:rsidRPr="00712431">
        <w:rPr>
          <w:spacing w:val="-2"/>
          <w:szCs w:val="26"/>
          <w:highlight w:val="white"/>
          <w:lang w:val="vi-VN"/>
        </w:rPr>
        <w:t>học sinh)</w:t>
      </w:r>
      <w:r w:rsidR="003C0B96" w:rsidRPr="00712431">
        <w:rPr>
          <w:spacing w:val="-2"/>
          <w:szCs w:val="26"/>
          <w:highlight w:val="white"/>
          <w:lang w:val="vi-VN"/>
        </w:rPr>
        <w:t xml:space="preserve">. Trường hợp dự án có nhà khoa học chuyên ngành tham gia hướng dẫn thì </w:t>
      </w:r>
      <w:r w:rsidR="008E7B1E" w:rsidRPr="00712431">
        <w:rPr>
          <w:spacing w:val="-2"/>
          <w:szCs w:val="26"/>
          <w:highlight w:val="white"/>
          <w:lang w:val="vi-VN"/>
        </w:rPr>
        <w:t xml:space="preserve">phải </w:t>
      </w:r>
      <w:r w:rsidR="006000BA" w:rsidRPr="00712431">
        <w:rPr>
          <w:spacing w:val="-2"/>
          <w:szCs w:val="26"/>
          <w:highlight w:val="white"/>
          <w:lang w:val="vi-VN"/>
        </w:rPr>
        <w:t xml:space="preserve">có xác nhận của </w:t>
      </w:r>
      <w:r w:rsidR="003C0B96" w:rsidRPr="00712431">
        <w:rPr>
          <w:spacing w:val="-2"/>
          <w:szCs w:val="26"/>
          <w:highlight w:val="white"/>
          <w:lang w:val="vi-VN"/>
        </w:rPr>
        <w:t>nhà khoa học chuyên ngành</w:t>
      </w:r>
      <w:r w:rsidR="00DB65EA" w:rsidRPr="00712431">
        <w:rPr>
          <w:spacing w:val="-2"/>
          <w:szCs w:val="26"/>
          <w:highlight w:val="white"/>
        </w:rPr>
        <w:t xml:space="preserve"> </w:t>
      </w:r>
      <w:r w:rsidR="006000BA" w:rsidRPr="00712431">
        <w:rPr>
          <w:spacing w:val="-2"/>
          <w:szCs w:val="26"/>
          <w:highlight w:val="white"/>
          <w:lang w:val="vi-VN"/>
        </w:rPr>
        <w:t>đó (</w:t>
      </w:r>
      <w:r w:rsidR="003C0B96" w:rsidRPr="00712431">
        <w:rPr>
          <w:spacing w:val="-2"/>
          <w:szCs w:val="26"/>
          <w:highlight w:val="white"/>
          <w:lang w:val="vi-VN"/>
        </w:rPr>
        <w:t>Phiếu xác nhậ</w:t>
      </w:r>
      <w:r w:rsidR="008E7B1E" w:rsidRPr="00712431">
        <w:rPr>
          <w:spacing w:val="-2"/>
          <w:szCs w:val="26"/>
          <w:highlight w:val="white"/>
          <w:lang w:val="vi-VN"/>
        </w:rPr>
        <w:t>n của nhà khoa học chuyên ngành</w:t>
      </w:r>
      <w:r w:rsidR="006000BA" w:rsidRPr="00712431">
        <w:rPr>
          <w:spacing w:val="-2"/>
          <w:szCs w:val="26"/>
          <w:highlight w:val="white"/>
          <w:lang w:val="vi-VN"/>
        </w:rPr>
        <w:t>)</w:t>
      </w:r>
      <w:r w:rsidR="003C0B96" w:rsidRPr="00712431">
        <w:rPr>
          <w:spacing w:val="-2"/>
          <w:szCs w:val="26"/>
          <w:highlight w:val="white"/>
          <w:lang w:val="vi-VN"/>
        </w:rPr>
        <w:t>.</w:t>
      </w:r>
    </w:p>
    <w:p w:rsidR="00D17A06" w:rsidRPr="00712431" w:rsidRDefault="00210CC3" w:rsidP="00D11CA7">
      <w:pPr>
        <w:spacing w:before="120" w:after="120"/>
        <w:ind w:firstLine="0"/>
        <w:rPr>
          <w:szCs w:val="26"/>
          <w:highlight w:val="white"/>
          <w:lang w:val="vi-VN"/>
        </w:rPr>
      </w:pPr>
      <w:r w:rsidRPr="00712431">
        <w:rPr>
          <w:szCs w:val="26"/>
          <w:highlight w:val="white"/>
          <w:lang w:val="vi-VN"/>
        </w:rPr>
        <w:tab/>
      </w:r>
      <w:r w:rsidR="00D17A06" w:rsidRPr="00712431">
        <w:rPr>
          <w:szCs w:val="26"/>
          <w:highlight w:val="white"/>
          <w:lang w:val="vi-VN"/>
        </w:rPr>
        <w:t xml:space="preserve">Trường hợp dự án </w:t>
      </w:r>
      <w:r w:rsidR="008E7B1E" w:rsidRPr="00712431">
        <w:rPr>
          <w:szCs w:val="26"/>
          <w:highlight w:val="white"/>
          <w:lang w:val="vi-VN"/>
        </w:rPr>
        <w:t xml:space="preserve">có nội dung </w:t>
      </w:r>
      <w:r w:rsidR="000E262E" w:rsidRPr="00712431">
        <w:rPr>
          <w:szCs w:val="26"/>
          <w:highlight w:val="white"/>
          <w:lang w:val="vi-VN"/>
        </w:rPr>
        <w:t xml:space="preserve">nghiên cứu </w:t>
      </w:r>
      <w:r w:rsidR="00D17A06" w:rsidRPr="00712431">
        <w:rPr>
          <w:szCs w:val="26"/>
          <w:highlight w:val="white"/>
          <w:lang w:val="vi-VN"/>
        </w:rPr>
        <w:t xml:space="preserve">được thực hiện tại </w:t>
      </w:r>
      <w:r w:rsidR="00F42FA8" w:rsidRPr="00712431">
        <w:rPr>
          <w:szCs w:val="26"/>
          <w:highlight w:val="white"/>
          <w:lang w:val="vi-VN"/>
        </w:rPr>
        <w:t xml:space="preserve">cơ quan nghiên cứu như </w:t>
      </w:r>
      <w:r w:rsidR="008E7B1E" w:rsidRPr="00712431">
        <w:rPr>
          <w:szCs w:val="26"/>
          <w:highlight w:val="white"/>
          <w:lang w:val="vi-VN"/>
        </w:rPr>
        <w:t>trường đại học, viện nghiên cứu, cơ sở khoa học công nghệ</w:t>
      </w:r>
      <w:r w:rsidR="00D17A06" w:rsidRPr="00712431">
        <w:rPr>
          <w:szCs w:val="26"/>
          <w:highlight w:val="white"/>
          <w:lang w:val="vi-VN"/>
        </w:rPr>
        <w:t xml:space="preserve"> phải </w:t>
      </w:r>
      <w:r w:rsidR="005810FE" w:rsidRPr="00712431">
        <w:rPr>
          <w:szCs w:val="26"/>
          <w:highlight w:val="white"/>
          <w:lang w:val="vi-VN"/>
        </w:rPr>
        <w:t>có xác nhận của cơ quan nghiên cứu</w:t>
      </w:r>
      <w:r w:rsidR="00DB65EA" w:rsidRPr="00712431">
        <w:rPr>
          <w:szCs w:val="26"/>
          <w:highlight w:val="white"/>
        </w:rPr>
        <w:t xml:space="preserve"> </w:t>
      </w:r>
      <w:r w:rsidR="006000BA" w:rsidRPr="00712431">
        <w:rPr>
          <w:szCs w:val="26"/>
          <w:highlight w:val="white"/>
          <w:lang w:val="vi-VN"/>
        </w:rPr>
        <w:t>đó (</w:t>
      </w:r>
      <w:r w:rsidR="000E262E" w:rsidRPr="00712431">
        <w:rPr>
          <w:szCs w:val="26"/>
          <w:highlight w:val="white"/>
          <w:lang w:val="vi-VN"/>
        </w:rPr>
        <w:t>Phiếu</w:t>
      </w:r>
      <w:r w:rsidR="00DB65EA" w:rsidRPr="00712431">
        <w:rPr>
          <w:szCs w:val="26"/>
          <w:highlight w:val="white"/>
        </w:rPr>
        <w:t xml:space="preserve"> </w:t>
      </w:r>
      <w:r w:rsidR="000E262E" w:rsidRPr="00712431">
        <w:rPr>
          <w:szCs w:val="26"/>
          <w:highlight w:val="white"/>
          <w:lang w:val="vi-VN"/>
        </w:rPr>
        <w:t>xác nhận của cơ quan nghiên cứu 1C).</w:t>
      </w:r>
    </w:p>
    <w:p w:rsidR="000442D3" w:rsidRPr="00712431" w:rsidRDefault="00210CC3" w:rsidP="00D11CA7">
      <w:pPr>
        <w:spacing w:before="120" w:after="120"/>
        <w:ind w:firstLine="0"/>
        <w:rPr>
          <w:color w:val="000000" w:themeColor="text1"/>
          <w:szCs w:val="26"/>
          <w:highlight w:val="white"/>
          <w:lang w:val="vi-VN"/>
        </w:rPr>
      </w:pPr>
      <w:r w:rsidRPr="00712431">
        <w:rPr>
          <w:color w:val="000000" w:themeColor="text1"/>
          <w:szCs w:val="26"/>
          <w:highlight w:val="white"/>
          <w:lang w:val="vi-VN"/>
        </w:rPr>
        <w:tab/>
      </w:r>
      <w:r w:rsidR="00693E7C" w:rsidRPr="00712431">
        <w:rPr>
          <w:color w:val="000000" w:themeColor="text1"/>
          <w:szCs w:val="26"/>
          <w:highlight w:val="white"/>
          <w:lang w:val="vi-VN"/>
        </w:rPr>
        <w:t>6</w:t>
      </w:r>
      <w:r w:rsidR="00D16D4A" w:rsidRPr="00712431">
        <w:rPr>
          <w:color w:val="000000" w:themeColor="text1"/>
          <w:szCs w:val="26"/>
          <w:highlight w:val="white"/>
          <w:lang w:val="vi-VN"/>
        </w:rPr>
        <w:t>. Đơn vị dự thi</w:t>
      </w:r>
    </w:p>
    <w:p w:rsidR="003E785F" w:rsidRPr="00712431" w:rsidRDefault="00C400F0" w:rsidP="00D11CA7">
      <w:pPr>
        <w:spacing w:before="120" w:after="120"/>
        <w:ind w:firstLine="0"/>
        <w:rPr>
          <w:color w:val="000000" w:themeColor="text1"/>
          <w:szCs w:val="26"/>
          <w:highlight w:val="white"/>
          <w:lang w:val="vi-VN"/>
        </w:rPr>
      </w:pPr>
      <w:r w:rsidRPr="00712431">
        <w:rPr>
          <w:color w:val="000000" w:themeColor="text1"/>
          <w:szCs w:val="26"/>
          <w:highlight w:val="white"/>
          <w:lang w:val="vi-VN"/>
        </w:rPr>
        <w:tab/>
      </w:r>
      <w:r w:rsidR="003E785F" w:rsidRPr="00712431">
        <w:rPr>
          <w:color w:val="000000" w:themeColor="text1"/>
          <w:szCs w:val="26"/>
          <w:highlight w:val="white"/>
          <w:lang w:val="vi-VN"/>
        </w:rPr>
        <w:t>Mỗi Sở GDĐT,</w:t>
      </w:r>
      <w:r w:rsidR="0092056A" w:rsidRPr="00712431">
        <w:rPr>
          <w:color w:val="000000" w:themeColor="text1"/>
          <w:szCs w:val="26"/>
          <w:highlight w:val="white"/>
          <w:lang w:val="vi-VN"/>
        </w:rPr>
        <w:t xml:space="preserve"> cơ sở giáo d</w:t>
      </w:r>
      <w:r w:rsidR="00D132BC" w:rsidRPr="00712431">
        <w:rPr>
          <w:color w:val="000000" w:themeColor="text1"/>
          <w:szCs w:val="26"/>
          <w:highlight w:val="white"/>
          <w:lang w:val="vi-VN"/>
        </w:rPr>
        <w:t>ục trung học trực thuộc Bộ GDĐT hoặc</w:t>
      </w:r>
      <w:r w:rsidR="00DB65EA" w:rsidRPr="00712431">
        <w:rPr>
          <w:color w:val="000000" w:themeColor="text1"/>
          <w:szCs w:val="26"/>
          <w:highlight w:val="white"/>
        </w:rPr>
        <w:t xml:space="preserve"> </w:t>
      </w:r>
      <w:r w:rsidR="008A7825" w:rsidRPr="00712431">
        <w:rPr>
          <w:color w:val="000000" w:themeColor="text1"/>
          <w:szCs w:val="26"/>
          <w:highlight w:val="white"/>
        </w:rPr>
        <w:t xml:space="preserve">mỗi đại học, </w:t>
      </w:r>
      <w:r w:rsidR="0092056A" w:rsidRPr="00712431">
        <w:rPr>
          <w:color w:val="000000" w:themeColor="text1"/>
          <w:szCs w:val="26"/>
          <w:highlight w:val="white"/>
          <w:lang w:val="vi-VN"/>
        </w:rPr>
        <w:t>trường đại học có dự án dự thi là một đơn vị dự thi</w:t>
      </w:r>
      <w:r w:rsidR="00B21041" w:rsidRPr="00712431">
        <w:rPr>
          <w:color w:val="000000" w:themeColor="text1"/>
          <w:szCs w:val="26"/>
          <w:highlight w:val="white"/>
          <w:lang w:val="vi-VN"/>
        </w:rPr>
        <w:t>.</w:t>
      </w:r>
    </w:p>
    <w:p w:rsidR="003E785F" w:rsidRPr="00712431" w:rsidRDefault="00C400F0" w:rsidP="00D11CA7">
      <w:pPr>
        <w:spacing w:before="120" w:after="120"/>
        <w:ind w:firstLine="0"/>
        <w:rPr>
          <w:color w:val="000000" w:themeColor="text1"/>
          <w:szCs w:val="26"/>
          <w:highlight w:val="white"/>
          <w:lang w:val="vi-VN"/>
        </w:rPr>
      </w:pPr>
      <w:r w:rsidRPr="00712431">
        <w:rPr>
          <w:color w:val="000000" w:themeColor="text1"/>
          <w:szCs w:val="26"/>
          <w:highlight w:val="white"/>
          <w:lang w:val="vi-VN"/>
        </w:rPr>
        <w:tab/>
      </w:r>
      <w:r w:rsidR="00693E7C" w:rsidRPr="00712431">
        <w:rPr>
          <w:color w:val="000000" w:themeColor="text1"/>
          <w:szCs w:val="26"/>
          <w:highlight w:val="white"/>
          <w:lang w:val="vi-VN"/>
        </w:rPr>
        <w:t>7</w:t>
      </w:r>
      <w:r w:rsidR="00D16D4A" w:rsidRPr="00712431">
        <w:rPr>
          <w:color w:val="000000" w:themeColor="text1"/>
          <w:szCs w:val="26"/>
          <w:highlight w:val="white"/>
          <w:lang w:val="vi-VN"/>
        </w:rPr>
        <w:t>. Đăng ký dự thi</w:t>
      </w:r>
    </w:p>
    <w:p w:rsidR="003E785F" w:rsidRPr="00712431" w:rsidRDefault="00C400F0" w:rsidP="00D11CA7">
      <w:pPr>
        <w:spacing w:before="120" w:after="120"/>
        <w:ind w:firstLine="0"/>
        <w:rPr>
          <w:color w:val="000000" w:themeColor="text1"/>
          <w:szCs w:val="26"/>
          <w:highlight w:val="white"/>
          <w:lang w:val="vi-VN"/>
        </w:rPr>
      </w:pPr>
      <w:r w:rsidRPr="00712431">
        <w:rPr>
          <w:color w:val="000000" w:themeColor="text1"/>
          <w:szCs w:val="26"/>
          <w:highlight w:val="white"/>
          <w:lang w:val="vi-VN"/>
        </w:rPr>
        <w:tab/>
      </w:r>
      <w:r w:rsidR="0095700D" w:rsidRPr="00712431">
        <w:rPr>
          <w:color w:val="000000" w:themeColor="text1"/>
          <w:szCs w:val="26"/>
          <w:highlight w:val="white"/>
          <w:lang w:val="vi-VN"/>
        </w:rPr>
        <w:t>a)</w:t>
      </w:r>
      <w:r w:rsidR="00BE1A95" w:rsidRPr="00712431">
        <w:rPr>
          <w:color w:val="000000" w:themeColor="text1"/>
          <w:szCs w:val="26"/>
          <w:highlight w:val="white"/>
          <w:lang w:val="vi-VN"/>
        </w:rPr>
        <w:t xml:space="preserve"> Số lượng dự án</w:t>
      </w:r>
      <w:r w:rsidR="00B36810" w:rsidRPr="00712431">
        <w:rPr>
          <w:color w:val="000000" w:themeColor="text1"/>
          <w:szCs w:val="26"/>
          <w:highlight w:val="white"/>
          <w:lang w:val="vi-VN"/>
        </w:rPr>
        <w:t xml:space="preserve"> đăng ký dự thi</w:t>
      </w:r>
      <w:r w:rsidR="00BE1A95" w:rsidRPr="00712431">
        <w:rPr>
          <w:color w:val="000000" w:themeColor="text1"/>
          <w:szCs w:val="26"/>
          <w:highlight w:val="white"/>
          <w:lang w:val="vi-VN"/>
        </w:rPr>
        <w:t xml:space="preserve">: </w:t>
      </w:r>
      <w:r w:rsidR="003E785F" w:rsidRPr="00712431">
        <w:rPr>
          <w:color w:val="000000" w:themeColor="text1"/>
          <w:szCs w:val="26"/>
          <w:highlight w:val="white"/>
          <w:lang w:val="vi-VN"/>
        </w:rPr>
        <w:t xml:space="preserve">Mỗi đơn vị dự thi </w:t>
      </w:r>
      <w:r w:rsidR="00811704" w:rsidRPr="00712431">
        <w:rPr>
          <w:color w:val="000000" w:themeColor="text1"/>
          <w:szCs w:val="26"/>
          <w:highlight w:val="white"/>
          <w:lang w:val="vi-VN"/>
        </w:rPr>
        <w:t>được cử không quá 06 dự án dự thi</w:t>
      </w:r>
      <w:r w:rsidR="003E785F" w:rsidRPr="00712431">
        <w:rPr>
          <w:color w:val="000000" w:themeColor="text1"/>
          <w:szCs w:val="26"/>
          <w:highlight w:val="white"/>
          <w:lang w:val="vi-VN"/>
        </w:rPr>
        <w:t>;</w:t>
      </w:r>
      <w:r w:rsidR="00DB65EA" w:rsidRPr="00712431">
        <w:rPr>
          <w:color w:val="000000" w:themeColor="text1"/>
          <w:szCs w:val="26"/>
          <w:highlight w:val="white"/>
        </w:rPr>
        <w:t xml:space="preserve"> </w:t>
      </w:r>
      <w:r w:rsidR="00DB65EA" w:rsidRPr="00712431">
        <w:rPr>
          <w:color w:val="000000" w:themeColor="text1"/>
          <w:szCs w:val="26"/>
          <w:highlight w:val="white"/>
          <w:lang w:val="vi-VN"/>
        </w:rPr>
        <w:t>Hà Nội,</w:t>
      </w:r>
      <w:r w:rsidR="00DB65EA" w:rsidRPr="00712431">
        <w:rPr>
          <w:color w:val="000000" w:themeColor="text1"/>
          <w:szCs w:val="26"/>
          <w:highlight w:val="white"/>
        </w:rPr>
        <w:t xml:space="preserve"> </w:t>
      </w:r>
      <w:r w:rsidR="00F16F06" w:rsidRPr="00712431">
        <w:rPr>
          <w:color w:val="000000" w:themeColor="text1"/>
          <w:szCs w:val="26"/>
          <w:highlight w:val="white"/>
          <w:lang w:val="vi-VN"/>
        </w:rPr>
        <w:t>Thành phố Hồ Chí Minh</w:t>
      </w:r>
      <w:r w:rsidR="002C12FF" w:rsidRPr="00712431">
        <w:rPr>
          <w:color w:val="000000" w:themeColor="text1"/>
          <w:szCs w:val="26"/>
          <w:highlight w:val="white"/>
          <w:lang w:val="vi-VN"/>
        </w:rPr>
        <w:t xml:space="preserve"> và </w:t>
      </w:r>
      <w:r w:rsidR="00DA4DEB" w:rsidRPr="00712431">
        <w:rPr>
          <w:color w:val="000000" w:themeColor="text1"/>
          <w:szCs w:val="26"/>
          <w:highlight w:val="white"/>
          <w:lang w:val="vi-VN"/>
        </w:rPr>
        <w:t xml:space="preserve">đơn vị đăng cai tổ chức Cuộc thi năm học </w:t>
      </w:r>
      <w:r w:rsidR="00AC7272" w:rsidRPr="00712431">
        <w:rPr>
          <w:color w:val="000000" w:themeColor="text1"/>
          <w:szCs w:val="26"/>
          <w:highlight w:val="white"/>
          <w:lang w:val="vi-VN"/>
        </w:rPr>
        <w:lastRenderedPageBreak/>
        <w:t>2017-2018</w:t>
      </w:r>
      <w:r w:rsidR="002E7DA7" w:rsidRPr="00712431">
        <w:rPr>
          <w:color w:val="000000" w:themeColor="text1"/>
          <w:szCs w:val="26"/>
          <w:highlight w:val="white"/>
        </w:rPr>
        <w:t xml:space="preserve"> </w:t>
      </w:r>
      <w:r w:rsidR="00035D7C" w:rsidRPr="00712431">
        <w:rPr>
          <w:color w:val="000000" w:themeColor="text1"/>
          <w:szCs w:val="26"/>
          <w:highlight w:val="white"/>
          <w:lang w:val="vi-VN"/>
        </w:rPr>
        <w:t xml:space="preserve">được cử không quá </w:t>
      </w:r>
      <w:r w:rsidR="002C12FF" w:rsidRPr="00712431">
        <w:rPr>
          <w:color w:val="000000" w:themeColor="text1"/>
          <w:szCs w:val="26"/>
          <w:highlight w:val="white"/>
          <w:lang w:val="vi-VN"/>
        </w:rPr>
        <w:t>18</w:t>
      </w:r>
      <w:r w:rsidR="00035D7C" w:rsidRPr="00712431">
        <w:rPr>
          <w:color w:val="000000" w:themeColor="text1"/>
          <w:szCs w:val="26"/>
          <w:highlight w:val="white"/>
          <w:lang w:val="vi-VN"/>
        </w:rPr>
        <w:t xml:space="preserve"> dự án</w:t>
      </w:r>
      <w:r w:rsidRPr="00712431">
        <w:rPr>
          <w:color w:val="000000" w:themeColor="text1"/>
          <w:szCs w:val="26"/>
          <w:highlight w:val="white"/>
          <w:lang w:val="vi-VN"/>
        </w:rPr>
        <w:t xml:space="preserve"> dự thi</w:t>
      </w:r>
      <w:r w:rsidR="002C12FF" w:rsidRPr="00712431">
        <w:rPr>
          <w:color w:val="000000" w:themeColor="text1"/>
          <w:szCs w:val="26"/>
          <w:highlight w:val="white"/>
          <w:lang w:val="vi-VN"/>
        </w:rPr>
        <w:t xml:space="preserve">. Đơn vị đã có dự án </w:t>
      </w:r>
      <w:r w:rsidR="002E7DA7" w:rsidRPr="00712431">
        <w:rPr>
          <w:color w:val="000000" w:themeColor="text1"/>
          <w:szCs w:val="26"/>
          <w:highlight w:val="white"/>
        </w:rPr>
        <w:t xml:space="preserve">đi </w:t>
      </w:r>
      <w:r w:rsidR="002C12FF" w:rsidRPr="00712431">
        <w:rPr>
          <w:color w:val="000000" w:themeColor="text1"/>
          <w:szCs w:val="26"/>
          <w:highlight w:val="white"/>
          <w:lang w:val="vi-VN"/>
        </w:rPr>
        <w:t>thi quốc tế</w:t>
      </w:r>
      <w:r w:rsidR="0047692A" w:rsidRPr="00712431">
        <w:rPr>
          <w:color w:val="000000" w:themeColor="text1"/>
          <w:szCs w:val="26"/>
          <w:highlight w:val="white"/>
        </w:rPr>
        <w:t xml:space="preserve"> trong vòng 3 năm tính đến năm học 2017-2018</w:t>
      </w:r>
      <w:r w:rsidR="002C12FF" w:rsidRPr="00712431">
        <w:rPr>
          <w:color w:val="000000" w:themeColor="text1"/>
          <w:szCs w:val="26"/>
          <w:highlight w:val="white"/>
          <w:lang w:val="vi-VN"/>
        </w:rPr>
        <w:t xml:space="preserve"> được </w:t>
      </w:r>
      <w:r w:rsidR="002C12FF" w:rsidRPr="00712431">
        <w:rPr>
          <w:color w:val="000000"/>
          <w:szCs w:val="26"/>
          <w:highlight w:val="white"/>
          <w:u w:color="FF0000"/>
          <w:lang w:val="vi-VN"/>
        </w:rPr>
        <w:t>cử thêm</w:t>
      </w:r>
      <w:r w:rsidR="002C12FF" w:rsidRPr="00712431">
        <w:rPr>
          <w:color w:val="000000" w:themeColor="text1"/>
          <w:szCs w:val="26"/>
          <w:highlight w:val="white"/>
          <w:lang w:val="vi-VN"/>
        </w:rPr>
        <w:t xml:space="preserve"> không quá 50% số dự án dự thi theo quy định trên.</w:t>
      </w:r>
    </w:p>
    <w:p w:rsidR="00EC3EC5" w:rsidRPr="00712431" w:rsidRDefault="00C400F0" w:rsidP="00D11CA7">
      <w:pPr>
        <w:spacing w:before="120" w:after="120"/>
        <w:ind w:firstLine="0"/>
        <w:rPr>
          <w:szCs w:val="26"/>
          <w:highlight w:val="white"/>
          <w:lang w:val="vi-VN"/>
        </w:rPr>
      </w:pPr>
      <w:r w:rsidRPr="00712431">
        <w:rPr>
          <w:color w:val="000000" w:themeColor="text1"/>
          <w:szCs w:val="26"/>
          <w:highlight w:val="white"/>
          <w:lang w:val="vi-VN"/>
        </w:rPr>
        <w:tab/>
      </w:r>
      <w:r w:rsidR="00EC3EC5" w:rsidRPr="00712431">
        <w:rPr>
          <w:szCs w:val="26"/>
          <w:highlight w:val="white"/>
          <w:lang w:val="vi-VN"/>
        </w:rPr>
        <w:t xml:space="preserve">b) Các đơn vị dự thi </w:t>
      </w:r>
      <w:r w:rsidR="00EC3EC5" w:rsidRPr="00712431">
        <w:rPr>
          <w:color w:val="000000"/>
          <w:szCs w:val="26"/>
          <w:highlight w:val="white"/>
          <w:u w:color="FF0000"/>
          <w:lang w:val="vi-VN"/>
        </w:rPr>
        <w:t xml:space="preserve">gửi </w:t>
      </w:r>
      <w:r w:rsidR="00900C94" w:rsidRPr="00712431">
        <w:rPr>
          <w:color w:val="000000"/>
          <w:szCs w:val="26"/>
          <w:highlight w:val="white"/>
          <w:u w:color="FF0000"/>
          <w:lang w:val="vi-VN"/>
        </w:rPr>
        <w:t>b</w:t>
      </w:r>
      <w:r w:rsidR="00EC3EC5" w:rsidRPr="00712431">
        <w:rPr>
          <w:color w:val="000000"/>
          <w:szCs w:val="26"/>
          <w:highlight w:val="white"/>
          <w:u w:color="FF0000"/>
          <w:lang w:val="vi-VN"/>
        </w:rPr>
        <w:t>ản</w:t>
      </w:r>
      <w:r w:rsidR="00EC3EC5" w:rsidRPr="00712431">
        <w:rPr>
          <w:szCs w:val="26"/>
          <w:highlight w:val="white"/>
          <w:lang w:val="vi-VN"/>
        </w:rPr>
        <w:t xml:space="preserve"> đăng ký dự thi (theo mẫu </w:t>
      </w:r>
      <w:r w:rsidR="00EC3EC5" w:rsidRPr="00712431">
        <w:rPr>
          <w:color w:val="000000"/>
          <w:szCs w:val="26"/>
          <w:highlight w:val="white"/>
          <w:u w:color="FF0000"/>
          <w:lang w:val="vi-VN"/>
        </w:rPr>
        <w:t>gửi kèm</w:t>
      </w:r>
      <w:r w:rsidR="00EC3EC5" w:rsidRPr="00712431">
        <w:rPr>
          <w:szCs w:val="26"/>
          <w:highlight w:val="white"/>
          <w:lang w:val="vi-VN"/>
        </w:rPr>
        <w:t xml:space="preserve">) </w:t>
      </w:r>
      <w:r w:rsidR="008B3C5A" w:rsidRPr="00712431">
        <w:rPr>
          <w:szCs w:val="26"/>
          <w:highlight w:val="white"/>
          <w:lang w:val="vi-VN"/>
        </w:rPr>
        <w:t xml:space="preserve">có đóng dấu và chữ ký của thủ trưởng đơn vị </w:t>
      </w:r>
      <w:r w:rsidR="005C495D" w:rsidRPr="00712431">
        <w:rPr>
          <w:szCs w:val="26"/>
          <w:highlight w:val="white"/>
          <w:lang w:val="vi-VN"/>
        </w:rPr>
        <w:t xml:space="preserve">dự thi </w:t>
      </w:r>
      <w:r w:rsidR="004A253E" w:rsidRPr="00712431">
        <w:rPr>
          <w:szCs w:val="26"/>
          <w:highlight w:val="white"/>
          <w:lang w:val="vi-VN"/>
        </w:rPr>
        <w:t>về</w:t>
      </w:r>
      <w:r w:rsidR="00EC3EC5" w:rsidRPr="00712431">
        <w:rPr>
          <w:szCs w:val="26"/>
          <w:highlight w:val="white"/>
          <w:lang w:val="vi-VN"/>
        </w:rPr>
        <w:t xml:space="preserve"> Bộ GDĐT (qua Vụ Giáo dục trung học) trước ngày 15/01/</w:t>
      </w:r>
      <w:r w:rsidR="00696E9D" w:rsidRPr="00712431">
        <w:rPr>
          <w:szCs w:val="26"/>
          <w:highlight w:val="white"/>
          <w:lang w:val="vi-VN"/>
        </w:rPr>
        <w:t>201</w:t>
      </w:r>
      <w:r w:rsidR="0097079F" w:rsidRPr="00712431">
        <w:rPr>
          <w:szCs w:val="26"/>
          <w:highlight w:val="white"/>
          <w:lang w:val="vi-VN"/>
        </w:rPr>
        <w:t>8</w:t>
      </w:r>
      <w:r w:rsidR="00704460" w:rsidRPr="00712431">
        <w:rPr>
          <w:szCs w:val="26"/>
          <w:highlight w:val="white"/>
          <w:lang w:val="vi-VN"/>
        </w:rPr>
        <w:t xml:space="preserve"> (theo dấu bưu điện)</w:t>
      </w:r>
      <w:r w:rsidR="00EC3EC5" w:rsidRPr="00712431">
        <w:rPr>
          <w:szCs w:val="26"/>
          <w:highlight w:val="white"/>
          <w:lang w:val="vi-VN"/>
        </w:rPr>
        <w:t>.</w:t>
      </w:r>
    </w:p>
    <w:p w:rsidR="00694383" w:rsidRPr="00712431" w:rsidRDefault="00EC3EC5" w:rsidP="00D11CA7">
      <w:pPr>
        <w:spacing w:before="120" w:after="120"/>
        <w:ind w:firstLine="0"/>
        <w:rPr>
          <w:szCs w:val="26"/>
          <w:highlight w:val="white"/>
          <w:lang w:val="vi-VN"/>
        </w:rPr>
      </w:pPr>
      <w:r w:rsidRPr="00712431">
        <w:rPr>
          <w:szCs w:val="26"/>
          <w:highlight w:val="white"/>
          <w:lang w:val="vi-VN"/>
        </w:rPr>
        <w:tab/>
        <w:t>c</w:t>
      </w:r>
      <w:r w:rsidR="0095700D" w:rsidRPr="00712431">
        <w:rPr>
          <w:szCs w:val="26"/>
          <w:highlight w:val="white"/>
          <w:lang w:val="vi-VN"/>
        </w:rPr>
        <w:t>)</w:t>
      </w:r>
      <w:r w:rsidR="0047692A" w:rsidRPr="00712431">
        <w:rPr>
          <w:szCs w:val="26"/>
          <w:highlight w:val="white"/>
        </w:rPr>
        <w:t xml:space="preserve"> </w:t>
      </w:r>
      <w:r w:rsidR="000A6F63" w:rsidRPr="00712431">
        <w:rPr>
          <w:bCs/>
          <w:szCs w:val="26"/>
          <w:highlight w:val="white"/>
          <w:lang w:val="vi-VN"/>
        </w:rPr>
        <w:t xml:space="preserve">Các đơn vị dự thi sử dụng tài khoản đã được Bộ GDĐT bàn giao trên trang </w:t>
      </w:r>
      <w:r w:rsidR="00041798" w:rsidRPr="00712431">
        <w:rPr>
          <w:bCs/>
          <w:szCs w:val="26"/>
          <w:highlight w:val="white"/>
          <w:lang w:val="vi-VN"/>
        </w:rPr>
        <w:t>mạng</w:t>
      </w:r>
      <w:r w:rsidR="0047692A" w:rsidRPr="00712431">
        <w:rPr>
          <w:bCs/>
          <w:szCs w:val="26"/>
          <w:highlight w:val="white"/>
        </w:rPr>
        <w:t xml:space="preserve"> </w:t>
      </w:r>
      <w:hyperlink r:id="rId9" w:history="1">
        <w:r w:rsidR="000A6F63" w:rsidRPr="00712431">
          <w:rPr>
            <w:rStyle w:val="Hyperlink"/>
            <w:bCs/>
            <w:color w:val="000000"/>
            <w:szCs w:val="26"/>
            <w:highlight w:val="white"/>
            <w:u w:val="none" w:color="FF0000"/>
            <w:lang w:val="vi-VN"/>
          </w:rPr>
          <w:t>http</w:t>
        </w:r>
        <w:r w:rsidR="000A6F63" w:rsidRPr="00712431">
          <w:rPr>
            <w:rStyle w:val="Hyperlink"/>
            <w:bCs/>
            <w:color w:val="3333FF"/>
            <w:szCs w:val="26"/>
            <w:highlight w:val="white"/>
            <w:u w:val="none"/>
            <w:lang w:val="vi-VN"/>
          </w:rPr>
          <w:t>://</w:t>
        </w:r>
        <w:r w:rsidR="000A6F63" w:rsidRPr="00712431">
          <w:rPr>
            <w:rStyle w:val="Hyperlink"/>
            <w:bCs/>
            <w:color w:val="000000"/>
            <w:szCs w:val="26"/>
            <w:highlight w:val="white"/>
            <w:u w:val="none" w:color="FF0000"/>
            <w:lang w:val="vi-VN"/>
          </w:rPr>
          <w:t>truonghocketnoi</w:t>
        </w:r>
        <w:r w:rsidR="000A6F63" w:rsidRPr="00712431">
          <w:rPr>
            <w:rStyle w:val="Hyperlink"/>
            <w:bCs/>
            <w:color w:val="3333FF"/>
            <w:szCs w:val="26"/>
            <w:highlight w:val="white"/>
            <w:u w:val="none"/>
            <w:lang w:val="vi-VN"/>
          </w:rPr>
          <w:t>.</w:t>
        </w:r>
        <w:r w:rsidR="000A6F63" w:rsidRPr="00712431">
          <w:rPr>
            <w:rStyle w:val="Hyperlink"/>
            <w:bCs/>
            <w:color w:val="000000"/>
            <w:szCs w:val="26"/>
            <w:highlight w:val="white"/>
            <w:u w:val="none" w:color="FF0000"/>
            <w:lang w:val="vi-VN"/>
          </w:rPr>
          <w:t>edu</w:t>
        </w:r>
        <w:r w:rsidR="000A6F63" w:rsidRPr="00712431">
          <w:rPr>
            <w:rStyle w:val="Hyperlink"/>
            <w:bCs/>
            <w:color w:val="3333FF"/>
            <w:szCs w:val="26"/>
            <w:highlight w:val="white"/>
            <w:u w:val="none"/>
            <w:lang w:val="vi-VN"/>
          </w:rPr>
          <w:t>.</w:t>
        </w:r>
        <w:r w:rsidR="000A6F63" w:rsidRPr="00712431">
          <w:rPr>
            <w:rStyle w:val="Hyperlink"/>
            <w:bCs/>
            <w:color w:val="000000"/>
            <w:szCs w:val="26"/>
            <w:highlight w:val="white"/>
            <w:u w:val="none" w:color="FF0000"/>
            <w:lang w:val="vi-VN"/>
          </w:rPr>
          <w:t>vn</w:t>
        </w:r>
      </w:hyperlink>
      <w:r w:rsidR="0047692A" w:rsidRPr="00712431">
        <w:rPr>
          <w:highlight w:val="white"/>
        </w:rPr>
        <w:t xml:space="preserve"> </w:t>
      </w:r>
      <w:r w:rsidR="001B28C0" w:rsidRPr="00712431">
        <w:rPr>
          <w:szCs w:val="26"/>
          <w:highlight w:val="white"/>
          <w:lang w:val="vi-VN"/>
        </w:rPr>
        <w:t>để</w:t>
      </w:r>
      <w:r w:rsidR="006716A1" w:rsidRPr="00712431">
        <w:rPr>
          <w:szCs w:val="26"/>
          <w:highlight w:val="white"/>
          <w:lang w:val="vi-VN"/>
        </w:rPr>
        <w:t xml:space="preserve"> quản lí </w:t>
      </w:r>
      <w:r w:rsidR="001B28C0" w:rsidRPr="00712431">
        <w:rPr>
          <w:szCs w:val="26"/>
          <w:highlight w:val="white"/>
          <w:lang w:val="vi-VN"/>
        </w:rPr>
        <w:t xml:space="preserve">các dự án dự thi </w:t>
      </w:r>
      <w:r w:rsidR="00FD4AE1" w:rsidRPr="00712431">
        <w:rPr>
          <w:szCs w:val="26"/>
          <w:highlight w:val="white"/>
          <w:lang w:val="vi-VN"/>
        </w:rPr>
        <w:t>của đơn vị mình</w:t>
      </w:r>
      <w:r w:rsidR="00694383" w:rsidRPr="00712431">
        <w:rPr>
          <w:szCs w:val="26"/>
          <w:highlight w:val="white"/>
          <w:lang w:val="vi-VN"/>
        </w:rPr>
        <w:t>.</w:t>
      </w:r>
    </w:p>
    <w:p w:rsidR="00C700D1" w:rsidRPr="00712431" w:rsidRDefault="00734E33" w:rsidP="00D11CA7">
      <w:pPr>
        <w:spacing w:before="120" w:after="120"/>
        <w:ind w:firstLine="0"/>
        <w:rPr>
          <w:szCs w:val="26"/>
          <w:highlight w:val="white"/>
          <w:lang w:val="vi-VN"/>
        </w:rPr>
      </w:pPr>
      <w:r w:rsidRPr="00712431">
        <w:rPr>
          <w:szCs w:val="26"/>
          <w:highlight w:val="white"/>
          <w:lang w:val="vi-VN"/>
        </w:rPr>
        <w:tab/>
      </w:r>
      <w:r w:rsidR="00D4621D" w:rsidRPr="00712431">
        <w:rPr>
          <w:szCs w:val="26"/>
          <w:highlight w:val="white"/>
          <w:lang w:val="vi-VN"/>
        </w:rPr>
        <w:t xml:space="preserve">d) </w:t>
      </w:r>
      <w:r w:rsidR="0046551B" w:rsidRPr="00712431">
        <w:rPr>
          <w:szCs w:val="26"/>
          <w:highlight w:val="white"/>
          <w:lang w:val="vi-VN"/>
        </w:rPr>
        <w:t xml:space="preserve">Giáo viên hướng dẫn và học sinh tham gia dự thi phải có tài khoản </w:t>
      </w:r>
      <w:r w:rsidR="0046551B" w:rsidRPr="00712431">
        <w:rPr>
          <w:bCs/>
          <w:szCs w:val="26"/>
          <w:highlight w:val="white"/>
          <w:lang w:val="vi-VN"/>
        </w:rPr>
        <w:t xml:space="preserve">trên trang </w:t>
      </w:r>
      <w:r w:rsidR="00B35716" w:rsidRPr="00712431">
        <w:rPr>
          <w:bCs/>
          <w:szCs w:val="26"/>
          <w:highlight w:val="white"/>
          <w:lang w:val="vi-VN"/>
        </w:rPr>
        <w:t>mạng</w:t>
      </w:r>
      <w:r w:rsidR="0047692A" w:rsidRPr="00712431">
        <w:rPr>
          <w:bCs/>
          <w:szCs w:val="26"/>
          <w:highlight w:val="white"/>
        </w:rPr>
        <w:t xml:space="preserve"> </w:t>
      </w:r>
      <w:hyperlink r:id="rId10" w:history="1">
        <w:r w:rsidR="0046551B" w:rsidRPr="00712431">
          <w:rPr>
            <w:rStyle w:val="Hyperlink"/>
            <w:bCs/>
            <w:szCs w:val="26"/>
            <w:highlight w:val="white"/>
            <w:u w:val="none"/>
            <w:lang w:val="vi-VN"/>
          </w:rPr>
          <w:t>http://truonghocketnoi.edu.vn</w:t>
        </w:r>
      </w:hyperlink>
      <w:r w:rsidR="0047692A" w:rsidRPr="00712431">
        <w:rPr>
          <w:highlight w:val="white"/>
        </w:rPr>
        <w:t xml:space="preserve"> </w:t>
      </w:r>
      <w:r w:rsidR="005F3705" w:rsidRPr="00712431">
        <w:rPr>
          <w:szCs w:val="26"/>
          <w:highlight w:val="white"/>
          <w:lang w:val="vi-VN"/>
        </w:rPr>
        <w:t>đã được điền</w:t>
      </w:r>
      <w:r w:rsidR="006C4BE0" w:rsidRPr="00712431">
        <w:rPr>
          <w:szCs w:val="26"/>
          <w:highlight w:val="white"/>
          <w:lang w:val="vi-VN"/>
        </w:rPr>
        <w:t xml:space="preserve"> đầ</w:t>
      </w:r>
      <w:r w:rsidR="0046551B" w:rsidRPr="00712431">
        <w:rPr>
          <w:szCs w:val="26"/>
          <w:highlight w:val="white"/>
          <w:lang w:val="vi-VN"/>
        </w:rPr>
        <w:t xml:space="preserve">y đủ thông tin chính xác và có ảnh chân dung được chụp trong thời gian không quá 06 tháng; các thông tin này sẽ được dùng </w:t>
      </w:r>
      <w:r w:rsidR="003C1E57" w:rsidRPr="00712431">
        <w:rPr>
          <w:szCs w:val="26"/>
          <w:highlight w:val="white"/>
          <w:lang w:val="vi-VN"/>
        </w:rPr>
        <w:t xml:space="preserve">để </w:t>
      </w:r>
      <w:r w:rsidR="0046551B" w:rsidRPr="00712431">
        <w:rPr>
          <w:color w:val="000000"/>
          <w:szCs w:val="26"/>
          <w:highlight w:val="white"/>
          <w:u w:color="FF0000"/>
          <w:lang w:val="vi-VN"/>
        </w:rPr>
        <w:t>in thẻ</w:t>
      </w:r>
      <w:r w:rsidR="0046551B" w:rsidRPr="00712431">
        <w:rPr>
          <w:szCs w:val="26"/>
          <w:highlight w:val="white"/>
          <w:lang w:val="vi-VN"/>
        </w:rPr>
        <w:t xml:space="preserve"> dự thi, giấy chứng nhận cho giáo viên và học sinh tham dự Cuộc thi. Học sinh tham gia dự thi (trưởng nhóm đối với dự án tập thể) có nhiệm vụ nộp hồ sơ</w:t>
      </w:r>
      <w:r w:rsidR="00362783" w:rsidRPr="00712431">
        <w:rPr>
          <w:szCs w:val="26"/>
          <w:highlight w:val="white"/>
        </w:rPr>
        <w:t xml:space="preserve"> </w:t>
      </w:r>
      <w:r w:rsidR="0046551B" w:rsidRPr="00712431">
        <w:rPr>
          <w:szCs w:val="26"/>
          <w:highlight w:val="white"/>
          <w:lang w:val="vi-VN"/>
        </w:rPr>
        <w:t>dự án đăng ký dự thi bao gồm:</w:t>
      </w:r>
    </w:p>
    <w:p w:rsidR="00781A85" w:rsidRPr="00712431" w:rsidRDefault="004A253E" w:rsidP="0057506D">
      <w:pPr>
        <w:spacing w:before="60" w:after="60"/>
        <w:ind w:firstLine="0"/>
        <w:rPr>
          <w:szCs w:val="26"/>
          <w:highlight w:val="white"/>
        </w:rPr>
      </w:pPr>
      <w:r w:rsidRPr="00712431">
        <w:rPr>
          <w:szCs w:val="26"/>
          <w:highlight w:val="white"/>
          <w:lang w:val="vi-VN"/>
        </w:rPr>
        <w:tab/>
      </w:r>
      <w:r w:rsidR="00781A85" w:rsidRPr="00712431">
        <w:rPr>
          <w:szCs w:val="26"/>
          <w:highlight w:val="white"/>
        </w:rPr>
        <w:t xml:space="preserve">- </w:t>
      </w:r>
      <w:r w:rsidR="003D43F0" w:rsidRPr="00712431">
        <w:rPr>
          <w:szCs w:val="26"/>
          <w:highlight w:val="white"/>
        </w:rPr>
        <w:t>Phiếu học sinh</w:t>
      </w:r>
      <w:r w:rsidR="00D91BB7" w:rsidRPr="00712431">
        <w:rPr>
          <w:szCs w:val="26"/>
          <w:highlight w:val="white"/>
        </w:rPr>
        <w:t xml:space="preserve"> (Phiếu 1A)</w:t>
      </w:r>
      <w:r w:rsidR="003D43F0" w:rsidRPr="00712431">
        <w:rPr>
          <w:szCs w:val="26"/>
          <w:highlight w:val="white"/>
        </w:rPr>
        <w:t>;</w:t>
      </w:r>
    </w:p>
    <w:p w:rsidR="00613FDD"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rPr>
        <w:t>-</w:t>
      </w:r>
      <w:r w:rsidR="003D43F0" w:rsidRPr="00712431">
        <w:rPr>
          <w:szCs w:val="26"/>
          <w:highlight w:val="white"/>
          <w:lang w:val="vi-VN"/>
        </w:rPr>
        <w:t xml:space="preserve"> Phiếu phê duyệt dự án</w:t>
      </w:r>
      <w:r w:rsidR="00D91BB7" w:rsidRPr="00712431">
        <w:rPr>
          <w:szCs w:val="26"/>
          <w:highlight w:val="white"/>
        </w:rPr>
        <w:t xml:space="preserve"> (Phiếu 1B)</w:t>
      </w:r>
      <w:r w:rsidR="003D43F0" w:rsidRPr="00712431">
        <w:rPr>
          <w:szCs w:val="26"/>
          <w:highlight w:val="white"/>
          <w:lang w:val="vi-VN"/>
        </w:rPr>
        <w:t>;</w:t>
      </w:r>
    </w:p>
    <w:p w:rsidR="003D43F0"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lang w:val="vi-VN"/>
        </w:rPr>
        <w:t xml:space="preserve">- Phiếu </w:t>
      </w:r>
      <w:r w:rsidR="00D91BB7" w:rsidRPr="00712431">
        <w:rPr>
          <w:szCs w:val="26"/>
          <w:highlight w:val="white"/>
          <w:lang w:val="vi-VN"/>
        </w:rPr>
        <w:t>người hướng dẫn/bảo trợ (Phiếu 1)</w:t>
      </w:r>
      <w:r w:rsidR="003D43F0" w:rsidRPr="00712431">
        <w:rPr>
          <w:szCs w:val="26"/>
          <w:highlight w:val="white"/>
          <w:lang w:val="vi-VN"/>
        </w:rPr>
        <w:t>;</w:t>
      </w:r>
    </w:p>
    <w:p w:rsidR="003D43F0"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lang w:val="vi-VN"/>
        </w:rPr>
        <w:t xml:space="preserve">- </w:t>
      </w:r>
      <w:r w:rsidR="000F6902" w:rsidRPr="00712431">
        <w:rPr>
          <w:szCs w:val="26"/>
          <w:highlight w:val="white"/>
        </w:rPr>
        <w:t>Đề cương</w:t>
      </w:r>
      <w:r w:rsidR="003D43F0" w:rsidRPr="00712431">
        <w:rPr>
          <w:szCs w:val="26"/>
          <w:highlight w:val="white"/>
          <w:lang w:val="vi-VN"/>
        </w:rPr>
        <w:t xml:space="preserve"> nghiên cứu</w:t>
      </w:r>
      <w:r w:rsidR="00D91BB7" w:rsidRPr="00712431">
        <w:rPr>
          <w:szCs w:val="26"/>
          <w:highlight w:val="white"/>
          <w:lang w:val="vi-VN"/>
        </w:rPr>
        <w:t xml:space="preserve"> (</w:t>
      </w:r>
      <w:r w:rsidR="008F085E" w:rsidRPr="00712431">
        <w:rPr>
          <w:color w:val="000000" w:themeColor="text1"/>
          <w:szCs w:val="26"/>
          <w:highlight w:val="white"/>
          <w:lang w:val="vi-VN"/>
        </w:rPr>
        <w:t>theo mẫu hướng dẫn kèm theo Phiếu học sinh 1A</w:t>
      </w:r>
      <w:r w:rsidR="00D91BB7" w:rsidRPr="00712431">
        <w:rPr>
          <w:szCs w:val="26"/>
          <w:highlight w:val="white"/>
          <w:lang w:val="vi-VN"/>
        </w:rPr>
        <w:t>)</w:t>
      </w:r>
      <w:r w:rsidR="003D43F0" w:rsidRPr="00712431">
        <w:rPr>
          <w:szCs w:val="26"/>
          <w:highlight w:val="white"/>
          <w:lang w:val="vi-VN"/>
        </w:rPr>
        <w:t>;</w:t>
      </w:r>
    </w:p>
    <w:p w:rsidR="00613FDD"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lang w:val="vi-VN"/>
        </w:rPr>
        <w:t xml:space="preserve">- </w:t>
      </w:r>
      <w:r w:rsidR="005D6755" w:rsidRPr="00712431">
        <w:rPr>
          <w:szCs w:val="26"/>
          <w:highlight w:val="white"/>
          <w:lang w:val="vi-VN"/>
        </w:rPr>
        <w:t>Phiếu xác nhận của cơ quan nghiên cứu</w:t>
      </w:r>
      <w:r w:rsidR="00613FDD" w:rsidRPr="00712431">
        <w:rPr>
          <w:szCs w:val="26"/>
          <w:highlight w:val="white"/>
          <w:lang w:val="vi-VN"/>
        </w:rPr>
        <w:t xml:space="preserve"> (nếu có);</w:t>
      </w:r>
    </w:p>
    <w:p w:rsidR="00D91BB7" w:rsidRPr="00712431" w:rsidRDefault="004A253E" w:rsidP="0057506D">
      <w:pPr>
        <w:spacing w:before="60" w:after="60"/>
        <w:ind w:firstLine="0"/>
        <w:rPr>
          <w:szCs w:val="26"/>
          <w:highlight w:val="white"/>
          <w:lang w:val="vi-VN"/>
        </w:rPr>
      </w:pPr>
      <w:r w:rsidRPr="00712431">
        <w:rPr>
          <w:szCs w:val="26"/>
          <w:highlight w:val="white"/>
        </w:rPr>
        <w:tab/>
      </w:r>
      <w:r w:rsidR="00D91BB7" w:rsidRPr="00712431">
        <w:rPr>
          <w:szCs w:val="26"/>
          <w:highlight w:val="white"/>
          <w:lang w:val="vi-VN"/>
        </w:rPr>
        <w:t>- Phiếu xác nhận của nhà khoa học chuyên ngành (nếu có);</w:t>
      </w:r>
    </w:p>
    <w:p w:rsidR="00613FDD"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lang w:val="vi-VN"/>
        </w:rPr>
        <w:t xml:space="preserve">- </w:t>
      </w:r>
      <w:r w:rsidR="005D6755" w:rsidRPr="00712431">
        <w:rPr>
          <w:szCs w:val="26"/>
          <w:highlight w:val="white"/>
          <w:lang w:val="vi-VN"/>
        </w:rPr>
        <w:t>Phiếu đánh giá rủi ro</w:t>
      </w:r>
      <w:r w:rsidR="003D43F0" w:rsidRPr="00712431">
        <w:rPr>
          <w:szCs w:val="26"/>
          <w:highlight w:val="white"/>
          <w:lang w:val="vi-VN"/>
        </w:rPr>
        <w:t xml:space="preserve"> (nếu có);</w:t>
      </w:r>
    </w:p>
    <w:p w:rsidR="005D6755"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lang w:val="vi-VN"/>
        </w:rPr>
        <w:t xml:space="preserve">- </w:t>
      </w:r>
      <w:r w:rsidR="005D6755" w:rsidRPr="00712431">
        <w:rPr>
          <w:szCs w:val="26"/>
          <w:highlight w:val="white"/>
          <w:lang w:val="vi-VN"/>
        </w:rPr>
        <w:t>Phiếu dự án tiếp tục</w:t>
      </w:r>
      <w:r w:rsidR="003D43F0" w:rsidRPr="00712431">
        <w:rPr>
          <w:szCs w:val="26"/>
          <w:highlight w:val="white"/>
          <w:lang w:val="vi-VN"/>
        </w:rPr>
        <w:t xml:space="preserve"> (nếu có);</w:t>
      </w:r>
    </w:p>
    <w:p w:rsidR="003D43F0"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lang w:val="vi-VN"/>
        </w:rPr>
        <w:t>- Phiếu tham gia của con người (nếu có);</w:t>
      </w:r>
    </w:p>
    <w:p w:rsidR="003D43F0"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lang w:val="vi-VN"/>
        </w:rPr>
        <w:t>- Phiếu cho phép thông tin (nếu có);</w:t>
      </w:r>
    </w:p>
    <w:p w:rsidR="003D43F0"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lang w:val="vi-VN"/>
        </w:rPr>
        <w:t>- Phiếu nghiên cứu động vật có xương sống (nếu có);</w:t>
      </w:r>
    </w:p>
    <w:p w:rsidR="003D43F0"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lang w:val="vi-VN"/>
        </w:rPr>
        <w:t>- Phiếu đánh giá rủi ro chất nguy hiểm (nếu có);</w:t>
      </w:r>
    </w:p>
    <w:p w:rsidR="000F6902" w:rsidRPr="00712431" w:rsidRDefault="004A253E" w:rsidP="0057506D">
      <w:pPr>
        <w:spacing w:before="60" w:after="60"/>
        <w:ind w:firstLine="0"/>
        <w:rPr>
          <w:szCs w:val="26"/>
          <w:highlight w:val="white"/>
          <w:lang w:val="vi-VN"/>
        </w:rPr>
      </w:pPr>
      <w:r w:rsidRPr="00712431">
        <w:rPr>
          <w:szCs w:val="26"/>
          <w:highlight w:val="white"/>
        </w:rPr>
        <w:tab/>
      </w:r>
      <w:r w:rsidR="003D43F0" w:rsidRPr="00712431">
        <w:rPr>
          <w:szCs w:val="26"/>
          <w:highlight w:val="white"/>
          <w:lang w:val="vi-VN"/>
        </w:rPr>
        <w:t>- Phiếu sử dụn</w:t>
      </w:r>
      <w:r w:rsidR="000F6902" w:rsidRPr="00712431">
        <w:rPr>
          <w:szCs w:val="26"/>
          <w:highlight w:val="white"/>
          <w:lang w:val="vi-VN"/>
        </w:rPr>
        <w:t>g mô người và động vật (nếu có);</w:t>
      </w:r>
    </w:p>
    <w:p w:rsidR="000F6902" w:rsidRPr="00712431" w:rsidRDefault="000F6902" w:rsidP="0057506D">
      <w:pPr>
        <w:spacing w:before="60" w:after="60"/>
        <w:ind w:firstLine="0"/>
        <w:rPr>
          <w:szCs w:val="26"/>
          <w:highlight w:val="white"/>
        </w:rPr>
      </w:pPr>
      <w:r w:rsidRPr="00712431">
        <w:rPr>
          <w:szCs w:val="26"/>
          <w:highlight w:val="white"/>
          <w:lang w:val="vi-VN"/>
        </w:rPr>
        <w:tab/>
        <w:t>- Báo cáo tóm tắt kết quả nghiên cứu</w:t>
      </w:r>
      <w:r w:rsidR="008F085E" w:rsidRPr="00712431">
        <w:rPr>
          <w:szCs w:val="26"/>
          <w:highlight w:val="white"/>
        </w:rPr>
        <w:t xml:space="preserve"> (</w:t>
      </w:r>
      <w:r w:rsidR="008F085E" w:rsidRPr="00712431">
        <w:rPr>
          <w:i/>
          <w:color w:val="000000" w:themeColor="text1"/>
          <w:szCs w:val="26"/>
          <w:highlight w:val="white"/>
          <w:lang w:val="vi-VN"/>
        </w:rPr>
        <w:t xml:space="preserve">theo mẫu </w:t>
      </w:r>
      <w:r w:rsidR="00F73AB0" w:rsidRPr="00712431">
        <w:rPr>
          <w:i/>
          <w:color w:val="000000" w:themeColor="text1"/>
          <w:szCs w:val="26"/>
          <w:highlight w:val="white"/>
        </w:rPr>
        <w:t>Đ</w:t>
      </w:r>
      <w:r w:rsidR="008F085E" w:rsidRPr="00712431">
        <w:rPr>
          <w:i/>
          <w:color w:val="000000" w:themeColor="text1"/>
          <w:szCs w:val="26"/>
          <w:highlight w:val="white"/>
          <w:lang w:val="vi-VN"/>
        </w:rPr>
        <w:t>ề cương nghiên cứu kèm theo Phiếu học sinh 1</w:t>
      </w:r>
      <w:r w:rsidR="008F085E" w:rsidRPr="00712431">
        <w:rPr>
          <w:i/>
          <w:color w:val="000000" w:themeColor="text1"/>
          <w:szCs w:val="26"/>
          <w:highlight w:val="white"/>
        </w:rPr>
        <w:t xml:space="preserve">A, </w:t>
      </w:r>
      <w:r w:rsidR="008F085E" w:rsidRPr="00712431">
        <w:rPr>
          <w:i/>
          <w:color w:val="000000" w:themeColor="text1"/>
          <w:szCs w:val="26"/>
          <w:highlight w:val="white"/>
          <w:lang w:val="vi-VN"/>
        </w:rPr>
        <w:t xml:space="preserve">không quá 12 trang đánh máy; khổ A4 (trái 3cm, phải 2cm, trên 2cm, dưới 2cm; </w:t>
      </w:r>
      <w:r w:rsidR="008F085E" w:rsidRPr="00712431">
        <w:rPr>
          <w:i/>
          <w:color w:val="000000"/>
          <w:szCs w:val="26"/>
          <w:highlight w:val="white"/>
          <w:u w:color="FF0000"/>
          <w:lang w:val="vi-VN"/>
        </w:rPr>
        <w:t>cách dòng đơn</w:t>
      </w:r>
      <w:r w:rsidR="008F085E" w:rsidRPr="00712431">
        <w:rPr>
          <w:i/>
          <w:color w:val="000000" w:themeColor="text1"/>
          <w:szCs w:val="26"/>
          <w:highlight w:val="white"/>
          <w:lang w:val="vi-VN"/>
        </w:rPr>
        <w:t xml:space="preserve">); kiểu chữ Times New Roman, cỡ </w:t>
      </w:r>
      <w:r w:rsidR="008F085E" w:rsidRPr="00712431">
        <w:rPr>
          <w:i/>
          <w:color w:val="000000" w:themeColor="text1"/>
          <w:szCs w:val="26"/>
          <w:highlight w:val="white"/>
        </w:rPr>
        <w:t xml:space="preserve">chữ </w:t>
      </w:r>
      <w:r w:rsidR="008F085E" w:rsidRPr="00712431">
        <w:rPr>
          <w:i/>
          <w:color w:val="000000" w:themeColor="text1"/>
          <w:szCs w:val="26"/>
          <w:highlight w:val="white"/>
          <w:lang w:val="vi-VN"/>
        </w:rPr>
        <w:t>14</w:t>
      </w:r>
      <w:r w:rsidR="00F327C8" w:rsidRPr="00712431">
        <w:rPr>
          <w:i/>
          <w:color w:val="000000" w:themeColor="text1"/>
          <w:szCs w:val="26"/>
          <w:highlight w:val="white"/>
        </w:rPr>
        <w:t>; báo cáo không ghi tên đơn vị, tên học sinh, tên người bảo trợ, tên người hướng dẫn khoa học).</w:t>
      </w:r>
    </w:p>
    <w:p w:rsidR="00355CCD" w:rsidRPr="00712431" w:rsidRDefault="004A253E" w:rsidP="00D11CA7">
      <w:pPr>
        <w:spacing w:before="120" w:after="120"/>
        <w:ind w:firstLine="0"/>
        <w:rPr>
          <w:color w:val="000000" w:themeColor="text1"/>
          <w:szCs w:val="26"/>
          <w:highlight w:val="white"/>
          <w:lang w:val="vi-VN"/>
        </w:rPr>
      </w:pPr>
      <w:r w:rsidRPr="00712431">
        <w:rPr>
          <w:szCs w:val="26"/>
          <w:highlight w:val="white"/>
          <w:lang w:val="vi-VN"/>
        </w:rPr>
        <w:tab/>
      </w:r>
      <w:r w:rsidR="0046551B" w:rsidRPr="00712431">
        <w:rPr>
          <w:szCs w:val="26"/>
          <w:highlight w:val="white"/>
          <w:lang w:val="vi-VN"/>
        </w:rPr>
        <w:t xml:space="preserve">Các mẫu phiếu nói trên </w:t>
      </w:r>
      <w:r w:rsidR="001110D3" w:rsidRPr="00712431">
        <w:rPr>
          <w:szCs w:val="26"/>
          <w:highlight w:val="white"/>
        </w:rPr>
        <w:t xml:space="preserve">được gửi kèm theo công văn này và </w:t>
      </w:r>
      <w:r w:rsidR="0046551B" w:rsidRPr="00712431">
        <w:rPr>
          <w:szCs w:val="26"/>
          <w:highlight w:val="white"/>
          <w:lang w:val="vi-VN"/>
        </w:rPr>
        <w:t>có thể tải</w:t>
      </w:r>
      <w:r w:rsidR="00B35716" w:rsidRPr="00712431">
        <w:rPr>
          <w:szCs w:val="26"/>
          <w:highlight w:val="white"/>
          <w:lang w:val="vi-VN"/>
        </w:rPr>
        <w:t xml:space="preserve"> về </w:t>
      </w:r>
      <w:r w:rsidR="0046551B" w:rsidRPr="00712431">
        <w:rPr>
          <w:szCs w:val="26"/>
          <w:highlight w:val="white"/>
          <w:lang w:val="vi-VN"/>
        </w:rPr>
        <w:t>tại</w:t>
      </w:r>
      <w:r w:rsidR="00DE4AA6" w:rsidRPr="00712431">
        <w:rPr>
          <w:szCs w:val="26"/>
          <w:highlight w:val="white"/>
        </w:rPr>
        <w:t xml:space="preserve"> </w:t>
      </w:r>
      <w:r w:rsidR="00B35716" w:rsidRPr="00712431">
        <w:rPr>
          <w:szCs w:val="26"/>
          <w:highlight w:val="white"/>
          <w:lang w:val="vi-VN"/>
        </w:rPr>
        <w:t>mục "</w:t>
      </w:r>
      <w:r w:rsidR="005F3705" w:rsidRPr="00712431">
        <w:rPr>
          <w:szCs w:val="26"/>
          <w:highlight w:val="white"/>
          <w:lang w:val="vi-VN"/>
        </w:rPr>
        <w:t>Công văn/</w:t>
      </w:r>
      <w:r w:rsidR="0046551B" w:rsidRPr="00712431">
        <w:rPr>
          <w:szCs w:val="26"/>
          <w:highlight w:val="white"/>
          <w:lang w:val="vi-VN"/>
        </w:rPr>
        <w:t xml:space="preserve">Khoa học </w:t>
      </w:r>
      <w:r w:rsidR="00F27B2C" w:rsidRPr="00712431">
        <w:rPr>
          <w:szCs w:val="26"/>
          <w:highlight w:val="white"/>
          <w:lang w:val="vi-VN"/>
        </w:rPr>
        <w:t>kĩ thuật</w:t>
      </w:r>
      <w:r w:rsidR="00B35716" w:rsidRPr="00712431">
        <w:rPr>
          <w:szCs w:val="26"/>
          <w:highlight w:val="white"/>
          <w:lang w:val="vi-VN"/>
        </w:rPr>
        <w:t>"</w:t>
      </w:r>
      <w:r w:rsidR="0046551B" w:rsidRPr="00712431">
        <w:rPr>
          <w:szCs w:val="26"/>
          <w:highlight w:val="white"/>
          <w:lang w:val="vi-VN"/>
        </w:rPr>
        <w:t xml:space="preserve"> trên trang </w:t>
      </w:r>
      <w:r w:rsidR="00B35716" w:rsidRPr="00712431">
        <w:rPr>
          <w:szCs w:val="26"/>
          <w:highlight w:val="white"/>
          <w:lang w:val="vi-VN"/>
        </w:rPr>
        <w:t>mạng</w:t>
      </w:r>
      <w:r w:rsidR="00DE4AA6" w:rsidRPr="00712431">
        <w:rPr>
          <w:szCs w:val="26"/>
          <w:highlight w:val="white"/>
        </w:rPr>
        <w:t xml:space="preserve"> </w:t>
      </w:r>
      <w:hyperlink r:id="rId11" w:history="1">
        <w:r w:rsidR="0046551B" w:rsidRPr="00712431">
          <w:rPr>
            <w:rStyle w:val="Hyperlink"/>
            <w:bCs/>
            <w:szCs w:val="26"/>
            <w:highlight w:val="white"/>
            <w:u w:val="none"/>
            <w:lang w:val="vi-VN"/>
          </w:rPr>
          <w:t>http://truonghocketnoi.edu.vn</w:t>
        </w:r>
      </w:hyperlink>
      <w:r w:rsidR="0046551B" w:rsidRPr="00712431">
        <w:rPr>
          <w:szCs w:val="26"/>
          <w:highlight w:val="white"/>
          <w:lang w:val="vi-VN"/>
        </w:rPr>
        <w:t xml:space="preserve">. </w:t>
      </w:r>
      <w:r w:rsidR="00F42FF8" w:rsidRPr="00712431">
        <w:rPr>
          <w:szCs w:val="26"/>
          <w:highlight w:val="white"/>
          <w:lang w:val="vi-VN"/>
        </w:rPr>
        <w:t xml:space="preserve">Các phiếu </w:t>
      </w:r>
      <w:r w:rsidR="00A34E81" w:rsidRPr="00712431">
        <w:rPr>
          <w:szCs w:val="26"/>
          <w:highlight w:val="white"/>
          <w:lang w:val="vi-VN"/>
        </w:rPr>
        <w:t xml:space="preserve">phải </w:t>
      </w:r>
      <w:r w:rsidR="00200646" w:rsidRPr="00712431">
        <w:rPr>
          <w:szCs w:val="26"/>
          <w:highlight w:val="white"/>
          <w:lang w:val="vi-VN"/>
        </w:rPr>
        <w:t>được</w:t>
      </w:r>
      <w:r w:rsidR="009A3155" w:rsidRPr="00712431">
        <w:rPr>
          <w:szCs w:val="26"/>
          <w:highlight w:val="white"/>
          <w:lang w:val="vi-VN"/>
        </w:rPr>
        <w:t xml:space="preserve"> điền đầy đủ thông tin,</w:t>
      </w:r>
      <w:r w:rsidR="00DE4AA6" w:rsidRPr="00712431">
        <w:rPr>
          <w:szCs w:val="26"/>
          <w:highlight w:val="white"/>
        </w:rPr>
        <w:t xml:space="preserve"> </w:t>
      </w:r>
      <w:r w:rsidR="00F42FF8" w:rsidRPr="00712431">
        <w:rPr>
          <w:szCs w:val="26"/>
          <w:highlight w:val="white"/>
          <w:lang w:val="vi-VN"/>
        </w:rPr>
        <w:t>ký tên</w:t>
      </w:r>
      <w:r w:rsidR="00200646" w:rsidRPr="00712431">
        <w:rPr>
          <w:szCs w:val="26"/>
          <w:highlight w:val="white"/>
          <w:lang w:val="vi-VN"/>
        </w:rPr>
        <w:t xml:space="preserve">, </w:t>
      </w:r>
      <w:r w:rsidR="00F42FF8" w:rsidRPr="00712431">
        <w:rPr>
          <w:szCs w:val="26"/>
          <w:highlight w:val="white"/>
          <w:lang w:val="vi-VN"/>
        </w:rPr>
        <w:t>đóng dấu</w:t>
      </w:r>
      <w:r w:rsidR="009A3155" w:rsidRPr="00712431">
        <w:rPr>
          <w:szCs w:val="26"/>
          <w:highlight w:val="white"/>
          <w:lang w:val="vi-VN"/>
        </w:rPr>
        <w:t xml:space="preserve"> phù hợp với tiến độ nghiên cứu</w:t>
      </w:r>
      <w:r w:rsidR="00FC3EB7" w:rsidRPr="00712431">
        <w:rPr>
          <w:szCs w:val="26"/>
          <w:highlight w:val="white"/>
          <w:lang w:val="vi-VN"/>
        </w:rPr>
        <w:t>,</w:t>
      </w:r>
      <w:r w:rsidR="00DE4AA6" w:rsidRPr="00712431">
        <w:rPr>
          <w:szCs w:val="26"/>
          <w:highlight w:val="white"/>
        </w:rPr>
        <w:t xml:space="preserve"> </w:t>
      </w:r>
      <w:r w:rsidR="00FC3EB7" w:rsidRPr="00712431">
        <w:rPr>
          <w:szCs w:val="26"/>
          <w:highlight w:val="white"/>
          <w:lang w:val="vi-VN"/>
        </w:rPr>
        <w:t xml:space="preserve">nộp lên mạng dưới dạng bản chụp theo định dạng PDF </w:t>
      </w:r>
      <w:r w:rsidR="00FC3EB7" w:rsidRPr="00712431">
        <w:rPr>
          <w:i/>
          <w:color w:val="000000" w:themeColor="text1"/>
          <w:szCs w:val="26"/>
          <w:highlight w:val="white"/>
          <w:lang w:val="vi-VN"/>
        </w:rPr>
        <w:t>(</w:t>
      </w:r>
      <w:r w:rsidR="00674E8C" w:rsidRPr="00712431">
        <w:rPr>
          <w:i/>
          <w:color w:val="000000" w:themeColor="text1"/>
          <w:szCs w:val="26"/>
          <w:highlight w:val="white"/>
          <w:lang w:val="vi-VN"/>
        </w:rPr>
        <w:t xml:space="preserve">Lưu ý: </w:t>
      </w:r>
      <w:r w:rsidR="000A4768" w:rsidRPr="00712431">
        <w:rPr>
          <w:i/>
          <w:color w:val="000000" w:themeColor="text1"/>
          <w:szCs w:val="26"/>
          <w:highlight w:val="white"/>
          <w:lang w:val="vi-VN"/>
        </w:rPr>
        <w:t>thời điểm phê duyệt dự án</w:t>
      </w:r>
      <w:r w:rsidR="00674E8C" w:rsidRPr="00712431">
        <w:rPr>
          <w:i/>
          <w:color w:val="000000" w:themeColor="text1"/>
          <w:szCs w:val="26"/>
          <w:highlight w:val="white"/>
          <w:lang w:val="vi-VN"/>
        </w:rPr>
        <w:t xml:space="preserve"> của người bảo trợ; thời gian thực hiện kế hoạch nghiên cứu đã được phê duyệt; thời điểm phê duyệt của Hội đồng khoa học </w:t>
      </w:r>
      <w:r w:rsidR="00C46B4C" w:rsidRPr="00712431">
        <w:rPr>
          <w:i/>
          <w:color w:val="000000" w:themeColor="text1"/>
          <w:szCs w:val="26"/>
          <w:highlight w:val="white"/>
          <w:lang w:val="vi-VN"/>
        </w:rPr>
        <w:t>thuộc</w:t>
      </w:r>
      <w:r w:rsidR="00DE4AA6" w:rsidRPr="00712431">
        <w:rPr>
          <w:i/>
          <w:color w:val="000000" w:themeColor="text1"/>
          <w:szCs w:val="26"/>
          <w:highlight w:val="white"/>
        </w:rPr>
        <w:t xml:space="preserve"> </w:t>
      </w:r>
      <w:r w:rsidR="00C46B4C" w:rsidRPr="00712431">
        <w:rPr>
          <w:i/>
          <w:color w:val="000000" w:themeColor="text1"/>
          <w:szCs w:val="26"/>
          <w:highlight w:val="white"/>
          <w:lang w:val="vi-VN"/>
        </w:rPr>
        <w:t>cơ sở khoa học hoặc của Cuộc thi địa phương</w:t>
      </w:r>
      <w:r w:rsidR="00674E8C" w:rsidRPr="00712431">
        <w:rPr>
          <w:i/>
          <w:color w:val="000000" w:themeColor="text1"/>
          <w:szCs w:val="26"/>
          <w:highlight w:val="white"/>
          <w:lang w:val="vi-VN"/>
        </w:rPr>
        <w:t xml:space="preserve"> trước và sau khi </w:t>
      </w:r>
      <w:r w:rsidR="00E96B13" w:rsidRPr="00712431">
        <w:rPr>
          <w:i/>
          <w:color w:val="000000" w:themeColor="text1"/>
          <w:szCs w:val="26"/>
          <w:highlight w:val="white"/>
          <w:lang w:val="vi-VN"/>
        </w:rPr>
        <w:t>nghiên cứu, thí</w:t>
      </w:r>
      <w:r w:rsidR="00C46B4C" w:rsidRPr="00712431">
        <w:rPr>
          <w:i/>
          <w:color w:val="000000" w:themeColor="text1"/>
          <w:szCs w:val="26"/>
          <w:highlight w:val="white"/>
          <w:lang w:val="vi-VN"/>
        </w:rPr>
        <w:t xml:space="preserve"> nghiệm</w:t>
      </w:r>
      <w:r w:rsidR="00674E8C" w:rsidRPr="00712431">
        <w:rPr>
          <w:i/>
          <w:color w:val="000000" w:themeColor="text1"/>
          <w:szCs w:val="26"/>
          <w:highlight w:val="white"/>
          <w:lang w:val="vi-VN"/>
        </w:rPr>
        <w:t xml:space="preserve">; thời điểm phê duyệt của Hội đồng thẩm định tại Cuộc thi địa phương trước khi dự thi cấp quốc gia; các phiếu khác có liên quan </w:t>
      </w:r>
      <w:r w:rsidR="00415195" w:rsidRPr="00712431">
        <w:rPr>
          <w:i/>
          <w:color w:val="000000" w:themeColor="text1"/>
          <w:szCs w:val="26"/>
          <w:highlight w:val="white"/>
          <w:lang w:val="vi-VN"/>
        </w:rPr>
        <w:t>theo yêu cầu của</w:t>
      </w:r>
      <w:r w:rsidR="00674E8C" w:rsidRPr="00712431">
        <w:rPr>
          <w:i/>
          <w:color w:val="000000" w:themeColor="text1"/>
          <w:szCs w:val="26"/>
          <w:highlight w:val="white"/>
          <w:lang w:val="vi-VN"/>
        </w:rPr>
        <w:t xml:space="preserve"> dự án dự thi</w:t>
      </w:r>
      <w:r w:rsidR="00FC3EB7" w:rsidRPr="00712431">
        <w:rPr>
          <w:i/>
          <w:color w:val="000000" w:themeColor="text1"/>
          <w:szCs w:val="26"/>
          <w:highlight w:val="white"/>
          <w:lang w:val="vi-VN"/>
        </w:rPr>
        <w:t>).</w:t>
      </w:r>
      <w:r w:rsidR="00DE4AA6" w:rsidRPr="00712431">
        <w:rPr>
          <w:szCs w:val="26"/>
          <w:highlight w:val="white"/>
        </w:rPr>
        <w:t xml:space="preserve"> </w:t>
      </w:r>
      <w:r w:rsidR="006C4BE0" w:rsidRPr="00712431">
        <w:rPr>
          <w:szCs w:val="26"/>
          <w:highlight w:val="white"/>
          <w:lang w:val="vi-VN"/>
        </w:rPr>
        <w:t xml:space="preserve">Những </w:t>
      </w:r>
      <w:r w:rsidR="00FA70AD" w:rsidRPr="00712431">
        <w:rPr>
          <w:szCs w:val="26"/>
          <w:highlight w:val="white"/>
          <w:lang w:val="vi-VN"/>
        </w:rPr>
        <w:t xml:space="preserve">dự án không có đầy </w:t>
      </w:r>
      <w:r w:rsidR="00FA70AD" w:rsidRPr="00712431">
        <w:rPr>
          <w:color w:val="000000" w:themeColor="text1"/>
          <w:szCs w:val="26"/>
          <w:highlight w:val="white"/>
          <w:lang w:val="vi-VN"/>
        </w:rPr>
        <w:t>đủ thông tin</w:t>
      </w:r>
      <w:r w:rsidR="004E108A" w:rsidRPr="00712431">
        <w:rPr>
          <w:color w:val="000000" w:themeColor="text1"/>
          <w:szCs w:val="26"/>
          <w:highlight w:val="white"/>
          <w:lang w:val="vi-VN"/>
        </w:rPr>
        <w:t xml:space="preserve"> hoặc thông tin không phù hợp</w:t>
      </w:r>
      <w:r w:rsidR="00FA70AD" w:rsidRPr="00712431">
        <w:rPr>
          <w:color w:val="000000" w:themeColor="text1"/>
          <w:szCs w:val="26"/>
          <w:highlight w:val="white"/>
          <w:lang w:val="vi-VN"/>
        </w:rPr>
        <w:t>,</w:t>
      </w:r>
      <w:r w:rsidR="00DE4AA6" w:rsidRPr="00712431">
        <w:rPr>
          <w:color w:val="000000" w:themeColor="text1"/>
          <w:szCs w:val="26"/>
          <w:highlight w:val="white"/>
        </w:rPr>
        <w:t xml:space="preserve"> </w:t>
      </w:r>
      <w:r w:rsidR="006C4BE0" w:rsidRPr="00712431">
        <w:rPr>
          <w:color w:val="000000"/>
          <w:szCs w:val="26"/>
          <w:highlight w:val="white"/>
          <w:u w:color="FF0000"/>
          <w:lang w:val="vi-VN"/>
        </w:rPr>
        <w:t>thiếu dấu</w:t>
      </w:r>
      <w:r w:rsidR="006C4BE0" w:rsidRPr="00712431">
        <w:rPr>
          <w:color w:val="000000" w:themeColor="text1"/>
          <w:szCs w:val="26"/>
          <w:highlight w:val="white"/>
          <w:lang w:val="vi-VN"/>
        </w:rPr>
        <w:t xml:space="preserve">, chữ ký trong các phiếu của hồ sơ sẽ </w:t>
      </w:r>
      <w:r w:rsidR="003A55AB" w:rsidRPr="00712431">
        <w:rPr>
          <w:color w:val="000000" w:themeColor="text1"/>
          <w:szCs w:val="26"/>
          <w:highlight w:val="white"/>
          <w:lang w:val="vi-VN"/>
        </w:rPr>
        <w:t>không được</w:t>
      </w:r>
      <w:r w:rsidR="00CF10B8" w:rsidRPr="00712431">
        <w:rPr>
          <w:color w:val="000000" w:themeColor="text1"/>
          <w:szCs w:val="26"/>
          <w:highlight w:val="white"/>
          <w:lang w:val="vi-VN"/>
        </w:rPr>
        <w:t xml:space="preserve"> tham dự</w:t>
      </w:r>
      <w:r w:rsidR="006C4BE0" w:rsidRPr="00712431">
        <w:rPr>
          <w:color w:val="000000" w:themeColor="text1"/>
          <w:szCs w:val="26"/>
          <w:highlight w:val="white"/>
          <w:lang w:val="vi-VN"/>
        </w:rPr>
        <w:t xml:space="preserve"> Cuộc thi.</w:t>
      </w:r>
    </w:p>
    <w:p w:rsidR="00824215" w:rsidRPr="00712431" w:rsidRDefault="004A253E" w:rsidP="00D11CA7">
      <w:pPr>
        <w:spacing w:before="120" w:after="120"/>
        <w:ind w:firstLine="0"/>
        <w:rPr>
          <w:szCs w:val="26"/>
          <w:highlight w:val="white"/>
          <w:lang w:val="vi-VN"/>
        </w:rPr>
      </w:pPr>
      <w:r w:rsidRPr="00712431">
        <w:rPr>
          <w:szCs w:val="26"/>
          <w:highlight w:val="white"/>
          <w:lang w:val="vi-VN"/>
        </w:rPr>
        <w:tab/>
      </w:r>
      <w:r w:rsidR="00824215" w:rsidRPr="00712431">
        <w:rPr>
          <w:szCs w:val="26"/>
          <w:highlight w:val="white"/>
          <w:lang w:val="vi-VN"/>
        </w:rPr>
        <w:t>Hạn cuối cùng nộp H</w:t>
      </w:r>
      <w:r w:rsidR="00DD6608" w:rsidRPr="00712431">
        <w:rPr>
          <w:szCs w:val="26"/>
          <w:highlight w:val="white"/>
          <w:lang w:val="vi-VN"/>
        </w:rPr>
        <w:t>ồ sơ dự thi trên mạng là ngày 31/01</w:t>
      </w:r>
      <w:r w:rsidR="00824215" w:rsidRPr="00712431">
        <w:rPr>
          <w:szCs w:val="26"/>
          <w:highlight w:val="white"/>
          <w:lang w:val="vi-VN"/>
        </w:rPr>
        <w:t>/201</w:t>
      </w:r>
      <w:r w:rsidR="00DC3325" w:rsidRPr="00712431">
        <w:rPr>
          <w:szCs w:val="26"/>
          <w:highlight w:val="white"/>
          <w:lang w:val="vi-VN"/>
        </w:rPr>
        <w:t>8</w:t>
      </w:r>
      <w:r w:rsidR="00824215" w:rsidRPr="00712431">
        <w:rPr>
          <w:szCs w:val="26"/>
          <w:highlight w:val="white"/>
          <w:lang w:val="vi-VN"/>
        </w:rPr>
        <w:t xml:space="preserve"> (sau thời hạn nà</w:t>
      </w:r>
      <w:r w:rsidR="000B369F" w:rsidRPr="00712431">
        <w:rPr>
          <w:szCs w:val="26"/>
          <w:highlight w:val="white"/>
          <w:lang w:val="vi-VN"/>
        </w:rPr>
        <w:t>y hệ thống sẽ tự động khóa lại).</w:t>
      </w:r>
      <w:r w:rsidR="00860AAD" w:rsidRPr="00712431">
        <w:rPr>
          <w:szCs w:val="26"/>
          <w:highlight w:val="white"/>
          <w:lang w:val="vi-VN"/>
        </w:rPr>
        <w:t xml:space="preserve"> Những dự án không </w:t>
      </w:r>
      <w:r w:rsidR="00860AAD" w:rsidRPr="00712431">
        <w:rPr>
          <w:color w:val="000000"/>
          <w:szCs w:val="26"/>
          <w:highlight w:val="white"/>
          <w:u w:color="FF0000"/>
          <w:lang w:val="vi-VN"/>
        </w:rPr>
        <w:t>nộp đủ</w:t>
      </w:r>
      <w:r w:rsidR="00860AAD" w:rsidRPr="00712431">
        <w:rPr>
          <w:szCs w:val="26"/>
          <w:highlight w:val="white"/>
          <w:lang w:val="vi-VN"/>
        </w:rPr>
        <w:t xml:space="preserve"> hồ sơ đúng hạn </w:t>
      </w:r>
      <w:r w:rsidRPr="00712431">
        <w:rPr>
          <w:szCs w:val="26"/>
          <w:highlight w:val="white"/>
          <w:lang w:val="vi-VN"/>
        </w:rPr>
        <w:t xml:space="preserve">trên mạng </w:t>
      </w:r>
      <w:r w:rsidR="00860AAD" w:rsidRPr="00712431">
        <w:rPr>
          <w:szCs w:val="26"/>
          <w:highlight w:val="white"/>
          <w:lang w:val="vi-VN"/>
        </w:rPr>
        <w:t>sẽ không được tham dự Cuộc thi.</w:t>
      </w:r>
    </w:p>
    <w:p w:rsidR="00BE33FC" w:rsidRPr="00712431" w:rsidRDefault="00BE33FC" w:rsidP="00D11CA7">
      <w:pPr>
        <w:spacing w:before="120" w:after="120"/>
        <w:ind w:firstLine="0"/>
        <w:rPr>
          <w:szCs w:val="26"/>
          <w:highlight w:val="white"/>
          <w:lang w:val="vi-VN"/>
        </w:rPr>
      </w:pPr>
      <w:r w:rsidRPr="00712431">
        <w:rPr>
          <w:szCs w:val="26"/>
          <w:highlight w:val="white"/>
          <w:lang w:val="vi-VN"/>
        </w:rPr>
        <w:lastRenderedPageBreak/>
        <w:tab/>
        <w:t>8. Chuẩn bị gian trưng bày dự án dự thi</w:t>
      </w:r>
    </w:p>
    <w:p w:rsidR="0000639F" w:rsidRPr="00712431" w:rsidRDefault="00BE33FC" w:rsidP="00D11CA7">
      <w:pPr>
        <w:spacing w:before="120" w:after="120"/>
        <w:ind w:firstLine="0"/>
        <w:rPr>
          <w:spacing w:val="-4"/>
          <w:szCs w:val="26"/>
          <w:highlight w:val="white"/>
          <w:lang w:val="vi-VN"/>
        </w:rPr>
      </w:pPr>
      <w:r w:rsidRPr="00712431">
        <w:rPr>
          <w:szCs w:val="26"/>
          <w:highlight w:val="white"/>
          <w:lang w:val="vi-VN"/>
        </w:rPr>
        <w:tab/>
        <w:t xml:space="preserve">Tại địa điểm tổ chức Cuộc thi cấp quốc gia, mỗi dự án dự thi được </w:t>
      </w:r>
      <w:r w:rsidR="0000639F" w:rsidRPr="00712431">
        <w:rPr>
          <w:szCs w:val="26"/>
          <w:highlight w:val="white"/>
          <w:lang w:val="vi-VN"/>
        </w:rPr>
        <w:t xml:space="preserve">cấp một vị trí (01 bàn và 02 ghế) để </w:t>
      </w:r>
      <w:r w:rsidR="0000639F" w:rsidRPr="00712431">
        <w:rPr>
          <w:color w:val="000000"/>
          <w:szCs w:val="26"/>
          <w:highlight w:val="white"/>
          <w:u w:color="FF0000"/>
          <w:lang w:val="vi-VN"/>
        </w:rPr>
        <w:t>dựng gian</w:t>
      </w:r>
      <w:r w:rsidR="0000639F" w:rsidRPr="00712431">
        <w:rPr>
          <w:szCs w:val="26"/>
          <w:highlight w:val="white"/>
          <w:lang w:val="vi-VN"/>
        </w:rPr>
        <w:t xml:space="preserve"> trưng bày dự án (</w:t>
      </w:r>
      <w:r w:rsidR="0000639F" w:rsidRPr="00712431">
        <w:rPr>
          <w:color w:val="000000"/>
          <w:szCs w:val="26"/>
          <w:highlight w:val="white"/>
          <w:u w:color="FF0000"/>
          <w:lang w:val="vi-VN"/>
        </w:rPr>
        <w:t>poster</w:t>
      </w:r>
      <w:r w:rsidR="0000639F" w:rsidRPr="00712431">
        <w:rPr>
          <w:szCs w:val="26"/>
          <w:highlight w:val="white"/>
          <w:lang w:val="vi-VN"/>
        </w:rPr>
        <w:t xml:space="preserve">). Các dự án dự thi chủ động chuẩn bị poster phù hợp với nội dung dự án để trưng bày, với kích thước tối đa: </w:t>
      </w:r>
      <w:r w:rsidR="0000639F" w:rsidRPr="00712431">
        <w:rPr>
          <w:spacing w:val="-4"/>
          <w:szCs w:val="26"/>
          <w:highlight w:val="white"/>
          <w:lang w:val="vi-VN"/>
        </w:rPr>
        <w:t>60 cm chiều sâu, 120 cm chiều rộng, 160 cm chiều cao (tính từ mặt bàn trưng bày).</w:t>
      </w:r>
    </w:p>
    <w:p w:rsidR="00DA48BD" w:rsidRPr="00712431" w:rsidRDefault="004A253E" w:rsidP="00D11CA7">
      <w:pPr>
        <w:spacing w:before="120" w:after="120"/>
        <w:ind w:firstLine="0"/>
        <w:rPr>
          <w:szCs w:val="26"/>
          <w:highlight w:val="white"/>
        </w:rPr>
      </w:pPr>
      <w:r w:rsidRPr="00712431">
        <w:rPr>
          <w:szCs w:val="26"/>
          <w:highlight w:val="white"/>
          <w:lang w:val="vi-VN"/>
        </w:rPr>
        <w:tab/>
      </w:r>
      <w:r w:rsidR="00BE33FC" w:rsidRPr="00712431">
        <w:rPr>
          <w:szCs w:val="26"/>
          <w:highlight w:val="white"/>
          <w:lang w:val="vi-VN"/>
        </w:rPr>
        <w:t>9</w:t>
      </w:r>
      <w:r w:rsidR="00DF4377" w:rsidRPr="00712431">
        <w:rPr>
          <w:szCs w:val="26"/>
          <w:highlight w:val="white"/>
          <w:lang w:val="vi-VN"/>
        </w:rPr>
        <w:t xml:space="preserve">. </w:t>
      </w:r>
      <w:r w:rsidR="00CC34A9" w:rsidRPr="00712431">
        <w:rPr>
          <w:szCs w:val="26"/>
          <w:highlight w:val="white"/>
          <w:lang w:val="vi-VN"/>
        </w:rPr>
        <w:t xml:space="preserve">Công tác </w:t>
      </w:r>
      <w:r w:rsidR="00DA48BD" w:rsidRPr="00712431">
        <w:rPr>
          <w:szCs w:val="26"/>
          <w:highlight w:val="white"/>
          <w:lang w:val="vi-VN"/>
        </w:rPr>
        <w:t xml:space="preserve">tổ chức </w:t>
      </w:r>
      <w:r w:rsidR="009F59CE" w:rsidRPr="00712431">
        <w:rPr>
          <w:szCs w:val="26"/>
          <w:highlight w:val="white"/>
          <w:lang w:val="vi-VN"/>
        </w:rPr>
        <w:t>cuộc thi</w:t>
      </w:r>
    </w:p>
    <w:p w:rsidR="00E514CB" w:rsidRPr="00712431" w:rsidRDefault="00F5687E" w:rsidP="00D11CA7">
      <w:pPr>
        <w:spacing w:before="120" w:after="120"/>
        <w:ind w:firstLine="0"/>
        <w:rPr>
          <w:szCs w:val="26"/>
          <w:highlight w:val="white"/>
          <w:lang w:val="vi-VN"/>
        </w:rPr>
      </w:pPr>
      <w:r w:rsidRPr="00712431">
        <w:rPr>
          <w:szCs w:val="26"/>
          <w:highlight w:val="white"/>
          <w:lang w:val="vi-VN"/>
        </w:rPr>
        <w:tab/>
      </w:r>
      <w:r w:rsidR="00E4727C" w:rsidRPr="00712431">
        <w:rPr>
          <w:szCs w:val="26"/>
          <w:highlight w:val="white"/>
          <w:lang w:val="vi-VN"/>
        </w:rPr>
        <w:t>Việc tổ chức C</w:t>
      </w:r>
      <w:r w:rsidR="00E514CB" w:rsidRPr="00712431">
        <w:rPr>
          <w:szCs w:val="26"/>
          <w:highlight w:val="white"/>
          <w:lang w:val="vi-VN"/>
        </w:rPr>
        <w:t xml:space="preserve">uộc thi năm học </w:t>
      </w:r>
      <w:r w:rsidR="00696E9D" w:rsidRPr="00712431">
        <w:rPr>
          <w:szCs w:val="26"/>
          <w:highlight w:val="white"/>
          <w:lang w:val="vi-VN"/>
        </w:rPr>
        <w:t>201</w:t>
      </w:r>
      <w:r w:rsidR="00DC3325" w:rsidRPr="00712431">
        <w:rPr>
          <w:szCs w:val="26"/>
          <w:highlight w:val="white"/>
          <w:lang w:val="vi-VN"/>
        </w:rPr>
        <w:t>7</w:t>
      </w:r>
      <w:r w:rsidR="00C87B37" w:rsidRPr="00712431">
        <w:rPr>
          <w:szCs w:val="26"/>
          <w:highlight w:val="white"/>
          <w:lang w:val="vi-VN"/>
        </w:rPr>
        <w:t>-</w:t>
      </w:r>
      <w:r w:rsidR="00696E9D" w:rsidRPr="00712431">
        <w:rPr>
          <w:szCs w:val="26"/>
          <w:highlight w:val="white"/>
          <w:lang w:val="vi-VN"/>
        </w:rPr>
        <w:t xml:space="preserve"> 201</w:t>
      </w:r>
      <w:r w:rsidR="00DC3325" w:rsidRPr="00712431">
        <w:rPr>
          <w:szCs w:val="26"/>
          <w:highlight w:val="white"/>
          <w:lang w:val="vi-VN"/>
        </w:rPr>
        <w:t>8</w:t>
      </w:r>
      <w:r w:rsidR="009F59CE" w:rsidRPr="00712431">
        <w:rPr>
          <w:szCs w:val="26"/>
          <w:highlight w:val="white"/>
        </w:rPr>
        <w:t xml:space="preserve"> </w:t>
      </w:r>
      <w:r w:rsidR="00E4727C" w:rsidRPr="00712431">
        <w:rPr>
          <w:szCs w:val="26"/>
          <w:highlight w:val="white"/>
          <w:lang w:val="vi-VN"/>
        </w:rPr>
        <w:t xml:space="preserve">được </w:t>
      </w:r>
      <w:r w:rsidR="00E514CB" w:rsidRPr="00712431">
        <w:rPr>
          <w:szCs w:val="26"/>
          <w:highlight w:val="white"/>
          <w:lang w:val="vi-VN"/>
        </w:rPr>
        <w:t>thực hiện theo Thông tư 38.</w:t>
      </w:r>
      <w:r w:rsidR="009F59CE" w:rsidRPr="00712431">
        <w:rPr>
          <w:szCs w:val="26"/>
          <w:highlight w:val="white"/>
        </w:rPr>
        <w:t xml:space="preserve"> </w:t>
      </w:r>
      <w:r w:rsidR="00235B17" w:rsidRPr="00712431">
        <w:rPr>
          <w:szCs w:val="26"/>
          <w:highlight w:val="white"/>
          <w:lang w:val="vi-VN"/>
        </w:rPr>
        <w:t xml:space="preserve">Để phù hợp với những quy định mới nhất của cuộc thi khoa học kĩ thuật quốc tế - Intel ISEF, </w:t>
      </w:r>
      <w:r w:rsidR="00CC34A9" w:rsidRPr="00712431">
        <w:rPr>
          <w:szCs w:val="26"/>
          <w:highlight w:val="white"/>
          <w:lang w:val="vi-VN"/>
        </w:rPr>
        <w:t>Bộ GDĐT hướng dẫn c</w:t>
      </w:r>
      <w:r w:rsidR="00235B17" w:rsidRPr="00712431">
        <w:rPr>
          <w:szCs w:val="26"/>
          <w:highlight w:val="white"/>
          <w:lang w:val="vi-VN"/>
        </w:rPr>
        <w:t>ụ thể thêm một số nội dung sau:</w:t>
      </w:r>
    </w:p>
    <w:p w:rsidR="00DA48BD" w:rsidRPr="00712431" w:rsidRDefault="00F5687E" w:rsidP="00D11CA7">
      <w:pPr>
        <w:spacing w:before="120" w:after="120"/>
        <w:ind w:firstLine="0"/>
        <w:rPr>
          <w:szCs w:val="26"/>
          <w:highlight w:val="white"/>
          <w:lang w:val="vi-VN"/>
        </w:rPr>
      </w:pPr>
      <w:r w:rsidRPr="00712431">
        <w:rPr>
          <w:szCs w:val="26"/>
          <w:highlight w:val="white"/>
          <w:lang w:val="vi-VN"/>
        </w:rPr>
        <w:tab/>
      </w:r>
      <w:r w:rsidR="00BE33FC" w:rsidRPr="00712431">
        <w:rPr>
          <w:szCs w:val="26"/>
          <w:highlight w:val="white"/>
          <w:lang w:val="vi-VN"/>
        </w:rPr>
        <w:t>9</w:t>
      </w:r>
      <w:r w:rsidR="00DA48BD" w:rsidRPr="00712431">
        <w:rPr>
          <w:szCs w:val="26"/>
          <w:highlight w:val="white"/>
          <w:lang w:val="vi-VN"/>
        </w:rPr>
        <w:t>.1. Ban tổ chức cuộc thi</w:t>
      </w:r>
    </w:p>
    <w:p w:rsidR="00DA48BD" w:rsidRPr="00712431" w:rsidRDefault="00F5687E" w:rsidP="00D11CA7">
      <w:pPr>
        <w:spacing w:before="120" w:after="120"/>
        <w:ind w:firstLine="0"/>
        <w:rPr>
          <w:szCs w:val="26"/>
          <w:highlight w:val="white"/>
          <w:lang w:val="vi-VN"/>
        </w:rPr>
      </w:pPr>
      <w:r w:rsidRPr="00712431">
        <w:rPr>
          <w:szCs w:val="26"/>
          <w:highlight w:val="white"/>
          <w:lang w:val="vi-VN"/>
        </w:rPr>
        <w:tab/>
      </w:r>
      <w:r w:rsidR="00E514CB" w:rsidRPr="00712431">
        <w:rPr>
          <w:szCs w:val="26"/>
          <w:highlight w:val="white"/>
          <w:lang w:val="vi-VN"/>
        </w:rPr>
        <w:t xml:space="preserve">a) </w:t>
      </w:r>
      <w:r w:rsidR="00DA48BD" w:rsidRPr="00712431">
        <w:rPr>
          <w:szCs w:val="26"/>
          <w:highlight w:val="white"/>
          <w:lang w:val="vi-VN"/>
        </w:rPr>
        <w:t xml:space="preserve">Ban tổ chức </w:t>
      </w:r>
      <w:r w:rsidR="004147C8" w:rsidRPr="00712431">
        <w:rPr>
          <w:szCs w:val="26"/>
          <w:highlight w:val="white"/>
          <w:lang w:val="vi-VN"/>
        </w:rPr>
        <w:t>C</w:t>
      </w:r>
      <w:r w:rsidR="00DA48BD" w:rsidRPr="00712431">
        <w:rPr>
          <w:szCs w:val="26"/>
          <w:highlight w:val="white"/>
          <w:lang w:val="vi-VN"/>
        </w:rPr>
        <w:t>uộc thi được thành lập theo khu vực phía Bắc và phía Nam.</w:t>
      </w:r>
    </w:p>
    <w:p w:rsidR="00DA48BD" w:rsidRPr="00712431" w:rsidRDefault="00F5687E" w:rsidP="00D11CA7">
      <w:pPr>
        <w:spacing w:before="120" w:after="120"/>
        <w:ind w:firstLine="0"/>
        <w:rPr>
          <w:szCs w:val="26"/>
          <w:highlight w:val="white"/>
          <w:lang w:val="vi-VN"/>
        </w:rPr>
      </w:pPr>
      <w:r w:rsidRPr="00712431">
        <w:rPr>
          <w:szCs w:val="26"/>
          <w:highlight w:val="white"/>
          <w:lang w:val="vi-VN"/>
        </w:rPr>
        <w:tab/>
      </w:r>
      <w:r w:rsidR="00E514CB" w:rsidRPr="00712431">
        <w:rPr>
          <w:szCs w:val="26"/>
          <w:highlight w:val="white"/>
          <w:lang w:val="vi-VN"/>
        </w:rPr>
        <w:t>b</w:t>
      </w:r>
      <w:r w:rsidR="00DA48BD" w:rsidRPr="00712431">
        <w:rPr>
          <w:szCs w:val="26"/>
          <w:highlight w:val="white"/>
          <w:lang w:val="vi-VN"/>
        </w:rPr>
        <w:t xml:space="preserve">) </w:t>
      </w:r>
      <w:r w:rsidR="00CC34A9" w:rsidRPr="00712431">
        <w:rPr>
          <w:szCs w:val="26"/>
          <w:highlight w:val="white"/>
          <w:lang w:val="vi-VN"/>
        </w:rPr>
        <w:t>Giao</w:t>
      </w:r>
      <w:r w:rsidR="004147C8" w:rsidRPr="00712431">
        <w:rPr>
          <w:szCs w:val="26"/>
          <w:highlight w:val="white"/>
          <w:lang w:val="vi-VN"/>
        </w:rPr>
        <w:t xml:space="preserve"> cho</w:t>
      </w:r>
      <w:r w:rsidR="00CC34A9" w:rsidRPr="00712431">
        <w:rPr>
          <w:szCs w:val="26"/>
          <w:highlight w:val="white"/>
          <w:lang w:val="vi-VN"/>
        </w:rPr>
        <w:t xml:space="preserve"> g</w:t>
      </w:r>
      <w:r w:rsidR="00DA48BD" w:rsidRPr="00712431">
        <w:rPr>
          <w:szCs w:val="26"/>
          <w:highlight w:val="white"/>
          <w:lang w:val="vi-VN"/>
        </w:rPr>
        <w:t xml:space="preserve">iám đốc sở giáo dục và đào tạo đăng cai tổ chức </w:t>
      </w:r>
      <w:r w:rsidR="004147C8" w:rsidRPr="00712431">
        <w:rPr>
          <w:szCs w:val="26"/>
          <w:highlight w:val="white"/>
          <w:lang w:val="vi-VN"/>
        </w:rPr>
        <w:t>C</w:t>
      </w:r>
      <w:r w:rsidR="00E514CB" w:rsidRPr="00712431">
        <w:rPr>
          <w:szCs w:val="26"/>
          <w:highlight w:val="white"/>
          <w:lang w:val="vi-VN"/>
        </w:rPr>
        <w:t xml:space="preserve">uộc thi </w:t>
      </w:r>
      <w:r w:rsidR="00DA48BD" w:rsidRPr="00712431">
        <w:rPr>
          <w:szCs w:val="26"/>
          <w:highlight w:val="white"/>
          <w:lang w:val="vi-VN"/>
        </w:rPr>
        <w:t xml:space="preserve">ra quyết định thành lập ban tổ chức </w:t>
      </w:r>
      <w:r w:rsidR="004147C8" w:rsidRPr="00712431">
        <w:rPr>
          <w:szCs w:val="26"/>
          <w:highlight w:val="white"/>
          <w:lang w:val="vi-VN"/>
        </w:rPr>
        <w:t>C</w:t>
      </w:r>
      <w:r w:rsidR="00DA48BD" w:rsidRPr="00712431">
        <w:rPr>
          <w:szCs w:val="26"/>
          <w:highlight w:val="white"/>
          <w:lang w:val="vi-VN"/>
        </w:rPr>
        <w:t xml:space="preserve">uộc thi </w:t>
      </w:r>
      <w:r w:rsidR="00CC34A9" w:rsidRPr="00712431">
        <w:rPr>
          <w:szCs w:val="26"/>
          <w:highlight w:val="white"/>
          <w:lang w:val="vi-VN"/>
        </w:rPr>
        <w:t xml:space="preserve">tại mỗi </w:t>
      </w:r>
      <w:r w:rsidR="00DA48BD" w:rsidRPr="00712431">
        <w:rPr>
          <w:szCs w:val="26"/>
          <w:highlight w:val="white"/>
          <w:lang w:val="vi-VN"/>
        </w:rPr>
        <w:t>khu vực.</w:t>
      </w:r>
    </w:p>
    <w:p w:rsidR="00DA48BD" w:rsidRPr="00712431" w:rsidRDefault="00F5687E" w:rsidP="00D11CA7">
      <w:pPr>
        <w:spacing w:before="120" w:after="120"/>
        <w:ind w:firstLine="0"/>
        <w:rPr>
          <w:szCs w:val="26"/>
          <w:highlight w:val="white"/>
          <w:lang w:val="vi-VN"/>
        </w:rPr>
      </w:pPr>
      <w:r w:rsidRPr="00712431">
        <w:rPr>
          <w:szCs w:val="26"/>
          <w:highlight w:val="white"/>
          <w:lang w:val="vi-VN"/>
        </w:rPr>
        <w:tab/>
      </w:r>
      <w:r w:rsidR="00BD07E4" w:rsidRPr="00712431">
        <w:rPr>
          <w:szCs w:val="26"/>
          <w:highlight w:val="white"/>
          <w:lang w:val="vi-VN"/>
        </w:rPr>
        <w:t>c</w:t>
      </w:r>
      <w:r w:rsidR="00DA48BD" w:rsidRPr="00712431">
        <w:rPr>
          <w:szCs w:val="26"/>
          <w:highlight w:val="white"/>
          <w:lang w:val="vi-VN"/>
        </w:rPr>
        <w:t xml:space="preserve">) Thành phần </w:t>
      </w:r>
      <w:r w:rsidR="00E514CB" w:rsidRPr="00712431">
        <w:rPr>
          <w:szCs w:val="26"/>
          <w:highlight w:val="white"/>
          <w:lang w:val="vi-VN"/>
        </w:rPr>
        <w:t>b</w:t>
      </w:r>
      <w:r w:rsidR="00DA48BD" w:rsidRPr="00712431">
        <w:rPr>
          <w:szCs w:val="26"/>
          <w:highlight w:val="white"/>
          <w:lang w:val="vi-VN"/>
        </w:rPr>
        <w:t xml:space="preserve">an tổ chức </w:t>
      </w:r>
      <w:r w:rsidR="004147C8" w:rsidRPr="00712431">
        <w:rPr>
          <w:szCs w:val="26"/>
          <w:highlight w:val="white"/>
          <w:lang w:val="vi-VN"/>
        </w:rPr>
        <w:t>C</w:t>
      </w:r>
      <w:r w:rsidR="00D16D4A" w:rsidRPr="00712431">
        <w:rPr>
          <w:szCs w:val="26"/>
          <w:highlight w:val="white"/>
          <w:lang w:val="vi-VN"/>
        </w:rPr>
        <w:t>uộc thi tại mỗi khu vực gồm</w:t>
      </w:r>
    </w:p>
    <w:p w:rsidR="00DA48BD" w:rsidRPr="00712431" w:rsidRDefault="00F5687E" w:rsidP="00D11CA7">
      <w:pPr>
        <w:spacing w:before="120" w:after="120"/>
        <w:ind w:firstLine="0"/>
        <w:rPr>
          <w:szCs w:val="26"/>
          <w:highlight w:val="white"/>
          <w:lang w:val="vi-VN"/>
        </w:rPr>
      </w:pPr>
      <w:r w:rsidRPr="00712431">
        <w:rPr>
          <w:szCs w:val="26"/>
          <w:highlight w:val="white"/>
          <w:lang w:val="vi-VN"/>
        </w:rPr>
        <w:tab/>
      </w:r>
      <w:r w:rsidR="00DA48BD" w:rsidRPr="00712431">
        <w:rPr>
          <w:szCs w:val="26"/>
          <w:highlight w:val="white"/>
          <w:lang w:val="vi-VN"/>
        </w:rPr>
        <w:t xml:space="preserve">- Trưởng ban: Giám đốc sở </w:t>
      </w:r>
      <w:r w:rsidR="00CF10B8" w:rsidRPr="00712431">
        <w:rPr>
          <w:szCs w:val="26"/>
          <w:highlight w:val="white"/>
          <w:lang w:val="vi-VN"/>
        </w:rPr>
        <w:t>GDĐT</w:t>
      </w:r>
      <w:r w:rsidR="00DA48BD" w:rsidRPr="00712431">
        <w:rPr>
          <w:szCs w:val="26"/>
          <w:highlight w:val="white"/>
          <w:lang w:val="vi-VN"/>
        </w:rPr>
        <w:t xml:space="preserve"> đăng cai tổ chức </w:t>
      </w:r>
      <w:r w:rsidR="004147C8" w:rsidRPr="00712431">
        <w:rPr>
          <w:szCs w:val="26"/>
          <w:highlight w:val="white"/>
          <w:lang w:val="vi-VN"/>
        </w:rPr>
        <w:t>C</w:t>
      </w:r>
      <w:r w:rsidR="00DA48BD" w:rsidRPr="00712431">
        <w:rPr>
          <w:szCs w:val="26"/>
          <w:highlight w:val="white"/>
          <w:lang w:val="vi-VN"/>
        </w:rPr>
        <w:t>uộc thi;</w:t>
      </w:r>
    </w:p>
    <w:p w:rsidR="00DA48BD" w:rsidRPr="00712431" w:rsidRDefault="00F5687E" w:rsidP="00D11CA7">
      <w:pPr>
        <w:spacing w:before="120" w:after="120"/>
        <w:ind w:firstLine="0"/>
        <w:rPr>
          <w:szCs w:val="26"/>
          <w:highlight w:val="white"/>
          <w:lang w:val="vi-VN"/>
        </w:rPr>
      </w:pPr>
      <w:r w:rsidRPr="00712431">
        <w:rPr>
          <w:szCs w:val="26"/>
          <w:highlight w:val="white"/>
          <w:lang w:val="vi-VN"/>
        </w:rPr>
        <w:tab/>
      </w:r>
      <w:r w:rsidR="00DA48BD" w:rsidRPr="00712431">
        <w:rPr>
          <w:szCs w:val="26"/>
          <w:highlight w:val="white"/>
          <w:lang w:val="vi-VN"/>
        </w:rPr>
        <w:t xml:space="preserve">- Các </w:t>
      </w:r>
      <w:r w:rsidR="00E514CB" w:rsidRPr="00712431">
        <w:rPr>
          <w:szCs w:val="26"/>
          <w:highlight w:val="white"/>
          <w:lang w:val="vi-VN"/>
        </w:rPr>
        <w:t>p</w:t>
      </w:r>
      <w:r w:rsidR="00DA48BD" w:rsidRPr="00712431">
        <w:rPr>
          <w:szCs w:val="26"/>
          <w:highlight w:val="white"/>
          <w:lang w:val="vi-VN"/>
        </w:rPr>
        <w:t>hó trưởng ban:</w:t>
      </w:r>
      <w:r w:rsidR="009F59CE" w:rsidRPr="00712431">
        <w:rPr>
          <w:szCs w:val="26"/>
          <w:highlight w:val="white"/>
        </w:rPr>
        <w:t xml:space="preserve"> </w:t>
      </w:r>
      <w:r w:rsidR="00DA48BD" w:rsidRPr="00712431">
        <w:rPr>
          <w:szCs w:val="26"/>
          <w:highlight w:val="white"/>
          <w:lang w:val="vi-VN"/>
        </w:rPr>
        <w:t xml:space="preserve">Lãnh đạo sở </w:t>
      </w:r>
      <w:r w:rsidR="00CF10B8" w:rsidRPr="00712431">
        <w:rPr>
          <w:szCs w:val="26"/>
          <w:highlight w:val="white"/>
          <w:lang w:val="vi-VN"/>
        </w:rPr>
        <w:t>GDĐT</w:t>
      </w:r>
      <w:r w:rsidR="00DC3325" w:rsidRPr="00712431">
        <w:rPr>
          <w:szCs w:val="26"/>
          <w:highlight w:val="white"/>
          <w:lang w:val="vi-VN"/>
        </w:rPr>
        <w:t>, các sở ban ngành của đơn vị</w:t>
      </w:r>
      <w:r w:rsidR="00DA48BD" w:rsidRPr="00712431">
        <w:rPr>
          <w:szCs w:val="26"/>
          <w:highlight w:val="white"/>
          <w:lang w:val="vi-VN"/>
        </w:rPr>
        <w:t xml:space="preserve"> đăng cai tổ chức </w:t>
      </w:r>
      <w:r w:rsidR="004147C8" w:rsidRPr="00712431">
        <w:rPr>
          <w:szCs w:val="26"/>
          <w:highlight w:val="white"/>
          <w:lang w:val="vi-VN"/>
        </w:rPr>
        <w:t>C</w:t>
      </w:r>
      <w:r w:rsidR="00DA48BD" w:rsidRPr="00712431">
        <w:rPr>
          <w:szCs w:val="26"/>
          <w:highlight w:val="white"/>
          <w:lang w:val="vi-VN"/>
        </w:rPr>
        <w:t>uộc thi;</w:t>
      </w:r>
    </w:p>
    <w:p w:rsidR="00DA48BD" w:rsidRPr="00712431" w:rsidRDefault="00F5687E" w:rsidP="00D11CA7">
      <w:pPr>
        <w:spacing w:before="120" w:after="120"/>
        <w:ind w:firstLine="0"/>
        <w:rPr>
          <w:szCs w:val="26"/>
          <w:highlight w:val="white"/>
        </w:rPr>
      </w:pPr>
      <w:r w:rsidRPr="00712431">
        <w:rPr>
          <w:szCs w:val="26"/>
          <w:highlight w:val="white"/>
          <w:lang w:val="vi-VN"/>
        </w:rPr>
        <w:tab/>
      </w:r>
      <w:r w:rsidR="00DA48BD" w:rsidRPr="00712431">
        <w:rPr>
          <w:szCs w:val="26"/>
          <w:highlight w:val="white"/>
          <w:lang w:val="vi-VN"/>
        </w:rPr>
        <w:t xml:space="preserve">- Ủy viên: </w:t>
      </w:r>
      <w:r w:rsidR="00A7746D" w:rsidRPr="00712431">
        <w:rPr>
          <w:szCs w:val="26"/>
          <w:highlight w:val="white"/>
        </w:rPr>
        <w:t xml:space="preserve">Đại diện </w:t>
      </w:r>
      <w:r w:rsidR="009F59CE" w:rsidRPr="00712431">
        <w:rPr>
          <w:szCs w:val="26"/>
          <w:highlight w:val="white"/>
        </w:rPr>
        <w:t>l</w:t>
      </w:r>
      <w:r w:rsidR="00DA48BD" w:rsidRPr="00712431">
        <w:rPr>
          <w:szCs w:val="26"/>
          <w:highlight w:val="white"/>
          <w:lang w:val="vi-VN"/>
        </w:rPr>
        <w:t xml:space="preserve">ãnh đạo </w:t>
      </w:r>
      <w:r w:rsidR="004C2F4C" w:rsidRPr="00712431">
        <w:rPr>
          <w:szCs w:val="26"/>
          <w:highlight w:val="white"/>
          <w:lang w:val="vi-VN"/>
        </w:rPr>
        <w:t xml:space="preserve">các </w:t>
      </w:r>
      <w:r w:rsidR="00DA48BD" w:rsidRPr="00712431">
        <w:rPr>
          <w:szCs w:val="26"/>
          <w:highlight w:val="white"/>
          <w:lang w:val="vi-VN"/>
        </w:rPr>
        <w:t>đơn vị dự thi</w:t>
      </w:r>
      <w:r w:rsidR="0007522E" w:rsidRPr="00712431">
        <w:rPr>
          <w:szCs w:val="26"/>
          <w:highlight w:val="white"/>
          <w:lang w:val="vi-VN"/>
        </w:rPr>
        <w:t>;</w:t>
      </w:r>
      <w:r w:rsidR="009F59CE" w:rsidRPr="00712431">
        <w:rPr>
          <w:szCs w:val="26"/>
          <w:highlight w:val="white"/>
        </w:rPr>
        <w:t xml:space="preserve"> </w:t>
      </w:r>
      <w:r w:rsidR="00DA48BD" w:rsidRPr="00712431">
        <w:rPr>
          <w:szCs w:val="26"/>
          <w:highlight w:val="white"/>
          <w:lang w:val="vi-VN"/>
        </w:rPr>
        <w:t xml:space="preserve">lãnh đạo, chuyên viên các phòng chuyên môn, nghiệp vụ thuộc sở giáo dục và đào tạo </w:t>
      </w:r>
      <w:r w:rsidR="00E514CB" w:rsidRPr="00712431">
        <w:rPr>
          <w:szCs w:val="26"/>
          <w:highlight w:val="white"/>
          <w:lang w:val="vi-VN"/>
        </w:rPr>
        <w:t xml:space="preserve">nơi </w:t>
      </w:r>
      <w:r w:rsidR="00DA48BD" w:rsidRPr="00712431">
        <w:rPr>
          <w:szCs w:val="26"/>
          <w:highlight w:val="white"/>
          <w:lang w:val="vi-VN"/>
        </w:rPr>
        <w:t xml:space="preserve">đăng cai tổ chức </w:t>
      </w:r>
      <w:r w:rsidR="004147C8" w:rsidRPr="00712431">
        <w:rPr>
          <w:szCs w:val="26"/>
          <w:highlight w:val="white"/>
          <w:lang w:val="vi-VN"/>
        </w:rPr>
        <w:t>C</w:t>
      </w:r>
      <w:r w:rsidR="009F59CE" w:rsidRPr="00712431">
        <w:rPr>
          <w:szCs w:val="26"/>
          <w:highlight w:val="white"/>
          <w:lang w:val="vi-VN"/>
        </w:rPr>
        <w:t>uộc thi.</w:t>
      </w:r>
    </w:p>
    <w:p w:rsidR="00DA48BD" w:rsidRPr="00712431" w:rsidRDefault="00F5687E" w:rsidP="00D11CA7">
      <w:pPr>
        <w:spacing w:before="120" w:after="120"/>
        <w:ind w:firstLine="0"/>
        <w:rPr>
          <w:szCs w:val="26"/>
          <w:highlight w:val="white"/>
          <w:lang w:val="vi-VN"/>
        </w:rPr>
      </w:pPr>
      <w:r w:rsidRPr="00712431">
        <w:rPr>
          <w:szCs w:val="26"/>
          <w:highlight w:val="white"/>
          <w:lang w:val="vi-VN"/>
        </w:rPr>
        <w:tab/>
      </w:r>
      <w:r w:rsidR="00BD07E4" w:rsidRPr="00712431">
        <w:rPr>
          <w:szCs w:val="26"/>
          <w:highlight w:val="white"/>
          <w:lang w:val="vi-VN"/>
        </w:rPr>
        <w:t>d</w:t>
      </w:r>
      <w:r w:rsidR="00DA48BD" w:rsidRPr="00712431">
        <w:rPr>
          <w:szCs w:val="26"/>
          <w:highlight w:val="white"/>
          <w:lang w:val="vi-VN"/>
        </w:rPr>
        <w:t xml:space="preserve">) Nhiệm vụ của ban tổ chức </w:t>
      </w:r>
      <w:r w:rsidR="004147C8" w:rsidRPr="00712431">
        <w:rPr>
          <w:szCs w:val="26"/>
          <w:highlight w:val="white"/>
          <w:lang w:val="vi-VN"/>
        </w:rPr>
        <w:t>C</w:t>
      </w:r>
      <w:r w:rsidR="00D16D4A" w:rsidRPr="00712431">
        <w:rPr>
          <w:szCs w:val="26"/>
          <w:highlight w:val="white"/>
          <w:lang w:val="vi-VN"/>
        </w:rPr>
        <w:t>uộc thi</w:t>
      </w:r>
    </w:p>
    <w:p w:rsidR="00DA48BD" w:rsidRPr="00712431" w:rsidRDefault="00F5687E" w:rsidP="00D11CA7">
      <w:pPr>
        <w:spacing w:before="120" w:after="120"/>
        <w:ind w:firstLine="0"/>
        <w:rPr>
          <w:spacing w:val="-8"/>
          <w:szCs w:val="26"/>
          <w:highlight w:val="white"/>
          <w:lang w:val="vi-VN"/>
        </w:rPr>
      </w:pPr>
      <w:r w:rsidRPr="00712431">
        <w:rPr>
          <w:spacing w:val="-8"/>
          <w:szCs w:val="26"/>
          <w:highlight w:val="white"/>
          <w:lang w:val="vi-VN"/>
        </w:rPr>
        <w:tab/>
      </w:r>
      <w:r w:rsidR="00DA48BD" w:rsidRPr="00712431">
        <w:rPr>
          <w:spacing w:val="-8"/>
          <w:szCs w:val="26"/>
          <w:highlight w:val="white"/>
          <w:lang w:val="vi-VN"/>
        </w:rPr>
        <w:t xml:space="preserve">- Xây dựng kế hoạch tổ chức </w:t>
      </w:r>
      <w:r w:rsidR="004147C8" w:rsidRPr="00712431">
        <w:rPr>
          <w:spacing w:val="-8"/>
          <w:szCs w:val="26"/>
          <w:highlight w:val="white"/>
          <w:lang w:val="vi-VN"/>
        </w:rPr>
        <w:t>C</w:t>
      </w:r>
      <w:r w:rsidR="00CF10B8" w:rsidRPr="00712431">
        <w:rPr>
          <w:spacing w:val="-8"/>
          <w:szCs w:val="26"/>
          <w:highlight w:val="white"/>
          <w:lang w:val="vi-VN"/>
        </w:rPr>
        <w:t>uộc thi trình Trưởng b</w:t>
      </w:r>
      <w:r w:rsidR="00DA48BD" w:rsidRPr="00712431">
        <w:rPr>
          <w:spacing w:val="-8"/>
          <w:szCs w:val="26"/>
          <w:highlight w:val="white"/>
          <w:lang w:val="vi-VN"/>
        </w:rPr>
        <w:t>an chỉ đạo Cuộc thi phê duyệt;</w:t>
      </w:r>
    </w:p>
    <w:p w:rsidR="00DA48BD" w:rsidRPr="00712431" w:rsidRDefault="00F5687E" w:rsidP="00D11CA7">
      <w:pPr>
        <w:spacing w:before="120" w:after="120"/>
        <w:ind w:firstLine="0"/>
        <w:rPr>
          <w:szCs w:val="26"/>
          <w:highlight w:val="white"/>
        </w:rPr>
      </w:pPr>
      <w:r w:rsidRPr="00712431">
        <w:rPr>
          <w:szCs w:val="26"/>
          <w:highlight w:val="white"/>
          <w:lang w:val="vi-VN"/>
        </w:rPr>
        <w:tab/>
      </w:r>
      <w:r w:rsidR="00DA48BD" w:rsidRPr="00712431">
        <w:rPr>
          <w:szCs w:val="26"/>
          <w:highlight w:val="white"/>
          <w:lang w:val="vi-VN"/>
        </w:rPr>
        <w:t xml:space="preserve">- Triển khai tổ chức </w:t>
      </w:r>
      <w:r w:rsidR="004147C8" w:rsidRPr="00712431">
        <w:rPr>
          <w:szCs w:val="26"/>
          <w:highlight w:val="white"/>
          <w:lang w:val="vi-VN"/>
        </w:rPr>
        <w:t>C</w:t>
      </w:r>
      <w:r w:rsidR="00DA48BD" w:rsidRPr="00712431">
        <w:rPr>
          <w:szCs w:val="26"/>
          <w:highlight w:val="white"/>
          <w:lang w:val="vi-VN"/>
        </w:rPr>
        <w:t>uộc thi th</w:t>
      </w:r>
      <w:r w:rsidR="009F59CE" w:rsidRPr="00712431">
        <w:rPr>
          <w:szCs w:val="26"/>
          <w:highlight w:val="white"/>
          <w:lang w:val="vi-VN"/>
        </w:rPr>
        <w:t>eo kế hoạch đã được phê duyệt.</w:t>
      </w:r>
    </w:p>
    <w:p w:rsidR="00DF4377" w:rsidRPr="00712431" w:rsidRDefault="00F5687E" w:rsidP="00D11CA7">
      <w:pPr>
        <w:spacing w:before="120" w:after="120"/>
        <w:ind w:firstLine="0"/>
        <w:rPr>
          <w:szCs w:val="26"/>
          <w:highlight w:val="white"/>
        </w:rPr>
      </w:pPr>
      <w:r w:rsidRPr="00712431">
        <w:rPr>
          <w:szCs w:val="26"/>
          <w:highlight w:val="white"/>
          <w:lang w:val="vi-VN"/>
        </w:rPr>
        <w:tab/>
      </w:r>
      <w:r w:rsidR="00BE33FC" w:rsidRPr="00712431">
        <w:rPr>
          <w:szCs w:val="26"/>
          <w:highlight w:val="white"/>
          <w:lang w:val="vi-VN"/>
        </w:rPr>
        <w:t>9</w:t>
      </w:r>
      <w:r w:rsidR="00E514CB" w:rsidRPr="00712431">
        <w:rPr>
          <w:szCs w:val="26"/>
          <w:highlight w:val="white"/>
          <w:lang w:val="vi-VN"/>
        </w:rPr>
        <w:t xml:space="preserve">.2. </w:t>
      </w:r>
      <w:r w:rsidR="003F24C2" w:rsidRPr="00712431">
        <w:rPr>
          <w:szCs w:val="26"/>
          <w:highlight w:val="white"/>
          <w:lang w:val="vi-VN"/>
        </w:rPr>
        <w:t>T</w:t>
      </w:r>
      <w:r w:rsidR="00DF4377" w:rsidRPr="00712431">
        <w:rPr>
          <w:szCs w:val="26"/>
          <w:highlight w:val="white"/>
          <w:lang w:val="vi-VN"/>
        </w:rPr>
        <w:t>iêu chí đánh giá</w:t>
      </w:r>
      <w:r w:rsidR="003F24C2" w:rsidRPr="00712431">
        <w:rPr>
          <w:szCs w:val="26"/>
          <w:highlight w:val="white"/>
          <w:lang w:val="vi-VN"/>
        </w:rPr>
        <w:t xml:space="preserve"> dự án dự thi</w:t>
      </w:r>
    </w:p>
    <w:p w:rsidR="00CF5040" w:rsidRPr="00712431" w:rsidRDefault="00F5687E" w:rsidP="00D11CA7">
      <w:pPr>
        <w:spacing w:before="120" w:after="120"/>
        <w:ind w:firstLine="0"/>
        <w:rPr>
          <w:szCs w:val="26"/>
          <w:highlight w:val="white"/>
          <w:lang w:val="vi-VN"/>
        </w:rPr>
      </w:pPr>
      <w:r w:rsidRPr="00712431">
        <w:rPr>
          <w:szCs w:val="26"/>
          <w:highlight w:val="white"/>
          <w:lang w:val="vi-VN"/>
        </w:rPr>
        <w:tab/>
      </w:r>
      <w:r w:rsidR="00CC014D" w:rsidRPr="00712431">
        <w:rPr>
          <w:szCs w:val="26"/>
          <w:highlight w:val="white"/>
          <w:lang w:val="vi-VN"/>
        </w:rPr>
        <w:t xml:space="preserve">Căn cứ quy định tại </w:t>
      </w:r>
      <w:r w:rsidR="00CC34A9" w:rsidRPr="00712431">
        <w:rPr>
          <w:szCs w:val="26"/>
          <w:highlight w:val="white"/>
          <w:lang w:val="vi-VN"/>
        </w:rPr>
        <w:t xml:space="preserve">Thông tư 38 </w:t>
      </w:r>
      <w:r w:rsidR="00CC014D" w:rsidRPr="00712431">
        <w:rPr>
          <w:szCs w:val="26"/>
          <w:highlight w:val="white"/>
          <w:lang w:val="vi-VN"/>
        </w:rPr>
        <w:t xml:space="preserve">và </w:t>
      </w:r>
      <w:r w:rsidR="00CC34A9" w:rsidRPr="00712431">
        <w:rPr>
          <w:szCs w:val="26"/>
          <w:highlight w:val="white"/>
          <w:lang w:val="vi-VN"/>
        </w:rPr>
        <w:t xml:space="preserve">để </w:t>
      </w:r>
      <w:r w:rsidR="00CC014D" w:rsidRPr="00712431">
        <w:rPr>
          <w:szCs w:val="26"/>
          <w:highlight w:val="white"/>
          <w:lang w:val="vi-VN"/>
        </w:rPr>
        <w:t>đáp</w:t>
      </w:r>
      <w:r w:rsidR="004147C8" w:rsidRPr="00712431">
        <w:rPr>
          <w:szCs w:val="26"/>
          <w:highlight w:val="white"/>
          <w:lang w:val="vi-VN"/>
        </w:rPr>
        <w:t xml:space="preserve"> ứng yêu cầu </w:t>
      </w:r>
      <w:r w:rsidR="00CF10B8" w:rsidRPr="00712431">
        <w:rPr>
          <w:szCs w:val="26"/>
          <w:highlight w:val="white"/>
          <w:lang w:val="vi-VN"/>
        </w:rPr>
        <w:t>của cu</w:t>
      </w:r>
      <w:r w:rsidR="00B625A5" w:rsidRPr="00712431">
        <w:rPr>
          <w:szCs w:val="26"/>
          <w:highlight w:val="white"/>
          <w:lang w:val="vi-VN"/>
        </w:rPr>
        <w:t>ộc thi KHKT quốc tế</w:t>
      </w:r>
      <w:r w:rsidR="004147C8" w:rsidRPr="00712431">
        <w:rPr>
          <w:szCs w:val="26"/>
          <w:highlight w:val="white"/>
          <w:lang w:val="vi-VN"/>
        </w:rPr>
        <w:t>, C</w:t>
      </w:r>
      <w:r w:rsidR="00CC014D" w:rsidRPr="00712431">
        <w:rPr>
          <w:szCs w:val="26"/>
          <w:highlight w:val="white"/>
          <w:lang w:val="vi-VN"/>
        </w:rPr>
        <w:t xml:space="preserve">uộc thi </w:t>
      </w:r>
      <w:r w:rsidR="00CF5040" w:rsidRPr="00712431">
        <w:rPr>
          <w:szCs w:val="26"/>
          <w:highlight w:val="white"/>
          <w:lang w:val="vi-VN"/>
        </w:rPr>
        <w:t xml:space="preserve">năm học </w:t>
      </w:r>
      <w:r w:rsidR="00AC7272" w:rsidRPr="00712431">
        <w:rPr>
          <w:szCs w:val="26"/>
          <w:highlight w:val="white"/>
          <w:lang w:val="vi-VN"/>
        </w:rPr>
        <w:t>2017-2018</w:t>
      </w:r>
      <w:r w:rsidR="007C4E6C" w:rsidRPr="00712431">
        <w:rPr>
          <w:szCs w:val="26"/>
          <w:highlight w:val="white"/>
          <w:lang w:val="vi-VN"/>
        </w:rPr>
        <w:t xml:space="preserve"> đánh gi</w:t>
      </w:r>
      <w:r w:rsidR="00CC014D" w:rsidRPr="00712431">
        <w:rPr>
          <w:szCs w:val="26"/>
          <w:highlight w:val="white"/>
          <w:lang w:val="vi-VN"/>
        </w:rPr>
        <w:t>á</w:t>
      </w:r>
      <w:r w:rsidR="007C4E6C" w:rsidRPr="00712431">
        <w:rPr>
          <w:szCs w:val="26"/>
          <w:highlight w:val="white"/>
          <w:lang w:val="vi-VN"/>
        </w:rPr>
        <w:t xml:space="preserve"> dự án dự thi </w:t>
      </w:r>
      <w:r w:rsidR="00CC34A9" w:rsidRPr="00712431">
        <w:rPr>
          <w:szCs w:val="26"/>
          <w:highlight w:val="white"/>
          <w:lang w:val="vi-VN"/>
        </w:rPr>
        <w:t xml:space="preserve">căn cứ </w:t>
      </w:r>
      <w:r w:rsidR="007C4E6C" w:rsidRPr="00712431">
        <w:rPr>
          <w:szCs w:val="26"/>
          <w:highlight w:val="white"/>
          <w:lang w:val="vi-VN"/>
        </w:rPr>
        <w:t>theo các tiêu chí dưới đây:</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a) Dự án khoa học</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 Câu hỏi nghiên cứu: 10 điểm;</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 Kế hoạch nghiên cứu và phương pháp nghiên cứu: 15 điểm;</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 Tiến hành nghiên cứu (thu thập, phân tích và sử dụng dữ liệu): 20 điểm;</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 Tính sáng tạo</w:t>
      </w:r>
      <w:r w:rsidR="00714E5C" w:rsidRPr="00712431">
        <w:rPr>
          <w:szCs w:val="26"/>
          <w:highlight w:val="white"/>
        </w:rPr>
        <w:t xml:space="preserve"> (thể hiện trong 3 tiêu chí nêu trên)</w:t>
      </w:r>
      <w:r w:rsidR="00DF4377" w:rsidRPr="00712431">
        <w:rPr>
          <w:szCs w:val="26"/>
          <w:highlight w:val="white"/>
          <w:lang w:val="vi-VN"/>
        </w:rPr>
        <w:t>: 20 điểm;</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 Trình bày</w:t>
      </w:r>
      <w:r w:rsidR="00F05E17" w:rsidRPr="00712431">
        <w:rPr>
          <w:szCs w:val="26"/>
          <w:highlight w:val="white"/>
          <w:lang w:val="vi-VN"/>
        </w:rPr>
        <w:t>:</w:t>
      </w:r>
      <w:r w:rsidR="009F59CE" w:rsidRPr="00712431">
        <w:rPr>
          <w:szCs w:val="26"/>
          <w:highlight w:val="white"/>
        </w:rPr>
        <w:t xml:space="preserve"> </w:t>
      </w:r>
      <w:r w:rsidR="00F05E17" w:rsidRPr="00712431">
        <w:rPr>
          <w:szCs w:val="26"/>
          <w:highlight w:val="white"/>
          <w:lang w:val="vi-VN"/>
        </w:rPr>
        <w:t>35 điểm (</w:t>
      </w:r>
      <w:r w:rsidR="009F59CE" w:rsidRPr="00712431">
        <w:rPr>
          <w:szCs w:val="26"/>
          <w:highlight w:val="white"/>
        </w:rPr>
        <w:t>poster</w:t>
      </w:r>
      <w:r w:rsidR="00F05E17" w:rsidRPr="00712431">
        <w:rPr>
          <w:szCs w:val="26"/>
          <w:highlight w:val="white"/>
          <w:lang w:val="vi-VN"/>
        </w:rPr>
        <w:t>: 10 điểm</w:t>
      </w:r>
      <w:r w:rsidR="009F59CE" w:rsidRPr="00712431">
        <w:rPr>
          <w:szCs w:val="26"/>
          <w:highlight w:val="white"/>
        </w:rPr>
        <w:t xml:space="preserve">; </w:t>
      </w:r>
      <w:r w:rsidR="00DF4377" w:rsidRPr="00712431">
        <w:rPr>
          <w:szCs w:val="26"/>
          <w:highlight w:val="white"/>
          <w:lang w:val="vi-VN"/>
        </w:rPr>
        <w:t>trả lời phỏng vấn</w:t>
      </w:r>
      <w:r w:rsidR="00F05E17" w:rsidRPr="00712431">
        <w:rPr>
          <w:szCs w:val="26"/>
          <w:highlight w:val="white"/>
          <w:lang w:val="vi-VN"/>
        </w:rPr>
        <w:t>: 2</w:t>
      </w:r>
      <w:r w:rsidR="00DF4377" w:rsidRPr="00712431">
        <w:rPr>
          <w:szCs w:val="26"/>
          <w:highlight w:val="white"/>
          <w:lang w:val="vi-VN"/>
        </w:rPr>
        <w:t>5 điểm</w:t>
      </w:r>
      <w:r w:rsidR="00F05E17" w:rsidRPr="00712431">
        <w:rPr>
          <w:szCs w:val="26"/>
          <w:highlight w:val="white"/>
          <w:lang w:val="vi-VN"/>
        </w:rPr>
        <w:t>)</w:t>
      </w:r>
      <w:r w:rsidR="00DF4377" w:rsidRPr="00712431">
        <w:rPr>
          <w:szCs w:val="26"/>
          <w:highlight w:val="white"/>
          <w:lang w:val="vi-VN"/>
        </w:rPr>
        <w:t xml:space="preserve">. </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b) Dự án kĩ thuật</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 Vấn đề nghiên cứu: 10 điểm;</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 Kế hoạch nghiên cứu và phương pháp nghiên cứu: 15 điểm;</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 Tiến hành nghiên cứu (xây dựng và thử nghiệm): 20 điểm;</w:t>
      </w:r>
    </w:p>
    <w:p w:rsidR="00DF4377" w:rsidRPr="00712431" w:rsidRDefault="00F5687E" w:rsidP="00D11CA7">
      <w:pPr>
        <w:spacing w:before="120" w:after="120"/>
        <w:ind w:firstLine="0"/>
        <w:rPr>
          <w:szCs w:val="26"/>
          <w:highlight w:val="white"/>
          <w:lang w:val="vi-VN"/>
        </w:rPr>
      </w:pPr>
      <w:r w:rsidRPr="00712431">
        <w:rPr>
          <w:szCs w:val="26"/>
          <w:highlight w:val="white"/>
          <w:lang w:val="vi-VN"/>
        </w:rPr>
        <w:tab/>
      </w:r>
      <w:r w:rsidR="00DF4377" w:rsidRPr="00712431">
        <w:rPr>
          <w:szCs w:val="26"/>
          <w:highlight w:val="white"/>
          <w:lang w:val="vi-VN"/>
        </w:rPr>
        <w:t>- Tính sáng tạo</w:t>
      </w:r>
      <w:r w:rsidR="00714E5C" w:rsidRPr="00712431">
        <w:rPr>
          <w:szCs w:val="26"/>
          <w:highlight w:val="white"/>
        </w:rPr>
        <w:t xml:space="preserve"> (thể hiện trong 3 tiêu chí nêu trên)</w:t>
      </w:r>
      <w:r w:rsidR="00DF4377" w:rsidRPr="00712431">
        <w:rPr>
          <w:szCs w:val="26"/>
          <w:highlight w:val="white"/>
          <w:lang w:val="vi-VN"/>
        </w:rPr>
        <w:t>: 20 điểm;</w:t>
      </w:r>
    </w:p>
    <w:p w:rsidR="00F05E17" w:rsidRPr="00712431" w:rsidRDefault="00F5687E" w:rsidP="00D11CA7">
      <w:pPr>
        <w:spacing w:before="120" w:after="120"/>
        <w:ind w:firstLine="0"/>
        <w:rPr>
          <w:szCs w:val="26"/>
          <w:highlight w:val="white"/>
          <w:lang w:val="vi-VN"/>
        </w:rPr>
      </w:pPr>
      <w:r w:rsidRPr="00712431">
        <w:rPr>
          <w:szCs w:val="26"/>
          <w:highlight w:val="white"/>
          <w:lang w:val="vi-VN"/>
        </w:rPr>
        <w:tab/>
      </w:r>
      <w:r w:rsidR="00F05E17" w:rsidRPr="00712431">
        <w:rPr>
          <w:szCs w:val="26"/>
          <w:highlight w:val="white"/>
          <w:lang w:val="vi-VN"/>
        </w:rPr>
        <w:t>- Trình bày: 35 điểm (</w:t>
      </w:r>
      <w:r w:rsidR="003A43E1" w:rsidRPr="00712431">
        <w:rPr>
          <w:szCs w:val="26"/>
          <w:highlight w:val="white"/>
        </w:rPr>
        <w:t>poster</w:t>
      </w:r>
      <w:r w:rsidR="00F05E17" w:rsidRPr="00712431">
        <w:rPr>
          <w:szCs w:val="26"/>
          <w:highlight w:val="white"/>
          <w:lang w:val="vi-VN"/>
        </w:rPr>
        <w:t>: 10 điểm</w:t>
      </w:r>
      <w:r w:rsidR="003A43E1" w:rsidRPr="00712431">
        <w:rPr>
          <w:szCs w:val="26"/>
          <w:highlight w:val="white"/>
        </w:rPr>
        <w:t xml:space="preserve">; </w:t>
      </w:r>
      <w:r w:rsidR="00B93D59" w:rsidRPr="00712431">
        <w:rPr>
          <w:szCs w:val="26"/>
          <w:highlight w:val="white"/>
          <w:lang w:val="vi-VN"/>
        </w:rPr>
        <w:t>trả lời phỏng vấn: 25 điểm).</w:t>
      </w:r>
    </w:p>
    <w:p w:rsidR="00B93D59" w:rsidRPr="00712431" w:rsidRDefault="00F5687E" w:rsidP="00D11CA7">
      <w:pPr>
        <w:spacing w:before="120" w:after="120"/>
        <w:ind w:firstLine="0"/>
        <w:rPr>
          <w:szCs w:val="26"/>
          <w:highlight w:val="white"/>
          <w:lang w:val="vi-VN"/>
        </w:rPr>
      </w:pPr>
      <w:r w:rsidRPr="00712431">
        <w:rPr>
          <w:szCs w:val="26"/>
          <w:highlight w:val="white"/>
          <w:lang w:val="vi-VN"/>
        </w:rPr>
        <w:lastRenderedPageBreak/>
        <w:tab/>
      </w:r>
      <w:r w:rsidR="00B93D59" w:rsidRPr="00712431">
        <w:rPr>
          <w:szCs w:val="26"/>
          <w:highlight w:val="white"/>
          <w:lang w:val="vi-VN"/>
        </w:rPr>
        <w:t>Trong quá trình chấm thi, các tiêu chí nói trên được xem xét, đánh giá</w:t>
      </w:r>
      <w:r w:rsidR="0058033F" w:rsidRPr="00712431">
        <w:rPr>
          <w:szCs w:val="26"/>
          <w:highlight w:val="white"/>
          <w:lang w:val="vi-VN"/>
        </w:rPr>
        <w:t xml:space="preserve"> dựa trên</w:t>
      </w:r>
      <w:r w:rsidR="00B93D59" w:rsidRPr="00712431">
        <w:rPr>
          <w:szCs w:val="26"/>
          <w:highlight w:val="white"/>
          <w:lang w:val="vi-VN"/>
        </w:rPr>
        <w:t xml:space="preserve"> kết quả nghiên cứu </w:t>
      </w:r>
      <w:r w:rsidRPr="00712431">
        <w:rPr>
          <w:szCs w:val="26"/>
          <w:highlight w:val="white"/>
          <w:lang w:val="vi-VN"/>
        </w:rPr>
        <w:t xml:space="preserve">và chỉ cho điểm sau khi </w:t>
      </w:r>
      <w:r w:rsidR="00923C59" w:rsidRPr="00712431">
        <w:rPr>
          <w:szCs w:val="26"/>
          <w:highlight w:val="white"/>
          <w:lang w:val="vi-VN"/>
        </w:rPr>
        <w:t xml:space="preserve">đã </w:t>
      </w:r>
      <w:r w:rsidRPr="00712431">
        <w:rPr>
          <w:szCs w:val="26"/>
          <w:highlight w:val="white"/>
          <w:lang w:val="vi-VN"/>
        </w:rPr>
        <w:t xml:space="preserve">xem xét, đối chiếu với </w:t>
      </w:r>
      <w:r w:rsidR="0058033F" w:rsidRPr="00712431">
        <w:rPr>
          <w:szCs w:val="26"/>
          <w:highlight w:val="white"/>
          <w:lang w:val="vi-VN"/>
        </w:rPr>
        <w:t xml:space="preserve">các </w:t>
      </w:r>
      <w:r w:rsidR="00B93D59" w:rsidRPr="00712431">
        <w:rPr>
          <w:szCs w:val="26"/>
          <w:highlight w:val="white"/>
          <w:lang w:val="vi-VN"/>
        </w:rPr>
        <w:t>mi</w:t>
      </w:r>
      <w:r w:rsidR="0058033F" w:rsidRPr="00712431">
        <w:rPr>
          <w:szCs w:val="26"/>
          <w:highlight w:val="white"/>
          <w:lang w:val="vi-VN"/>
        </w:rPr>
        <w:t xml:space="preserve">nh chứng khoa học về quá trình nghiên cứu được thể hiện trong các phiếu </w:t>
      </w:r>
      <w:r w:rsidR="00CC65BC" w:rsidRPr="00712431">
        <w:rPr>
          <w:szCs w:val="26"/>
          <w:highlight w:val="white"/>
          <w:lang w:val="vi-VN"/>
        </w:rPr>
        <w:t xml:space="preserve">ghi </w:t>
      </w:r>
      <w:r w:rsidR="0058033F" w:rsidRPr="00712431">
        <w:rPr>
          <w:szCs w:val="26"/>
          <w:highlight w:val="white"/>
          <w:lang w:val="vi-VN"/>
        </w:rPr>
        <w:t xml:space="preserve">tại Mục 7, </w:t>
      </w:r>
      <w:r w:rsidR="0058033F" w:rsidRPr="00712431">
        <w:rPr>
          <w:color w:val="000000"/>
          <w:szCs w:val="26"/>
          <w:highlight w:val="white"/>
          <w:u w:color="FF0000"/>
          <w:lang w:val="vi-VN"/>
        </w:rPr>
        <w:t>Khoản d</w:t>
      </w:r>
      <w:r w:rsidR="0058033F" w:rsidRPr="00712431">
        <w:rPr>
          <w:szCs w:val="26"/>
          <w:highlight w:val="white"/>
          <w:lang w:val="vi-VN"/>
        </w:rPr>
        <w:t>) nói trên và sổ tay nghiên cứu khoa học của học sinh.</w:t>
      </w:r>
    </w:p>
    <w:p w:rsidR="00CC34A9" w:rsidRPr="00712431" w:rsidRDefault="00F5687E" w:rsidP="00D11CA7">
      <w:pPr>
        <w:spacing w:before="120" w:after="120"/>
        <w:ind w:firstLine="0"/>
        <w:rPr>
          <w:szCs w:val="26"/>
          <w:highlight w:val="white"/>
          <w:lang w:val="vi-VN"/>
        </w:rPr>
      </w:pPr>
      <w:r w:rsidRPr="00712431">
        <w:rPr>
          <w:szCs w:val="26"/>
          <w:highlight w:val="white"/>
          <w:lang w:val="vi-VN"/>
        </w:rPr>
        <w:tab/>
      </w:r>
      <w:r w:rsidR="00BE33FC" w:rsidRPr="00712431">
        <w:rPr>
          <w:szCs w:val="26"/>
          <w:highlight w:val="white"/>
          <w:lang w:val="vi-VN"/>
        </w:rPr>
        <w:t>9</w:t>
      </w:r>
      <w:r w:rsidR="00E514CB" w:rsidRPr="00712431">
        <w:rPr>
          <w:szCs w:val="26"/>
          <w:highlight w:val="white"/>
          <w:lang w:val="vi-VN"/>
        </w:rPr>
        <w:t>.</w:t>
      </w:r>
      <w:r w:rsidR="00D16D4A" w:rsidRPr="00712431">
        <w:rPr>
          <w:szCs w:val="26"/>
          <w:highlight w:val="white"/>
          <w:lang w:val="vi-VN"/>
        </w:rPr>
        <w:t xml:space="preserve">3. </w:t>
      </w:r>
      <w:r w:rsidR="00CC34A9" w:rsidRPr="00712431">
        <w:rPr>
          <w:szCs w:val="26"/>
          <w:highlight w:val="white"/>
          <w:lang w:val="vi-VN"/>
        </w:rPr>
        <w:t xml:space="preserve">Về quy trình </w:t>
      </w:r>
      <w:r w:rsidR="009F4D59" w:rsidRPr="00712431">
        <w:rPr>
          <w:szCs w:val="26"/>
          <w:highlight w:val="white"/>
          <w:lang w:val="vi-VN"/>
        </w:rPr>
        <w:t>chấm thi</w:t>
      </w:r>
    </w:p>
    <w:p w:rsidR="00BC6A7D" w:rsidRPr="00712431" w:rsidRDefault="008801B8" w:rsidP="00682A09">
      <w:pPr>
        <w:spacing w:before="120" w:after="120"/>
        <w:ind w:firstLine="720"/>
        <w:rPr>
          <w:szCs w:val="26"/>
          <w:highlight w:val="white"/>
        </w:rPr>
      </w:pPr>
      <w:r w:rsidRPr="00712431">
        <w:rPr>
          <w:szCs w:val="26"/>
          <w:highlight w:val="white"/>
          <w:lang w:val="vi-VN"/>
        </w:rPr>
        <w:t xml:space="preserve">a) Chấm thi </w:t>
      </w:r>
      <w:r w:rsidR="00760EEA" w:rsidRPr="00712431">
        <w:rPr>
          <w:szCs w:val="26"/>
          <w:highlight w:val="white"/>
        </w:rPr>
        <w:t xml:space="preserve">theo </w:t>
      </w:r>
      <w:r w:rsidR="00BC6A7D" w:rsidRPr="00712431">
        <w:rPr>
          <w:szCs w:val="26"/>
          <w:highlight w:val="white"/>
          <w:lang w:val="vi-VN"/>
        </w:rPr>
        <w:t xml:space="preserve">từng </w:t>
      </w:r>
      <w:r w:rsidR="0026719C" w:rsidRPr="00712431">
        <w:rPr>
          <w:szCs w:val="26"/>
          <w:highlight w:val="white"/>
        </w:rPr>
        <w:t xml:space="preserve">nhóm </w:t>
      </w:r>
      <w:r w:rsidR="00BC6A7D" w:rsidRPr="00712431">
        <w:rPr>
          <w:szCs w:val="26"/>
          <w:highlight w:val="white"/>
          <w:lang w:val="vi-VN"/>
        </w:rPr>
        <w:t>lĩnh vực</w:t>
      </w:r>
    </w:p>
    <w:p w:rsidR="00BC6A7D" w:rsidRPr="00712431" w:rsidRDefault="00BC6A7D" w:rsidP="00682A09">
      <w:pPr>
        <w:spacing w:before="120" w:after="120"/>
        <w:ind w:firstLine="720"/>
        <w:rPr>
          <w:szCs w:val="26"/>
          <w:highlight w:val="white"/>
        </w:rPr>
      </w:pPr>
      <w:r w:rsidRPr="00712431">
        <w:rPr>
          <w:szCs w:val="26"/>
          <w:highlight w:val="white"/>
        </w:rPr>
        <w:t xml:space="preserve">Mỗi dự </w:t>
      </w:r>
      <w:proofErr w:type="gramStart"/>
      <w:r w:rsidRPr="00712431">
        <w:rPr>
          <w:szCs w:val="26"/>
          <w:highlight w:val="white"/>
        </w:rPr>
        <w:t>án</w:t>
      </w:r>
      <w:proofErr w:type="gramEnd"/>
      <w:r w:rsidRPr="00712431">
        <w:rPr>
          <w:szCs w:val="26"/>
          <w:highlight w:val="white"/>
        </w:rPr>
        <w:t xml:space="preserve"> được đánh giá thông qua 2 vòng độc lập:</w:t>
      </w:r>
    </w:p>
    <w:p w:rsidR="00C339DE" w:rsidRPr="00712431" w:rsidRDefault="00C339DE" w:rsidP="00C339DE">
      <w:pPr>
        <w:spacing w:before="120" w:after="120"/>
        <w:ind w:firstLine="709"/>
        <w:rPr>
          <w:highlight w:val="white"/>
        </w:rPr>
      </w:pPr>
      <w:r w:rsidRPr="00712431">
        <w:rPr>
          <w:highlight w:val="white"/>
        </w:rPr>
        <w:t xml:space="preserve">- Đánh giá </w:t>
      </w:r>
      <w:r w:rsidR="004037F3" w:rsidRPr="00712431">
        <w:rPr>
          <w:highlight w:val="white"/>
        </w:rPr>
        <w:t xml:space="preserve">thông </w:t>
      </w:r>
      <w:r w:rsidRPr="00712431">
        <w:rPr>
          <w:highlight w:val="white"/>
        </w:rPr>
        <w:t xml:space="preserve">qua hồ sơ dự </w:t>
      </w:r>
      <w:proofErr w:type="gramStart"/>
      <w:r w:rsidRPr="00712431">
        <w:rPr>
          <w:highlight w:val="white"/>
        </w:rPr>
        <w:t>án</w:t>
      </w:r>
      <w:proofErr w:type="gramEnd"/>
      <w:r w:rsidRPr="00712431">
        <w:rPr>
          <w:highlight w:val="white"/>
        </w:rPr>
        <w:t xml:space="preserve"> dự thi đối với các tiêu chí: Câu hỏi nghiên cứu/Vấn đề nghiên cứu; Kế hoạch nghiên cứu và Phương pháp nghiên cứu; Tiến hành nghiên cứu (</w:t>
      </w:r>
      <w:r w:rsidRPr="00712431">
        <w:rPr>
          <w:szCs w:val="26"/>
          <w:highlight w:val="white"/>
          <w:lang w:val="vi-VN"/>
        </w:rPr>
        <w:t>thu thập, phân tích và sử dụng dữ liệu</w:t>
      </w:r>
      <w:r w:rsidRPr="00712431">
        <w:rPr>
          <w:szCs w:val="26"/>
          <w:highlight w:val="white"/>
        </w:rPr>
        <w:t>/</w:t>
      </w:r>
      <w:r w:rsidRPr="00712431">
        <w:rPr>
          <w:szCs w:val="26"/>
          <w:highlight w:val="white"/>
          <w:lang w:val="vi-VN"/>
        </w:rPr>
        <w:t>xây dựng và thử nghiệm</w:t>
      </w:r>
      <w:r w:rsidRPr="00712431">
        <w:rPr>
          <w:szCs w:val="26"/>
          <w:highlight w:val="white"/>
        </w:rPr>
        <w:t>)</w:t>
      </w:r>
      <w:r w:rsidRPr="00712431">
        <w:rPr>
          <w:highlight w:val="white"/>
        </w:rPr>
        <w:t>.</w:t>
      </w:r>
    </w:p>
    <w:p w:rsidR="00BC6A7D" w:rsidRPr="00712431" w:rsidRDefault="00C339DE" w:rsidP="00BC6A7D">
      <w:pPr>
        <w:spacing w:before="120" w:after="120"/>
        <w:ind w:firstLine="720"/>
        <w:rPr>
          <w:szCs w:val="26"/>
          <w:highlight w:val="white"/>
        </w:rPr>
      </w:pPr>
      <w:r w:rsidRPr="00712431">
        <w:rPr>
          <w:szCs w:val="26"/>
          <w:highlight w:val="white"/>
        </w:rPr>
        <w:t xml:space="preserve">- Đánh giá </w:t>
      </w:r>
      <w:r w:rsidR="00714E5C" w:rsidRPr="00712431">
        <w:rPr>
          <w:szCs w:val="26"/>
          <w:highlight w:val="white"/>
        </w:rPr>
        <w:t xml:space="preserve">thông </w:t>
      </w:r>
      <w:r w:rsidRPr="00712431">
        <w:rPr>
          <w:szCs w:val="26"/>
          <w:highlight w:val="white"/>
        </w:rPr>
        <w:t xml:space="preserve">qua poster và phỏng vấn đối với các tiêu chí: </w:t>
      </w:r>
      <w:r w:rsidRPr="00712431">
        <w:rPr>
          <w:szCs w:val="26"/>
          <w:highlight w:val="white"/>
          <w:lang w:val="vi-VN"/>
        </w:rPr>
        <w:t>Tính sáng tạo</w:t>
      </w:r>
      <w:r w:rsidR="00296123" w:rsidRPr="00712431">
        <w:rPr>
          <w:szCs w:val="26"/>
          <w:highlight w:val="white"/>
        </w:rPr>
        <w:t xml:space="preserve"> (câu hỏi nghiên cứu/vấn đề nghiên cứu; kế hoạch và phương pháp nghiên cứu; tiến hành nghiên cứu)</w:t>
      </w:r>
      <w:r w:rsidRPr="00712431">
        <w:rPr>
          <w:szCs w:val="26"/>
          <w:highlight w:val="white"/>
        </w:rPr>
        <w:t xml:space="preserve">; </w:t>
      </w:r>
      <w:r w:rsidRPr="00712431">
        <w:rPr>
          <w:szCs w:val="26"/>
          <w:highlight w:val="white"/>
          <w:lang w:val="vi-VN"/>
        </w:rPr>
        <w:t>Trình bày</w:t>
      </w:r>
      <w:r w:rsidR="00296123" w:rsidRPr="00712431">
        <w:rPr>
          <w:szCs w:val="26"/>
          <w:highlight w:val="white"/>
        </w:rPr>
        <w:t xml:space="preserve"> (poster; trả lờ</w:t>
      </w:r>
      <w:r w:rsidRPr="00712431">
        <w:rPr>
          <w:szCs w:val="26"/>
          <w:highlight w:val="white"/>
        </w:rPr>
        <w:t xml:space="preserve">i phỏng vấn): </w:t>
      </w:r>
      <w:r w:rsidR="00BC6A7D" w:rsidRPr="00712431">
        <w:rPr>
          <w:szCs w:val="26"/>
          <w:highlight w:val="white"/>
          <w:lang w:val="it-IT" w:eastAsia="zh-CN"/>
        </w:rPr>
        <w:t>Mỗi giám khảo tiến hành chấm độc lập tại gian trưng bày của từng dự án được phân công. Tại gian trưng bày</w:t>
      </w:r>
      <w:r w:rsidRPr="00712431">
        <w:rPr>
          <w:szCs w:val="26"/>
          <w:highlight w:val="white"/>
          <w:lang w:val="it-IT" w:eastAsia="zh-CN"/>
        </w:rPr>
        <w:t>, t</w:t>
      </w:r>
      <w:r w:rsidR="00BC6A7D" w:rsidRPr="00712431">
        <w:rPr>
          <w:szCs w:val="26"/>
          <w:highlight w:val="white"/>
          <w:lang w:val="it-IT" w:eastAsia="zh-CN"/>
        </w:rPr>
        <w:t>hí sinh trình bày tóm tắt về dự án bằng tiếng Việ</w:t>
      </w:r>
      <w:r w:rsidRPr="00712431">
        <w:rPr>
          <w:szCs w:val="26"/>
          <w:highlight w:val="white"/>
          <w:lang w:val="it-IT" w:eastAsia="zh-CN"/>
        </w:rPr>
        <w:t>t (t</w:t>
      </w:r>
      <w:r w:rsidR="00BC6A7D" w:rsidRPr="00712431">
        <w:rPr>
          <w:szCs w:val="26"/>
          <w:highlight w:val="white"/>
          <w:lang w:val="it-IT" w:eastAsia="zh-CN"/>
        </w:rPr>
        <w:t xml:space="preserve">hí sinh được sử dụng các hình ảnh, </w:t>
      </w:r>
      <w:r w:rsidR="00BC6A7D" w:rsidRPr="00712431">
        <w:rPr>
          <w:color w:val="000000"/>
          <w:szCs w:val="26"/>
          <w:highlight w:val="white"/>
          <w:u w:color="FF0000"/>
          <w:lang w:val="it-IT" w:eastAsia="zh-CN"/>
        </w:rPr>
        <w:t>video clip</w:t>
      </w:r>
      <w:r w:rsidR="00BC6A7D" w:rsidRPr="00712431">
        <w:rPr>
          <w:szCs w:val="26"/>
          <w:highlight w:val="white"/>
          <w:lang w:val="it-IT" w:eastAsia="zh-CN"/>
        </w:rPr>
        <w:t xml:space="preserve"> trên máy tính </w:t>
      </w:r>
      <w:r w:rsidR="00BC6A7D" w:rsidRPr="00712431">
        <w:rPr>
          <w:color w:val="000000"/>
          <w:szCs w:val="26"/>
          <w:highlight w:val="white"/>
          <w:u w:color="FF0000"/>
          <w:lang w:val="it-IT" w:eastAsia="zh-CN"/>
        </w:rPr>
        <w:t>xách tay</w:t>
      </w:r>
      <w:r w:rsidR="00BC6A7D" w:rsidRPr="00712431">
        <w:rPr>
          <w:szCs w:val="26"/>
          <w:highlight w:val="white"/>
          <w:lang w:val="it-IT" w:eastAsia="zh-CN"/>
        </w:rPr>
        <w:t xml:space="preserve"> để minh họa);</w:t>
      </w:r>
      <w:r w:rsidRPr="00712431">
        <w:rPr>
          <w:szCs w:val="26"/>
          <w:highlight w:val="white"/>
          <w:lang w:val="it-IT" w:eastAsia="zh-CN"/>
        </w:rPr>
        <w:t xml:space="preserve"> g</w:t>
      </w:r>
      <w:r w:rsidR="00BC6A7D" w:rsidRPr="00712431">
        <w:rPr>
          <w:szCs w:val="26"/>
          <w:highlight w:val="white"/>
          <w:lang w:val="it-IT" w:eastAsia="zh-CN"/>
        </w:rPr>
        <w:t>iám khảo phỏng vấn và thí sinh trả lời phỏng vấn bằng tiếng Việt</w:t>
      </w:r>
      <w:r w:rsidRPr="00712431">
        <w:rPr>
          <w:szCs w:val="26"/>
          <w:highlight w:val="white"/>
          <w:lang w:val="it-IT" w:eastAsia="zh-CN"/>
        </w:rPr>
        <w:t>.</w:t>
      </w:r>
    </w:p>
    <w:p w:rsidR="0026719C" w:rsidRPr="00712431" w:rsidRDefault="000B369F" w:rsidP="00682A09">
      <w:pPr>
        <w:spacing w:before="120" w:after="120"/>
        <w:ind w:firstLine="720"/>
        <w:rPr>
          <w:szCs w:val="26"/>
          <w:highlight w:val="white"/>
        </w:rPr>
      </w:pPr>
      <w:r w:rsidRPr="00712431">
        <w:rPr>
          <w:szCs w:val="26"/>
          <w:highlight w:val="white"/>
          <w:lang w:val="vi-VN"/>
        </w:rPr>
        <w:t>b)</w:t>
      </w:r>
      <w:r w:rsidR="00BC6A7D" w:rsidRPr="00712431">
        <w:rPr>
          <w:szCs w:val="26"/>
          <w:highlight w:val="white"/>
        </w:rPr>
        <w:t xml:space="preserve"> </w:t>
      </w:r>
      <w:r w:rsidR="00760EEA" w:rsidRPr="00712431">
        <w:rPr>
          <w:szCs w:val="26"/>
          <w:highlight w:val="white"/>
        </w:rPr>
        <w:t xml:space="preserve">Chấm thi chọn </w:t>
      </w:r>
      <w:r w:rsidR="00AC5C68" w:rsidRPr="00712431">
        <w:rPr>
          <w:szCs w:val="26"/>
          <w:highlight w:val="white"/>
        </w:rPr>
        <w:t>đội tuyển</w:t>
      </w:r>
      <w:r w:rsidR="0026719C" w:rsidRPr="00712431">
        <w:rPr>
          <w:szCs w:val="26"/>
          <w:highlight w:val="white"/>
        </w:rPr>
        <w:t xml:space="preserve"> dự thi quốc tế</w:t>
      </w:r>
    </w:p>
    <w:p w:rsidR="003F445D" w:rsidRPr="00712431" w:rsidRDefault="006C44A5" w:rsidP="00682A09">
      <w:pPr>
        <w:spacing w:before="120" w:after="120"/>
        <w:ind w:firstLine="720"/>
        <w:rPr>
          <w:szCs w:val="26"/>
          <w:highlight w:val="white"/>
          <w:lang w:val="it-IT"/>
        </w:rPr>
      </w:pPr>
      <w:r w:rsidRPr="00712431">
        <w:rPr>
          <w:szCs w:val="26"/>
          <w:highlight w:val="white"/>
          <w:lang w:val="vi-VN"/>
        </w:rPr>
        <w:t xml:space="preserve">Những </w:t>
      </w:r>
      <w:r w:rsidR="0026719C" w:rsidRPr="00712431">
        <w:rPr>
          <w:szCs w:val="26"/>
          <w:highlight w:val="white"/>
        </w:rPr>
        <w:t>dự án</w:t>
      </w:r>
      <w:r w:rsidR="004F5EDD" w:rsidRPr="00712431">
        <w:rPr>
          <w:szCs w:val="26"/>
          <w:highlight w:val="white"/>
          <w:lang w:val="vi-VN"/>
        </w:rPr>
        <w:t xml:space="preserve"> đoạt </w:t>
      </w:r>
      <w:r w:rsidRPr="00712431">
        <w:rPr>
          <w:szCs w:val="26"/>
          <w:highlight w:val="white"/>
          <w:lang w:val="vi-VN"/>
        </w:rPr>
        <w:t>giải N</w:t>
      </w:r>
      <w:r w:rsidR="00F73029" w:rsidRPr="00712431">
        <w:rPr>
          <w:szCs w:val="26"/>
          <w:highlight w:val="white"/>
          <w:lang w:val="vi-VN"/>
        </w:rPr>
        <w:t>hất</w:t>
      </w:r>
      <w:r w:rsidR="0026719C" w:rsidRPr="00712431">
        <w:rPr>
          <w:szCs w:val="26"/>
          <w:highlight w:val="white"/>
          <w:lang w:val="vi-VN"/>
        </w:rPr>
        <w:t xml:space="preserve"> </w:t>
      </w:r>
      <w:r w:rsidR="0026719C" w:rsidRPr="00712431">
        <w:rPr>
          <w:szCs w:val="26"/>
          <w:highlight w:val="white"/>
        </w:rPr>
        <w:t xml:space="preserve">theo từng </w:t>
      </w:r>
      <w:r w:rsidR="00AC5C68" w:rsidRPr="00712431">
        <w:rPr>
          <w:szCs w:val="26"/>
          <w:highlight w:val="white"/>
        </w:rPr>
        <w:t xml:space="preserve">nhóm </w:t>
      </w:r>
      <w:r w:rsidR="00601C16" w:rsidRPr="00712431">
        <w:rPr>
          <w:szCs w:val="26"/>
          <w:highlight w:val="white"/>
          <w:lang w:val="vi-VN"/>
        </w:rPr>
        <w:t xml:space="preserve">lĩnh vực </w:t>
      </w:r>
      <w:r w:rsidR="00EF4758" w:rsidRPr="00712431">
        <w:rPr>
          <w:szCs w:val="26"/>
          <w:highlight w:val="white"/>
          <w:lang w:val="it-IT"/>
        </w:rPr>
        <w:t xml:space="preserve">có nguyện vọng được xét chọn đi dự thi quốc tế </w:t>
      </w:r>
      <w:r w:rsidR="0095350E" w:rsidRPr="00712431">
        <w:rPr>
          <w:szCs w:val="26"/>
          <w:highlight w:val="white"/>
          <w:lang w:val="it-IT"/>
        </w:rPr>
        <w:t>sẽ tham gia</w:t>
      </w:r>
      <w:r w:rsidR="00C339DE" w:rsidRPr="00712431">
        <w:rPr>
          <w:szCs w:val="26"/>
          <w:highlight w:val="white"/>
          <w:lang w:val="it-IT"/>
        </w:rPr>
        <w:t xml:space="preserve"> </w:t>
      </w:r>
      <w:r w:rsidR="0040262E" w:rsidRPr="00712431">
        <w:rPr>
          <w:color w:val="000000"/>
          <w:szCs w:val="26"/>
          <w:highlight w:val="white"/>
          <w:u w:color="FF0000"/>
          <w:lang w:val="it-IT"/>
        </w:rPr>
        <w:t>thi vòng</w:t>
      </w:r>
      <w:r w:rsidR="00FF783D" w:rsidRPr="00712431">
        <w:rPr>
          <w:color w:val="000000"/>
          <w:szCs w:val="26"/>
          <w:highlight w:val="white"/>
          <w:u w:color="FF0000"/>
          <w:lang w:val="it-IT"/>
        </w:rPr>
        <w:t xml:space="preserve"> chọn</w:t>
      </w:r>
      <w:r w:rsidR="00B94212" w:rsidRPr="00712431">
        <w:rPr>
          <w:szCs w:val="26"/>
          <w:highlight w:val="white"/>
          <w:lang w:val="it-IT"/>
        </w:rPr>
        <w:t xml:space="preserve"> đội tuyển</w:t>
      </w:r>
      <w:r w:rsidR="001179E1" w:rsidRPr="00712431">
        <w:rPr>
          <w:szCs w:val="26"/>
          <w:highlight w:val="white"/>
          <w:lang w:val="it-IT"/>
        </w:rPr>
        <w:t xml:space="preserve">. Trong phần thi này, thí sinh trình bày tóm tắt dự án và trả lời </w:t>
      </w:r>
      <w:r w:rsidR="00AC5C68" w:rsidRPr="00712431">
        <w:rPr>
          <w:szCs w:val="26"/>
          <w:highlight w:val="white"/>
          <w:lang w:val="it-IT"/>
        </w:rPr>
        <w:t>phỏng vấn</w:t>
      </w:r>
      <w:r w:rsidR="001179E1" w:rsidRPr="00712431">
        <w:rPr>
          <w:szCs w:val="26"/>
          <w:highlight w:val="white"/>
          <w:lang w:val="it-IT"/>
        </w:rPr>
        <w:t xml:space="preserve"> bằng tiếng Anh.</w:t>
      </w:r>
      <w:r w:rsidR="00AC5C68" w:rsidRPr="00712431">
        <w:rPr>
          <w:highlight w:val="white"/>
        </w:rPr>
        <w:t xml:space="preserve"> N</w:t>
      </w:r>
      <w:r w:rsidR="00760EEA" w:rsidRPr="00712431">
        <w:rPr>
          <w:highlight w:val="white"/>
        </w:rPr>
        <w:t xml:space="preserve">ội dung </w:t>
      </w:r>
      <w:r w:rsidR="00AC5C68" w:rsidRPr="00712431">
        <w:rPr>
          <w:highlight w:val="white"/>
        </w:rPr>
        <w:t xml:space="preserve">trình bày dự </w:t>
      </w:r>
      <w:proofErr w:type="gramStart"/>
      <w:r w:rsidR="00AC5C68" w:rsidRPr="00712431">
        <w:rPr>
          <w:highlight w:val="white"/>
        </w:rPr>
        <w:t>án</w:t>
      </w:r>
      <w:proofErr w:type="gramEnd"/>
      <w:r w:rsidR="00AC5C68" w:rsidRPr="00712431">
        <w:rPr>
          <w:highlight w:val="white"/>
        </w:rPr>
        <w:t xml:space="preserve"> và trả lời </w:t>
      </w:r>
      <w:r w:rsidR="00760EEA" w:rsidRPr="00712431">
        <w:rPr>
          <w:highlight w:val="white"/>
        </w:rPr>
        <w:t>phỏng vấn</w:t>
      </w:r>
      <w:r w:rsidR="00AC5C68" w:rsidRPr="00712431">
        <w:rPr>
          <w:highlight w:val="white"/>
        </w:rPr>
        <w:t xml:space="preserve"> </w:t>
      </w:r>
      <w:r w:rsidR="00760EEA" w:rsidRPr="00712431">
        <w:rPr>
          <w:highlight w:val="white"/>
        </w:rPr>
        <w:t xml:space="preserve">được ghi hình/truyền hình để </w:t>
      </w:r>
      <w:r w:rsidR="00AC5C68" w:rsidRPr="00712431">
        <w:rPr>
          <w:highlight w:val="white"/>
        </w:rPr>
        <w:t>các g</w:t>
      </w:r>
      <w:r w:rsidR="00760EEA" w:rsidRPr="00712431">
        <w:rPr>
          <w:highlight w:val="white"/>
        </w:rPr>
        <w:t xml:space="preserve">iám khảo không tham gia phỏng vấn </w:t>
      </w:r>
      <w:r w:rsidR="00AC5C68" w:rsidRPr="00712431">
        <w:rPr>
          <w:highlight w:val="white"/>
        </w:rPr>
        <w:t xml:space="preserve">đánh giá, </w:t>
      </w:r>
      <w:r w:rsidR="00760EEA" w:rsidRPr="00712431">
        <w:rPr>
          <w:highlight w:val="white"/>
        </w:rPr>
        <w:t>cho điểm</w:t>
      </w:r>
      <w:r w:rsidR="00AC5C68" w:rsidRPr="00712431">
        <w:rPr>
          <w:highlight w:val="white"/>
        </w:rPr>
        <w:t>. Các giám khảo trực tiếp phỏng vấn thí sinh không tham gia đánh giá, cho điểm</w:t>
      </w:r>
      <w:r w:rsidR="0057506D" w:rsidRPr="00712431">
        <w:rPr>
          <w:highlight w:val="white"/>
        </w:rPr>
        <w:t xml:space="preserve"> các dự </w:t>
      </w:r>
      <w:proofErr w:type="gramStart"/>
      <w:r w:rsidR="0057506D" w:rsidRPr="00712431">
        <w:rPr>
          <w:highlight w:val="white"/>
        </w:rPr>
        <w:t>án</w:t>
      </w:r>
      <w:proofErr w:type="gramEnd"/>
      <w:r w:rsidR="0057506D" w:rsidRPr="00712431">
        <w:rPr>
          <w:highlight w:val="white"/>
        </w:rPr>
        <w:t xml:space="preserve"> dự thi</w:t>
      </w:r>
      <w:r w:rsidR="00760EEA" w:rsidRPr="00712431">
        <w:rPr>
          <w:highlight w:val="white"/>
        </w:rPr>
        <w:t>.</w:t>
      </w:r>
    </w:p>
    <w:p w:rsidR="0076786F" w:rsidRPr="00712431" w:rsidRDefault="00F5687E" w:rsidP="00D11CA7">
      <w:pPr>
        <w:spacing w:before="120" w:after="120"/>
        <w:ind w:firstLine="0"/>
        <w:rPr>
          <w:b/>
          <w:bCs/>
          <w:szCs w:val="26"/>
          <w:highlight w:val="white"/>
          <w:lang w:val="vi-VN"/>
        </w:rPr>
      </w:pPr>
      <w:r w:rsidRPr="00712431">
        <w:rPr>
          <w:b/>
          <w:bCs/>
          <w:szCs w:val="26"/>
          <w:highlight w:val="white"/>
          <w:lang w:val="vi-VN"/>
        </w:rPr>
        <w:tab/>
      </w:r>
      <w:r w:rsidR="0076786F" w:rsidRPr="00712431">
        <w:rPr>
          <w:b/>
          <w:bCs/>
          <w:szCs w:val="26"/>
          <w:highlight w:val="white"/>
          <w:lang w:val="vi-VN"/>
        </w:rPr>
        <w:t>IV. Kinh phí</w:t>
      </w:r>
    </w:p>
    <w:p w:rsidR="007D7B3B" w:rsidRPr="00712431" w:rsidRDefault="00F5687E" w:rsidP="00D11CA7">
      <w:pPr>
        <w:spacing w:before="120" w:after="120"/>
        <w:ind w:firstLine="0"/>
        <w:rPr>
          <w:bCs/>
          <w:szCs w:val="26"/>
          <w:highlight w:val="white"/>
        </w:rPr>
      </w:pPr>
      <w:r w:rsidRPr="00712431">
        <w:rPr>
          <w:bCs/>
          <w:szCs w:val="26"/>
          <w:highlight w:val="white"/>
          <w:lang w:val="vi-VN"/>
        </w:rPr>
        <w:tab/>
      </w:r>
      <w:r w:rsidR="007D7B3B" w:rsidRPr="00712431">
        <w:rPr>
          <w:bCs/>
          <w:szCs w:val="26"/>
          <w:highlight w:val="white"/>
          <w:lang w:val="vi-VN"/>
        </w:rPr>
        <w:t>Kinh phí phục vụ công tác NCKH</w:t>
      </w:r>
      <w:r w:rsidR="0057506D" w:rsidRPr="00712431">
        <w:rPr>
          <w:bCs/>
          <w:szCs w:val="26"/>
          <w:highlight w:val="white"/>
        </w:rPr>
        <w:t xml:space="preserve"> </w:t>
      </w:r>
      <w:r w:rsidR="00EE16CB" w:rsidRPr="00712431">
        <w:rPr>
          <w:bCs/>
          <w:szCs w:val="26"/>
          <w:highlight w:val="white"/>
          <w:lang w:val="vi-VN"/>
        </w:rPr>
        <w:t>và tổ chức các c</w:t>
      </w:r>
      <w:r w:rsidR="00007B18" w:rsidRPr="00712431">
        <w:rPr>
          <w:bCs/>
          <w:szCs w:val="26"/>
          <w:highlight w:val="white"/>
          <w:lang w:val="vi-VN"/>
        </w:rPr>
        <w:t xml:space="preserve">uộc thi </w:t>
      </w:r>
      <w:r w:rsidR="007D7B3B" w:rsidRPr="00712431">
        <w:rPr>
          <w:bCs/>
          <w:szCs w:val="26"/>
          <w:highlight w:val="white"/>
          <w:lang w:val="vi-VN"/>
        </w:rPr>
        <w:t xml:space="preserve">trích từ các nguồn ngân sách nhà nước dành cho các hoạt động thường xuyên phục vụ dạy học của nhà trường và </w:t>
      </w:r>
      <w:r w:rsidR="00007B18" w:rsidRPr="00712431">
        <w:rPr>
          <w:bCs/>
          <w:szCs w:val="26"/>
          <w:highlight w:val="white"/>
          <w:lang w:val="vi-VN"/>
        </w:rPr>
        <w:t>kinh phí tà</w:t>
      </w:r>
      <w:r w:rsidR="007D7B3B" w:rsidRPr="00712431">
        <w:rPr>
          <w:bCs/>
          <w:szCs w:val="26"/>
          <w:highlight w:val="white"/>
          <w:lang w:val="vi-VN"/>
        </w:rPr>
        <w:t>i trợ của các tổ chức</w:t>
      </w:r>
      <w:r w:rsidR="00CC1501" w:rsidRPr="00712431">
        <w:rPr>
          <w:bCs/>
          <w:szCs w:val="26"/>
          <w:highlight w:val="white"/>
          <w:lang w:val="vi-VN"/>
        </w:rPr>
        <w:t>,</w:t>
      </w:r>
      <w:r w:rsidR="00DD7D4E" w:rsidRPr="00712431">
        <w:rPr>
          <w:bCs/>
          <w:szCs w:val="26"/>
          <w:highlight w:val="white"/>
        </w:rPr>
        <w:t xml:space="preserve"> </w:t>
      </w:r>
      <w:r w:rsidR="007D7B3B" w:rsidRPr="00712431">
        <w:rPr>
          <w:bCs/>
          <w:szCs w:val="26"/>
          <w:highlight w:val="white"/>
          <w:lang w:val="vi-VN"/>
        </w:rPr>
        <w:t>cá nhân.</w:t>
      </w:r>
    </w:p>
    <w:p w:rsidR="00966631" w:rsidRPr="00712431" w:rsidRDefault="00F5687E" w:rsidP="00E362F9">
      <w:pPr>
        <w:spacing w:before="120" w:after="240"/>
        <w:ind w:firstLine="0"/>
        <w:rPr>
          <w:bCs/>
          <w:szCs w:val="26"/>
          <w:highlight w:val="white"/>
          <w:lang w:val="vi-VN"/>
        </w:rPr>
      </w:pPr>
      <w:r w:rsidRPr="00712431">
        <w:rPr>
          <w:bCs/>
          <w:szCs w:val="26"/>
          <w:highlight w:val="white"/>
          <w:lang w:val="vi-VN"/>
        </w:rPr>
        <w:tab/>
      </w:r>
      <w:r w:rsidR="00775381" w:rsidRPr="00712431">
        <w:rPr>
          <w:bCs/>
          <w:szCs w:val="26"/>
          <w:highlight w:val="white"/>
          <w:lang w:val="vi-VN"/>
        </w:rPr>
        <w:t xml:space="preserve">Nhận được công văn này, </w:t>
      </w:r>
      <w:r w:rsidR="00BA48B6" w:rsidRPr="00712431">
        <w:rPr>
          <w:bCs/>
          <w:szCs w:val="26"/>
          <w:highlight w:val="white"/>
          <w:lang w:val="vi-VN"/>
        </w:rPr>
        <w:t xml:space="preserve">Bộ GDĐT đề nghị các </w:t>
      </w:r>
      <w:r w:rsidR="00AD3C59" w:rsidRPr="00712431">
        <w:rPr>
          <w:bCs/>
          <w:szCs w:val="26"/>
          <w:highlight w:val="white"/>
          <w:lang w:val="vi-VN"/>
        </w:rPr>
        <w:t xml:space="preserve">cơ sở giáo dục đại học, các viện nghiên cứu, các </w:t>
      </w:r>
      <w:r w:rsidR="00CD4AA2" w:rsidRPr="00712431">
        <w:rPr>
          <w:bCs/>
          <w:szCs w:val="26"/>
          <w:highlight w:val="white"/>
          <w:lang w:val="vi-VN"/>
        </w:rPr>
        <w:t>s</w:t>
      </w:r>
      <w:r w:rsidR="00BA48B6" w:rsidRPr="00712431">
        <w:rPr>
          <w:bCs/>
          <w:szCs w:val="26"/>
          <w:highlight w:val="white"/>
          <w:lang w:val="vi-VN"/>
        </w:rPr>
        <w:t>ở GDĐT, các</w:t>
      </w:r>
      <w:r w:rsidR="003A75E0" w:rsidRPr="00712431">
        <w:rPr>
          <w:bCs/>
          <w:szCs w:val="26"/>
          <w:highlight w:val="white"/>
          <w:lang w:val="vi-VN"/>
        </w:rPr>
        <w:t xml:space="preserve"> cơ sở giáo dục trung học trực thuộc Bộ GDĐT, các cơ sở giáo dục trung học</w:t>
      </w:r>
      <w:r w:rsidR="00BA48B6" w:rsidRPr="00712431">
        <w:rPr>
          <w:bCs/>
          <w:szCs w:val="26"/>
          <w:highlight w:val="white"/>
          <w:lang w:val="vi-VN"/>
        </w:rPr>
        <w:t xml:space="preserve"> thuộc </w:t>
      </w:r>
      <w:r w:rsidR="008A235F" w:rsidRPr="00712431">
        <w:rPr>
          <w:bCs/>
          <w:szCs w:val="26"/>
          <w:highlight w:val="white"/>
          <w:lang w:val="vi-VN"/>
        </w:rPr>
        <w:t xml:space="preserve">đại học, </w:t>
      </w:r>
      <w:r w:rsidR="00BA48B6" w:rsidRPr="00712431">
        <w:rPr>
          <w:bCs/>
          <w:szCs w:val="26"/>
          <w:highlight w:val="white"/>
          <w:lang w:val="vi-VN"/>
        </w:rPr>
        <w:t xml:space="preserve">trường đại học khẩn trương triển khai thực hiện. Trong quá trình thực hiện, nếu có khó khăn, vướng mắc cần </w:t>
      </w:r>
      <w:r w:rsidR="00EA73EC" w:rsidRPr="00712431">
        <w:rPr>
          <w:bCs/>
          <w:szCs w:val="26"/>
          <w:highlight w:val="white"/>
          <w:lang w:val="vi-VN"/>
        </w:rPr>
        <w:t xml:space="preserve">thông tin kịp thời </w:t>
      </w:r>
      <w:r w:rsidR="000C08FB" w:rsidRPr="00712431">
        <w:rPr>
          <w:bCs/>
          <w:szCs w:val="26"/>
          <w:highlight w:val="white"/>
          <w:lang w:val="vi-VN"/>
        </w:rPr>
        <w:t>về Bộ GDĐT (qua Vụ Giáo dục Trung học)</w:t>
      </w:r>
      <w:r w:rsidR="00BA48B6" w:rsidRPr="00712431">
        <w:rPr>
          <w:bCs/>
          <w:szCs w:val="26"/>
          <w:highlight w:val="white"/>
          <w:lang w:val="vi-VN"/>
        </w:rPr>
        <w:t xml:space="preserve"> để </w:t>
      </w:r>
      <w:r w:rsidR="00EA73EC" w:rsidRPr="00712431">
        <w:rPr>
          <w:bCs/>
          <w:szCs w:val="26"/>
          <w:highlight w:val="white"/>
          <w:lang w:val="vi-VN"/>
        </w:rPr>
        <w:t xml:space="preserve">được hướng dẫn </w:t>
      </w:r>
      <w:r w:rsidR="00BA48B6" w:rsidRPr="00712431">
        <w:rPr>
          <w:bCs/>
          <w:szCs w:val="26"/>
          <w:highlight w:val="white"/>
          <w:lang w:val="vi-VN"/>
        </w:rPr>
        <w:t>giải quyết.</w:t>
      </w:r>
      <w:r w:rsidR="00966631" w:rsidRPr="00712431">
        <w:rPr>
          <w:bCs/>
          <w:szCs w:val="26"/>
          <w:highlight w:val="white"/>
          <w:lang w:val="vi-VN"/>
        </w:rPr>
        <w:t>/.</w:t>
      </w:r>
    </w:p>
    <w:tbl>
      <w:tblPr>
        <w:tblW w:w="9180" w:type="dxa"/>
        <w:jc w:val="center"/>
        <w:tblLook w:val="01E0" w:firstRow="1" w:lastRow="1" w:firstColumn="1" w:lastColumn="1" w:noHBand="0" w:noVBand="0"/>
      </w:tblPr>
      <w:tblGrid>
        <w:gridCol w:w="5056"/>
        <w:gridCol w:w="4124"/>
      </w:tblGrid>
      <w:tr w:rsidR="00766251" w:rsidRPr="00712431" w:rsidTr="0021286C">
        <w:trPr>
          <w:trHeight w:val="1991"/>
          <w:jc w:val="center"/>
        </w:trPr>
        <w:tc>
          <w:tcPr>
            <w:tcW w:w="5056" w:type="dxa"/>
          </w:tcPr>
          <w:p w:rsidR="00766251" w:rsidRPr="00712431" w:rsidRDefault="00766251" w:rsidP="00F5687E">
            <w:pPr>
              <w:ind w:firstLine="0"/>
              <w:rPr>
                <w:b/>
                <w:sz w:val="22"/>
                <w:szCs w:val="22"/>
                <w:highlight w:val="white"/>
                <w:lang w:val="vi-VN"/>
              </w:rPr>
            </w:pPr>
            <w:r w:rsidRPr="00712431">
              <w:rPr>
                <w:b/>
                <w:i/>
                <w:color w:val="000000"/>
                <w:sz w:val="22"/>
                <w:szCs w:val="22"/>
                <w:highlight w:val="white"/>
                <w:u w:color="FF0000"/>
                <w:lang w:val="vi-VN"/>
              </w:rPr>
              <w:t>Nơi nhận</w:t>
            </w:r>
            <w:r w:rsidRPr="00712431">
              <w:rPr>
                <w:b/>
                <w:i/>
                <w:sz w:val="22"/>
                <w:szCs w:val="22"/>
                <w:highlight w:val="white"/>
                <w:lang w:val="vi-VN"/>
              </w:rPr>
              <w:t>:</w:t>
            </w:r>
          </w:p>
          <w:p w:rsidR="00766251" w:rsidRPr="00712431" w:rsidRDefault="0077135E" w:rsidP="00F5687E">
            <w:pPr>
              <w:ind w:firstLine="0"/>
              <w:rPr>
                <w:sz w:val="22"/>
                <w:szCs w:val="22"/>
                <w:highlight w:val="white"/>
                <w:lang w:val="vi-VN"/>
              </w:rPr>
            </w:pPr>
            <w:r w:rsidRPr="00712431">
              <w:rPr>
                <w:sz w:val="22"/>
                <w:szCs w:val="22"/>
                <w:highlight w:val="white"/>
                <w:lang w:val="vi-VN"/>
              </w:rPr>
              <w:t xml:space="preserve">- </w:t>
            </w:r>
            <w:r w:rsidR="00766251" w:rsidRPr="00712431">
              <w:rPr>
                <w:sz w:val="22"/>
                <w:szCs w:val="22"/>
                <w:highlight w:val="white"/>
                <w:lang w:val="vi-VN"/>
              </w:rPr>
              <w:t>Như trên;</w:t>
            </w:r>
          </w:p>
          <w:p w:rsidR="00766251" w:rsidRPr="00712431" w:rsidRDefault="0077135E" w:rsidP="00F5687E">
            <w:pPr>
              <w:ind w:firstLine="0"/>
              <w:rPr>
                <w:sz w:val="22"/>
                <w:szCs w:val="22"/>
                <w:highlight w:val="white"/>
                <w:lang w:val="vi-VN"/>
              </w:rPr>
            </w:pPr>
            <w:r w:rsidRPr="00712431">
              <w:rPr>
                <w:sz w:val="22"/>
                <w:szCs w:val="22"/>
                <w:highlight w:val="white"/>
                <w:lang w:val="vi-VN"/>
              </w:rPr>
              <w:t xml:space="preserve">- </w:t>
            </w:r>
            <w:r w:rsidR="00DE6B3A" w:rsidRPr="00712431">
              <w:rPr>
                <w:sz w:val="22"/>
                <w:szCs w:val="22"/>
                <w:highlight w:val="white"/>
                <w:lang w:val="vi-VN"/>
              </w:rPr>
              <w:t xml:space="preserve">Bộ trưởng </w:t>
            </w:r>
            <w:r w:rsidR="007D51B5" w:rsidRPr="00712431">
              <w:rPr>
                <w:sz w:val="22"/>
                <w:szCs w:val="22"/>
                <w:highlight w:val="white"/>
                <w:lang w:val="vi-VN"/>
              </w:rPr>
              <w:t>(</w:t>
            </w:r>
            <w:r w:rsidR="00DE6B3A" w:rsidRPr="00712431">
              <w:rPr>
                <w:sz w:val="22"/>
                <w:szCs w:val="22"/>
                <w:highlight w:val="white"/>
                <w:lang w:val="vi-VN"/>
              </w:rPr>
              <w:t>để</w:t>
            </w:r>
            <w:r w:rsidR="0057506D" w:rsidRPr="00712431">
              <w:rPr>
                <w:sz w:val="22"/>
                <w:szCs w:val="22"/>
                <w:highlight w:val="white"/>
              </w:rPr>
              <w:t xml:space="preserve"> </w:t>
            </w:r>
            <w:r w:rsidR="00DE6B3A" w:rsidRPr="00712431">
              <w:rPr>
                <w:sz w:val="22"/>
                <w:szCs w:val="22"/>
                <w:highlight w:val="white"/>
                <w:lang w:val="vi-VN"/>
              </w:rPr>
              <w:t>báo cáo</w:t>
            </w:r>
            <w:r w:rsidR="007D51B5" w:rsidRPr="00712431">
              <w:rPr>
                <w:sz w:val="22"/>
                <w:szCs w:val="22"/>
                <w:highlight w:val="white"/>
                <w:lang w:val="vi-VN"/>
              </w:rPr>
              <w:t>)</w:t>
            </w:r>
            <w:r w:rsidR="00766251" w:rsidRPr="00712431">
              <w:rPr>
                <w:sz w:val="22"/>
                <w:szCs w:val="22"/>
                <w:highlight w:val="white"/>
                <w:lang w:val="vi-VN"/>
              </w:rPr>
              <w:t>;</w:t>
            </w:r>
          </w:p>
          <w:p w:rsidR="00D710B5" w:rsidRPr="00712431" w:rsidRDefault="00D710B5" w:rsidP="00F5687E">
            <w:pPr>
              <w:ind w:firstLine="0"/>
              <w:rPr>
                <w:sz w:val="22"/>
                <w:szCs w:val="22"/>
                <w:highlight w:val="white"/>
                <w:lang w:val="vi-VN"/>
              </w:rPr>
            </w:pPr>
            <w:r w:rsidRPr="00712431">
              <w:rPr>
                <w:sz w:val="22"/>
                <w:szCs w:val="22"/>
                <w:highlight w:val="white"/>
                <w:lang w:val="vi-VN"/>
              </w:rPr>
              <w:t>- Các Thứ trưởng (để phối hợp chỉ đạo)</w:t>
            </w:r>
            <w:r w:rsidR="0066168A" w:rsidRPr="00712431">
              <w:rPr>
                <w:sz w:val="22"/>
                <w:szCs w:val="22"/>
                <w:highlight w:val="white"/>
                <w:lang w:val="vi-VN"/>
              </w:rPr>
              <w:t>;</w:t>
            </w:r>
          </w:p>
          <w:p w:rsidR="001047A3" w:rsidRPr="00712431" w:rsidRDefault="0077135E" w:rsidP="00F5687E">
            <w:pPr>
              <w:ind w:firstLine="0"/>
              <w:rPr>
                <w:sz w:val="22"/>
                <w:szCs w:val="22"/>
                <w:highlight w:val="white"/>
                <w:lang w:val="vi-VN"/>
              </w:rPr>
            </w:pPr>
            <w:r w:rsidRPr="00712431">
              <w:rPr>
                <w:sz w:val="22"/>
                <w:szCs w:val="22"/>
                <w:highlight w:val="white"/>
                <w:lang w:val="vi-VN"/>
              </w:rPr>
              <w:t xml:space="preserve">- </w:t>
            </w:r>
            <w:r w:rsidR="001047A3" w:rsidRPr="00712431">
              <w:rPr>
                <w:sz w:val="22"/>
                <w:szCs w:val="22"/>
                <w:highlight w:val="white"/>
                <w:lang w:val="vi-VN"/>
              </w:rPr>
              <w:t>TW Đoàn TNCSHCM (để phối hợp)</w:t>
            </w:r>
            <w:r w:rsidR="00665F10" w:rsidRPr="00712431">
              <w:rPr>
                <w:sz w:val="22"/>
                <w:szCs w:val="22"/>
                <w:highlight w:val="white"/>
                <w:lang w:val="vi-VN"/>
              </w:rPr>
              <w:t>;</w:t>
            </w:r>
          </w:p>
          <w:p w:rsidR="00A34B1A" w:rsidRPr="00712431" w:rsidRDefault="0077135E" w:rsidP="00F5687E">
            <w:pPr>
              <w:ind w:firstLine="0"/>
              <w:rPr>
                <w:sz w:val="22"/>
                <w:szCs w:val="22"/>
                <w:highlight w:val="white"/>
                <w:lang w:val="vi-VN"/>
              </w:rPr>
            </w:pPr>
            <w:r w:rsidRPr="00712431">
              <w:rPr>
                <w:sz w:val="22"/>
                <w:szCs w:val="22"/>
                <w:highlight w:val="white"/>
                <w:lang w:val="vi-VN"/>
              </w:rPr>
              <w:t xml:space="preserve">- </w:t>
            </w:r>
            <w:r w:rsidR="00C92E62" w:rsidRPr="00712431">
              <w:rPr>
                <w:sz w:val="22"/>
                <w:szCs w:val="22"/>
                <w:highlight w:val="white"/>
                <w:lang w:val="vi-VN"/>
              </w:rPr>
              <w:t>Quỹ hỗ trợ sáng tạo kĩ thuật Việt nam</w:t>
            </w:r>
            <w:r w:rsidR="0057506D" w:rsidRPr="00712431">
              <w:rPr>
                <w:sz w:val="22"/>
                <w:szCs w:val="22"/>
                <w:highlight w:val="white"/>
              </w:rPr>
              <w:t xml:space="preserve"> </w:t>
            </w:r>
            <w:r w:rsidR="009E248C" w:rsidRPr="00712431">
              <w:rPr>
                <w:sz w:val="22"/>
                <w:szCs w:val="22"/>
                <w:highlight w:val="white"/>
                <w:lang w:val="vi-VN"/>
              </w:rPr>
              <w:t>(</w:t>
            </w:r>
            <w:r w:rsidR="00B611E3" w:rsidRPr="00712431">
              <w:rPr>
                <w:sz w:val="22"/>
                <w:szCs w:val="22"/>
                <w:highlight w:val="white"/>
                <w:lang w:val="vi-VN"/>
              </w:rPr>
              <w:t xml:space="preserve">để </w:t>
            </w:r>
            <w:r w:rsidR="009E248C" w:rsidRPr="00712431">
              <w:rPr>
                <w:sz w:val="22"/>
                <w:szCs w:val="22"/>
                <w:highlight w:val="white"/>
                <w:lang w:val="vi-VN"/>
              </w:rPr>
              <w:t>phối hợp);</w:t>
            </w:r>
          </w:p>
          <w:p w:rsidR="009E4EF7" w:rsidRPr="00712431" w:rsidRDefault="009E4EF7" w:rsidP="00F5687E">
            <w:pPr>
              <w:ind w:firstLine="0"/>
              <w:rPr>
                <w:iCs/>
                <w:sz w:val="22"/>
                <w:szCs w:val="22"/>
                <w:highlight w:val="white"/>
                <w:lang w:val="vi-VN"/>
              </w:rPr>
            </w:pPr>
            <w:r w:rsidRPr="00712431">
              <w:rPr>
                <w:iCs/>
                <w:sz w:val="22"/>
                <w:szCs w:val="22"/>
                <w:highlight w:val="white"/>
                <w:lang w:val="vi-VN"/>
              </w:rPr>
              <w:t xml:space="preserve">- Các </w:t>
            </w:r>
            <w:r w:rsidRPr="00712431">
              <w:rPr>
                <w:iCs/>
                <w:spacing w:val="-4"/>
                <w:sz w:val="22"/>
                <w:szCs w:val="22"/>
                <w:highlight w:val="white"/>
                <w:lang w:val="vi-VN"/>
              </w:rPr>
              <w:t>cơ sở giáo dục</w:t>
            </w:r>
            <w:r w:rsidRPr="00712431">
              <w:rPr>
                <w:iCs/>
                <w:sz w:val="22"/>
                <w:szCs w:val="22"/>
                <w:highlight w:val="white"/>
                <w:lang w:val="vi-VN"/>
              </w:rPr>
              <w:t xml:space="preserve"> trung học thuộc đại học, trường đại học (để thực hiện)</w:t>
            </w:r>
            <w:r w:rsidR="00504CC2" w:rsidRPr="00712431">
              <w:rPr>
                <w:iCs/>
                <w:sz w:val="22"/>
                <w:szCs w:val="22"/>
                <w:highlight w:val="white"/>
                <w:lang w:val="vi-VN"/>
              </w:rPr>
              <w:t>;</w:t>
            </w:r>
          </w:p>
          <w:p w:rsidR="00FC290E" w:rsidRPr="00712431" w:rsidRDefault="00FC290E" w:rsidP="00F5687E">
            <w:pPr>
              <w:ind w:firstLine="0"/>
              <w:rPr>
                <w:sz w:val="22"/>
                <w:szCs w:val="22"/>
                <w:highlight w:val="white"/>
              </w:rPr>
            </w:pPr>
            <w:r w:rsidRPr="00712431">
              <w:rPr>
                <w:iCs/>
                <w:sz w:val="22"/>
                <w:szCs w:val="22"/>
                <w:highlight w:val="white"/>
              </w:rPr>
              <w:t>- Vụ KH</w:t>
            </w:r>
            <w:r w:rsidR="0057506D" w:rsidRPr="00712431">
              <w:rPr>
                <w:iCs/>
                <w:sz w:val="22"/>
                <w:szCs w:val="22"/>
                <w:highlight w:val="white"/>
              </w:rPr>
              <w:t>CNMT, Vụ GDĐH, Cục QLCL, Vụ TĐ</w:t>
            </w:r>
            <w:r w:rsidRPr="00712431">
              <w:rPr>
                <w:iCs/>
                <w:sz w:val="22"/>
                <w:szCs w:val="22"/>
                <w:highlight w:val="white"/>
              </w:rPr>
              <w:t xml:space="preserve">KT; </w:t>
            </w:r>
          </w:p>
          <w:p w:rsidR="00766251" w:rsidRPr="00712431" w:rsidRDefault="0077135E" w:rsidP="00F5687E">
            <w:pPr>
              <w:ind w:firstLine="0"/>
              <w:rPr>
                <w:sz w:val="22"/>
                <w:szCs w:val="36"/>
                <w:highlight w:val="white"/>
                <w:lang w:val="vi-VN"/>
              </w:rPr>
            </w:pPr>
            <w:r w:rsidRPr="00712431">
              <w:rPr>
                <w:sz w:val="22"/>
                <w:szCs w:val="22"/>
                <w:highlight w:val="white"/>
                <w:lang w:val="vi-VN"/>
              </w:rPr>
              <w:t xml:space="preserve">- </w:t>
            </w:r>
            <w:r w:rsidR="00766251" w:rsidRPr="00712431">
              <w:rPr>
                <w:sz w:val="22"/>
                <w:szCs w:val="22"/>
                <w:highlight w:val="white"/>
                <w:lang w:val="vi-VN"/>
              </w:rPr>
              <w:t>Lưu</w:t>
            </w:r>
            <w:r w:rsidR="00CB7059" w:rsidRPr="00712431">
              <w:rPr>
                <w:sz w:val="22"/>
                <w:szCs w:val="22"/>
                <w:highlight w:val="white"/>
                <w:lang w:val="vi-VN"/>
              </w:rPr>
              <w:t>:</w:t>
            </w:r>
            <w:r w:rsidR="00766251" w:rsidRPr="00712431">
              <w:rPr>
                <w:sz w:val="22"/>
                <w:szCs w:val="22"/>
                <w:highlight w:val="white"/>
                <w:lang w:val="vi-VN"/>
              </w:rPr>
              <w:t xml:space="preserve"> VT</w:t>
            </w:r>
            <w:r w:rsidR="00495581" w:rsidRPr="00712431">
              <w:rPr>
                <w:sz w:val="22"/>
                <w:szCs w:val="22"/>
                <w:highlight w:val="white"/>
                <w:lang w:val="vi-VN"/>
              </w:rPr>
              <w:t>, Vụ GDTrH</w:t>
            </w:r>
            <w:r w:rsidR="00665F10" w:rsidRPr="00712431">
              <w:rPr>
                <w:sz w:val="22"/>
                <w:szCs w:val="22"/>
                <w:highlight w:val="white"/>
                <w:lang w:val="vi-VN"/>
              </w:rPr>
              <w:t>.</w:t>
            </w:r>
          </w:p>
        </w:tc>
        <w:tc>
          <w:tcPr>
            <w:tcW w:w="4124" w:type="dxa"/>
          </w:tcPr>
          <w:p w:rsidR="00766251" w:rsidRPr="00712431" w:rsidRDefault="00DE6B3A" w:rsidP="00F5687E">
            <w:pPr>
              <w:ind w:firstLine="0"/>
              <w:jc w:val="center"/>
              <w:rPr>
                <w:b/>
                <w:szCs w:val="24"/>
                <w:highlight w:val="white"/>
                <w:lang w:val="vi-VN"/>
              </w:rPr>
            </w:pPr>
            <w:r w:rsidRPr="00712431">
              <w:rPr>
                <w:b/>
                <w:szCs w:val="24"/>
                <w:highlight w:val="white"/>
                <w:lang w:val="vi-VN"/>
              </w:rPr>
              <w:t>KT</w:t>
            </w:r>
            <w:r w:rsidR="00766251" w:rsidRPr="00712431">
              <w:rPr>
                <w:b/>
                <w:szCs w:val="24"/>
                <w:highlight w:val="white"/>
                <w:lang w:val="vi-VN"/>
              </w:rPr>
              <w:t>. BỘ TRƯỞNG</w:t>
            </w:r>
          </w:p>
          <w:p w:rsidR="00766251" w:rsidRPr="00712431" w:rsidRDefault="00DE6B3A" w:rsidP="00F5687E">
            <w:pPr>
              <w:ind w:firstLine="0"/>
              <w:jc w:val="center"/>
              <w:rPr>
                <w:b/>
                <w:szCs w:val="24"/>
                <w:highlight w:val="white"/>
                <w:lang w:val="vi-VN"/>
              </w:rPr>
            </w:pPr>
            <w:r w:rsidRPr="00712431">
              <w:rPr>
                <w:b/>
                <w:szCs w:val="24"/>
                <w:highlight w:val="white"/>
                <w:lang w:val="vi-VN"/>
              </w:rPr>
              <w:t>THỨ TRƯỞNG</w:t>
            </w:r>
          </w:p>
          <w:p w:rsidR="00766251" w:rsidRPr="00712431" w:rsidRDefault="00766251" w:rsidP="00F5687E">
            <w:pPr>
              <w:ind w:firstLine="0"/>
              <w:jc w:val="center"/>
              <w:rPr>
                <w:b/>
                <w:sz w:val="22"/>
                <w:szCs w:val="36"/>
                <w:highlight w:val="white"/>
                <w:lang w:val="vi-VN"/>
              </w:rPr>
            </w:pPr>
          </w:p>
          <w:p w:rsidR="00282C5D" w:rsidRPr="00712431" w:rsidRDefault="00282C5D" w:rsidP="00F5687E">
            <w:pPr>
              <w:ind w:firstLine="0"/>
              <w:jc w:val="center"/>
              <w:rPr>
                <w:b/>
                <w:szCs w:val="28"/>
                <w:highlight w:val="white"/>
                <w:lang w:val="vi-VN"/>
              </w:rPr>
            </w:pPr>
          </w:p>
          <w:p w:rsidR="004F66B1" w:rsidRPr="00327398" w:rsidRDefault="00327398" w:rsidP="00F5687E">
            <w:pPr>
              <w:ind w:firstLine="0"/>
              <w:jc w:val="center"/>
              <w:rPr>
                <w:szCs w:val="28"/>
                <w:highlight w:val="white"/>
              </w:rPr>
            </w:pPr>
            <w:r>
              <w:rPr>
                <w:szCs w:val="28"/>
                <w:highlight w:val="white"/>
              </w:rPr>
              <w:t>(Đã ký)</w:t>
            </w:r>
          </w:p>
          <w:p w:rsidR="00EA2C16" w:rsidRPr="00712431" w:rsidRDefault="00EA2C16" w:rsidP="00F5687E">
            <w:pPr>
              <w:ind w:firstLine="0"/>
              <w:jc w:val="center"/>
              <w:rPr>
                <w:b/>
                <w:szCs w:val="28"/>
                <w:highlight w:val="white"/>
                <w:lang w:val="vi-VN"/>
              </w:rPr>
            </w:pPr>
          </w:p>
          <w:p w:rsidR="00282C5D" w:rsidRPr="00712431" w:rsidRDefault="00282C5D" w:rsidP="00F5687E">
            <w:pPr>
              <w:ind w:firstLine="0"/>
              <w:jc w:val="center"/>
              <w:rPr>
                <w:b/>
                <w:szCs w:val="28"/>
                <w:highlight w:val="white"/>
                <w:lang w:val="vi-VN"/>
              </w:rPr>
            </w:pPr>
          </w:p>
          <w:p w:rsidR="00766251" w:rsidRPr="00712431" w:rsidRDefault="00DE6B3A" w:rsidP="00EA2C16">
            <w:pPr>
              <w:ind w:firstLine="0"/>
              <w:jc w:val="center"/>
              <w:rPr>
                <w:szCs w:val="28"/>
                <w:highlight w:val="white"/>
                <w:lang w:val="vi-VN"/>
              </w:rPr>
            </w:pPr>
            <w:r w:rsidRPr="00712431">
              <w:rPr>
                <w:b/>
                <w:szCs w:val="28"/>
                <w:highlight w:val="white"/>
                <w:lang w:val="vi-VN"/>
              </w:rPr>
              <w:t xml:space="preserve">Nguyễn </w:t>
            </w:r>
            <w:r w:rsidR="00EA2C16" w:rsidRPr="00712431">
              <w:rPr>
                <w:b/>
                <w:szCs w:val="28"/>
                <w:highlight w:val="white"/>
                <w:lang w:val="vi-VN"/>
              </w:rPr>
              <w:t>Thị Nghĩa</w:t>
            </w:r>
          </w:p>
        </w:tc>
      </w:tr>
    </w:tbl>
    <w:p w:rsidR="00CA15A0" w:rsidRPr="00712431" w:rsidRDefault="00CA15A0" w:rsidP="008E46D7">
      <w:pPr>
        <w:spacing w:before="120" w:after="120"/>
        <w:ind w:firstLine="0"/>
        <w:rPr>
          <w:rFonts w:asciiTheme="minorHAnsi" w:hAnsiTheme="minorHAnsi"/>
          <w:highlight w:val="white"/>
          <w:lang w:val="vi-VN"/>
        </w:rPr>
      </w:pPr>
    </w:p>
    <w:p w:rsidR="003D1B6C" w:rsidRPr="00712431" w:rsidRDefault="003D1B6C">
      <w:pPr>
        <w:spacing w:before="120" w:after="120"/>
        <w:ind w:firstLine="0"/>
        <w:rPr>
          <w:rFonts w:asciiTheme="minorHAnsi" w:hAnsiTheme="minorHAnsi"/>
          <w:highlight w:val="white"/>
          <w:lang w:val="vi-VN"/>
        </w:rPr>
      </w:pPr>
    </w:p>
    <w:sectPr w:rsidR="003D1B6C" w:rsidRPr="00712431" w:rsidSect="005C58D3">
      <w:headerReference w:type="even" r:id="rId12"/>
      <w:headerReference w:type="default" r:id="rId13"/>
      <w:footerReference w:type="even" r:id="rId14"/>
      <w:footerReference w:type="default" r:id="rId15"/>
      <w:footerReference w:type="first" r:id="rId16"/>
      <w:pgSz w:w="11907" w:h="16840" w:code="9"/>
      <w:pgMar w:top="1021" w:right="1021" w:bottom="1021" w:left="1418" w:header="720" w:footer="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1A7" w:rsidRDefault="00E361A7">
      <w:r>
        <w:separator/>
      </w:r>
    </w:p>
  </w:endnote>
  <w:endnote w:type="continuationSeparator" w:id="0">
    <w:p w:rsidR="00E361A7" w:rsidRDefault="00E3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A3"/>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B0" w:rsidRDefault="00E16C43" w:rsidP="00D86952">
    <w:pPr>
      <w:pStyle w:val="Footer"/>
      <w:framePr w:wrap="around" w:vAnchor="text" w:hAnchor="margin" w:xAlign="center" w:y="1"/>
      <w:rPr>
        <w:rStyle w:val="PageNumber"/>
      </w:rPr>
    </w:pPr>
    <w:r>
      <w:rPr>
        <w:rStyle w:val="PageNumber"/>
      </w:rPr>
      <w:fldChar w:fldCharType="begin"/>
    </w:r>
    <w:r w:rsidR="007B5BB0">
      <w:rPr>
        <w:rStyle w:val="PageNumber"/>
      </w:rPr>
      <w:instrText xml:space="preserve">PAGE  </w:instrText>
    </w:r>
    <w:r>
      <w:rPr>
        <w:rStyle w:val="PageNumber"/>
      </w:rPr>
      <w:fldChar w:fldCharType="end"/>
    </w:r>
  </w:p>
  <w:p w:rsidR="007B5BB0" w:rsidRDefault="007B5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60539"/>
      <w:docPartObj>
        <w:docPartGallery w:val="Page Numbers (Bottom of Page)"/>
        <w:docPartUnique/>
      </w:docPartObj>
    </w:sdtPr>
    <w:sdtEndPr/>
    <w:sdtContent>
      <w:p w:rsidR="00D16D4A" w:rsidRDefault="00E16C43">
        <w:pPr>
          <w:pStyle w:val="Footer"/>
          <w:jc w:val="center"/>
        </w:pPr>
        <w:r>
          <w:fldChar w:fldCharType="begin"/>
        </w:r>
        <w:r w:rsidR="00DB1671">
          <w:instrText xml:space="preserve"> PAGE   \* MERGEFORMAT </w:instrText>
        </w:r>
        <w:r>
          <w:fldChar w:fldCharType="separate"/>
        </w:r>
        <w:r w:rsidR="00A750BD">
          <w:rPr>
            <w:noProof/>
          </w:rPr>
          <w:t>2</w:t>
        </w:r>
        <w:r>
          <w:rPr>
            <w:noProof/>
          </w:rPr>
          <w:fldChar w:fldCharType="end"/>
        </w:r>
      </w:p>
    </w:sdtContent>
  </w:sdt>
  <w:p w:rsidR="007B5BB0" w:rsidRDefault="007B5B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443853"/>
      <w:docPartObj>
        <w:docPartGallery w:val="Page Numbers (Bottom of Page)"/>
        <w:docPartUnique/>
      </w:docPartObj>
    </w:sdtPr>
    <w:sdtEndPr>
      <w:rPr>
        <w:noProof/>
      </w:rPr>
    </w:sdtEndPr>
    <w:sdtContent>
      <w:p w:rsidR="008C3282" w:rsidRPr="00787E43" w:rsidRDefault="00E16C43">
        <w:pPr>
          <w:pStyle w:val="Footer"/>
          <w:jc w:val="center"/>
        </w:pPr>
        <w:r w:rsidRPr="00787E43">
          <w:fldChar w:fldCharType="begin"/>
        </w:r>
        <w:r w:rsidR="008C3282" w:rsidRPr="00787E43">
          <w:instrText xml:space="preserve"> PAGE   \* MERGEFORMAT </w:instrText>
        </w:r>
        <w:r w:rsidRPr="00787E43">
          <w:fldChar w:fldCharType="separate"/>
        </w:r>
        <w:r w:rsidR="00A750BD">
          <w:rPr>
            <w:noProof/>
          </w:rPr>
          <w:t>1</w:t>
        </w:r>
        <w:r w:rsidRPr="00787E43">
          <w:rPr>
            <w:noProof/>
          </w:rPr>
          <w:fldChar w:fldCharType="end"/>
        </w:r>
      </w:p>
    </w:sdtContent>
  </w:sdt>
  <w:p w:rsidR="008C3282" w:rsidRDefault="008C3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1A7" w:rsidRDefault="00E361A7">
      <w:r>
        <w:separator/>
      </w:r>
    </w:p>
  </w:footnote>
  <w:footnote w:type="continuationSeparator" w:id="0">
    <w:p w:rsidR="00E361A7" w:rsidRDefault="00E36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B0" w:rsidRDefault="00E16C43">
    <w:pPr>
      <w:framePr w:wrap="around" w:vAnchor="text" w:hAnchor="margin" w:xAlign="right" w:y="1"/>
    </w:pPr>
    <w:r>
      <w:fldChar w:fldCharType="begin"/>
    </w:r>
    <w:r w:rsidR="007B5BB0">
      <w:instrText xml:space="preserve">PAGE  </w:instrText>
    </w:r>
    <w:r>
      <w:fldChar w:fldCharType="end"/>
    </w:r>
  </w:p>
  <w:p w:rsidR="007B5BB0" w:rsidRDefault="007B5BB0">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B0" w:rsidRPr="004B5F7F" w:rsidRDefault="007B5BB0" w:rsidP="00094AA7">
    <w:pPr>
      <w:framePr w:wrap="around" w:vAnchor="text" w:hAnchor="margin" w:xAlign="right" w:y="1"/>
      <w:ind w:firstLine="0"/>
    </w:pPr>
  </w:p>
  <w:p w:rsidR="007B5BB0" w:rsidRPr="004B5F7F" w:rsidRDefault="007B5BB0">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D82"/>
    <w:multiLevelType w:val="hybridMultilevel"/>
    <w:tmpl w:val="79123CBE"/>
    <w:lvl w:ilvl="0" w:tplc="A8846040">
      <w:start w:val="1"/>
      <w:numFmt w:val="decimal"/>
      <w:lvlText w:val="%1."/>
      <w:lvlJc w:val="left"/>
      <w:pPr>
        <w:tabs>
          <w:tab w:val="num" w:pos="720"/>
        </w:tabs>
        <w:ind w:left="720" w:hanging="360"/>
      </w:pPr>
    </w:lvl>
    <w:lvl w:ilvl="1" w:tplc="EACC3C7C" w:tentative="1">
      <w:start w:val="1"/>
      <w:numFmt w:val="decimal"/>
      <w:lvlText w:val="%2."/>
      <w:lvlJc w:val="left"/>
      <w:pPr>
        <w:tabs>
          <w:tab w:val="num" w:pos="1440"/>
        </w:tabs>
        <w:ind w:left="1440" w:hanging="360"/>
      </w:pPr>
    </w:lvl>
    <w:lvl w:ilvl="2" w:tplc="EAB0F60E" w:tentative="1">
      <w:start w:val="1"/>
      <w:numFmt w:val="decimal"/>
      <w:lvlText w:val="%3."/>
      <w:lvlJc w:val="left"/>
      <w:pPr>
        <w:tabs>
          <w:tab w:val="num" w:pos="2160"/>
        </w:tabs>
        <w:ind w:left="2160" w:hanging="360"/>
      </w:pPr>
    </w:lvl>
    <w:lvl w:ilvl="3" w:tplc="413E597A" w:tentative="1">
      <w:start w:val="1"/>
      <w:numFmt w:val="decimal"/>
      <w:lvlText w:val="%4."/>
      <w:lvlJc w:val="left"/>
      <w:pPr>
        <w:tabs>
          <w:tab w:val="num" w:pos="2880"/>
        </w:tabs>
        <w:ind w:left="2880" w:hanging="360"/>
      </w:pPr>
    </w:lvl>
    <w:lvl w:ilvl="4" w:tplc="1ABABA32" w:tentative="1">
      <w:start w:val="1"/>
      <w:numFmt w:val="decimal"/>
      <w:lvlText w:val="%5."/>
      <w:lvlJc w:val="left"/>
      <w:pPr>
        <w:tabs>
          <w:tab w:val="num" w:pos="3600"/>
        </w:tabs>
        <w:ind w:left="3600" w:hanging="360"/>
      </w:pPr>
    </w:lvl>
    <w:lvl w:ilvl="5" w:tplc="B4E2E0BC" w:tentative="1">
      <w:start w:val="1"/>
      <w:numFmt w:val="decimal"/>
      <w:lvlText w:val="%6."/>
      <w:lvlJc w:val="left"/>
      <w:pPr>
        <w:tabs>
          <w:tab w:val="num" w:pos="4320"/>
        </w:tabs>
        <w:ind w:left="4320" w:hanging="360"/>
      </w:pPr>
    </w:lvl>
    <w:lvl w:ilvl="6" w:tplc="4A145064" w:tentative="1">
      <w:start w:val="1"/>
      <w:numFmt w:val="decimal"/>
      <w:lvlText w:val="%7."/>
      <w:lvlJc w:val="left"/>
      <w:pPr>
        <w:tabs>
          <w:tab w:val="num" w:pos="5040"/>
        </w:tabs>
        <w:ind w:left="5040" w:hanging="360"/>
      </w:pPr>
    </w:lvl>
    <w:lvl w:ilvl="7" w:tplc="7012E8E6" w:tentative="1">
      <w:start w:val="1"/>
      <w:numFmt w:val="decimal"/>
      <w:lvlText w:val="%8."/>
      <w:lvlJc w:val="left"/>
      <w:pPr>
        <w:tabs>
          <w:tab w:val="num" w:pos="5760"/>
        </w:tabs>
        <w:ind w:left="5760" w:hanging="360"/>
      </w:pPr>
    </w:lvl>
    <w:lvl w:ilvl="8" w:tplc="7598BE5E" w:tentative="1">
      <w:start w:val="1"/>
      <w:numFmt w:val="decimal"/>
      <w:lvlText w:val="%9."/>
      <w:lvlJc w:val="left"/>
      <w:pPr>
        <w:tabs>
          <w:tab w:val="num" w:pos="6480"/>
        </w:tabs>
        <w:ind w:left="6480" w:hanging="360"/>
      </w:pPr>
    </w:lvl>
  </w:abstractNum>
  <w:abstractNum w:abstractNumId="1">
    <w:nsid w:val="05DA1ED4"/>
    <w:multiLevelType w:val="hybridMultilevel"/>
    <w:tmpl w:val="C99E5790"/>
    <w:lvl w:ilvl="0" w:tplc="B4860B84">
      <w:start w:val="1"/>
      <w:numFmt w:val="bullet"/>
      <w:lvlText w:val="•"/>
      <w:lvlJc w:val="left"/>
      <w:pPr>
        <w:tabs>
          <w:tab w:val="num" w:pos="720"/>
        </w:tabs>
        <w:ind w:left="720" w:hanging="360"/>
      </w:pPr>
      <w:rPr>
        <w:rFonts w:ascii="Times New Roman" w:hAnsi="Times New Roman" w:hint="default"/>
      </w:rPr>
    </w:lvl>
    <w:lvl w:ilvl="1" w:tplc="17C4090C" w:tentative="1">
      <w:start w:val="1"/>
      <w:numFmt w:val="bullet"/>
      <w:lvlText w:val="•"/>
      <w:lvlJc w:val="left"/>
      <w:pPr>
        <w:tabs>
          <w:tab w:val="num" w:pos="1440"/>
        </w:tabs>
        <w:ind w:left="1440" w:hanging="360"/>
      </w:pPr>
      <w:rPr>
        <w:rFonts w:ascii="Times New Roman" w:hAnsi="Times New Roman" w:hint="default"/>
      </w:rPr>
    </w:lvl>
    <w:lvl w:ilvl="2" w:tplc="8AD48FD0" w:tentative="1">
      <w:start w:val="1"/>
      <w:numFmt w:val="bullet"/>
      <w:lvlText w:val="•"/>
      <w:lvlJc w:val="left"/>
      <w:pPr>
        <w:tabs>
          <w:tab w:val="num" w:pos="2160"/>
        </w:tabs>
        <w:ind w:left="2160" w:hanging="360"/>
      </w:pPr>
      <w:rPr>
        <w:rFonts w:ascii="Times New Roman" w:hAnsi="Times New Roman" w:hint="default"/>
      </w:rPr>
    </w:lvl>
    <w:lvl w:ilvl="3" w:tplc="C9A8B648" w:tentative="1">
      <w:start w:val="1"/>
      <w:numFmt w:val="bullet"/>
      <w:lvlText w:val="•"/>
      <w:lvlJc w:val="left"/>
      <w:pPr>
        <w:tabs>
          <w:tab w:val="num" w:pos="2880"/>
        </w:tabs>
        <w:ind w:left="2880" w:hanging="360"/>
      </w:pPr>
      <w:rPr>
        <w:rFonts w:ascii="Times New Roman" w:hAnsi="Times New Roman" w:hint="default"/>
      </w:rPr>
    </w:lvl>
    <w:lvl w:ilvl="4" w:tplc="9714548C" w:tentative="1">
      <w:start w:val="1"/>
      <w:numFmt w:val="bullet"/>
      <w:lvlText w:val="•"/>
      <w:lvlJc w:val="left"/>
      <w:pPr>
        <w:tabs>
          <w:tab w:val="num" w:pos="3600"/>
        </w:tabs>
        <w:ind w:left="3600" w:hanging="360"/>
      </w:pPr>
      <w:rPr>
        <w:rFonts w:ascii="Times New Roman" w:hAnsi="Times New Roman" w:hint="default"/>
      </w:rPr>
    </w:lvl>
    <w:lvl w:ilvl="5" w:tplc="F336FA76" w:tentative="1">
      <w:start w:val="1"/>
      <w:numFmt w:val="bullet"/>
      <w:lvlText w:val="•"/>
      <w:lvlJc w:val="left"/>
      <w:pPr>
        <w:tabs>
          <w:tab w:val="num" w:pos="4320"/>
        </w:tabs>
        <w:ind w:left="4320" w:hanging="360"/>
      </w:pPr>
      <w:rPr>
        <w:rFonts w:ascii="Times New Roman" w:hAnsi="Times New Roman" w:hint="default"/>
      </w:rPr>
    </w:lvl>
    <w:lvl w:ilvl="6" w:tplc="31340F54" w:tentative="1">
      <w:start w:val="1"/>
      <w:numFmt w:val="bullet"/>
      <w:lvlText w:val="•"/>
      <w:lvlJc w:val="left"/>
      <w:pPr>
        <w:tabs>
          <w:tab w:val="num" w:pos="5040"/>
        </w:tabs>
        <w:ind w:left="5040" w:hanging="360"/>
      </w:pPr>
      <w:rPr>
        <w:rFonts w:ascii="Times New Roman" w:hAnsi="Times New Roman" w:hint="default"/>
      </w:rPr>
    </w:lvl>
    <w:lvl w:ilvl="7" w:tplc="76E6CE6C" w:tentative="1">
      <w:start w:val="1"/>
      <w:numFmt w:val="bullet"/>
      <w:lvlText w:val="•"/>
      <w:lvlJc w:val="left"/>
      <w:pPr>
        <w:tabs>
          <w:tab w:val="num" w:pos="5760"/>
        </w:tabs>
        <w:ind w:left="5760" w:hanging="360"/>
      </w:pPr>
      <w:rPr>
        <w:rFonts w:ascii="Times New Roman" w:hAnsi="Times New Roman" w:hint="default"/>
      </w:rPr>
    </w:lvl>
    <w:lvl w:ilvl="8" w:tplc="B58A05B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0341C1"/>
    <w:multiLevelType w:val="hybridMultilevel"/>
    <w:tmpl w:val="95A0AF78"/>
    <w:lvl w:ilvl="0" w:tplc="FDDA3EF2">
      <w:start w:val="1"/>
      <w:numFmt w:val="bullet"/>
      <w:lvlText w:val="•"/>
      <w:lvlJc w:val="left"/>
      <w:pPr>
        <w:tabs>
          <w:tab w:val="num" w:pos="720"/>
        </w:tabs>
        <w:ind w:left="720" w:hanging="360"/>
      </w:pPr>
      <w:rPr>
        <w:rFonts w:ascii="Times New Roman" w:hAnsi="Times New Roman" w:hint="default"/>
      </w:rPr>
    </w:lvl>
    <w:lvl w:ilvl="1" w:tplc="2E9681CE">
      <w:start w:val="449"/>
      <w:numFmt w:val="bullet"/>
      <w:lvlText w:val="–"/>
      <w:lvlJc w:val="left"/>
      <w:pPr>
        <w:tabs>
          <w:tab w:val="num" w:pos="1440"/>
        </w:tabs>
        <w:ind w:left="1440" w:hanging="360"/>
      </w:pPr>
      <w:rPr>
        <w:rFonts w:ascii="Times New Roman" w:hAnsi="Times New Roman" w:hint="default"/>
      </w:rPr>
    </w:lvl>
    <w:lvl w:ilvl="2" w:tplc="3294BF1E" w:tentative="1">
      <w:start w:val="1"/>
      <w:numFmt w:val="bullet"/>
      <w:lvlText w:val="•"/>
      <w:lvlJc w:val="left"/>
      <w:pPr>
        <w:tabs>
          <w:tab w:val="num" w:pos="2160"/>
        </w:tabs>
        <w:ind w:left="2160" w:hanging="360"/>
      </w:pPr>
      <w:rPr>
        <w:rFonts w:ascii="Times New Roman" w:hAnsi="Times New Roman" w:hint="default"/>
      </w:rPr>
    </w:lvl>
    <w:lvl w:ilvl="3" w:tplc="5AB692EA" w:tentative="1">
      <w:start w:val="1"/>
      <w:numFmt w:val="bullet"/>
      <w:lvlText w:val="•"/>
      <w:lvlJc w:val="left"/>
      <w:pPr>
        <w:tabs>
          <w:tab w:val="num" w:pos="2880"/>
        </w:tabs>
        <w:ind w:left="2880" w:hanging="360"/>
      </w:pPr>
      <w:rPr>
        <w:rFonts w:ascii="Times New Roman" w:hAnsi="Times New Roman" w:hint="default"/>
      </w:rPr>
    </w:lvl>
    <w:lvl w:ilvl="4" w:tplc="A378B7D2" w:tentative="1">
      <w:start w:val="1"/>
      <w:numFmt w:val="bullet"/>
      <w:lvlText w:val="•"/>
      <w:lvlJc w:val="left"/>
      <w:pPr>
        <w:tabs>
          <w:tab w:val="num" w:pos="3600"/>
        </w:tabs>
        <w:ind w:left="3600" w:hanging="360"/>
      </w:pPr>
      <w:rPr>
        <w:rFonts w:ascii="Times New Roman" w:hAnsi="Times New Roman" w:hint="default"/>
      </w:rPr>
    </w:lvl>
    <w:lvl w:ilvl="5" w:tplc="80DC0572" w:tentative="1">
      <w:start w:val="1"/>
      <w:numFmt w:val="bullet"/>
      <w:lvlText w:val="•"/>
      <w:lvlJc w:val="left"/>
      <w:pPr>
        <w:tabs>
          <w:tab w:val="num" w:pos="4320"/>
        </w:tabs>
        <w:ind w:left="4320" w:hanging="360"/>
      </w:pPr>
      <w:rPr>
        <w:rFonts w:ascii="Times New Roman" w:hAnsi="Times New Roman" w:hint="default"/>
      </w:rPr>
    </w:lvl>
    <w:lvl w:ilvl="6" w:tplc="61C2E8BC" w:tentative="1">
      <w:start w:val="1"/>
      <w:numFmt w:val="bullet"/>
      <w:lvlText w:val="•"/>
      <w:lvlJc w:val="left"/>
      <w:pPr>
        <w:tabs>
          <w:tab w:val="num" w:pos="5040"/>
        </w:tabs>
        <w:ind w:left="5040" w:hanging="360"/>
      </w:pPr>
      <w:rPr>
        <w:rFonts w:ascii="Times New Roman" w:hAnsi="Times New Roman" w:hint="default"/>
      </w:rPr>
    </w:lvl>
    <w:lvl w:ilvl="7" w:tplc="01880A60" w:tentative="1">
      <w:start w:val="1"/>
      <w:numFmt w:val="bullet"/>
      <w:lvlText w:val="•"/>
      <w:lvlJc w:val="left"/>
      <w:pPr>
        <w:tabs>
          <w:tab w:val="num" w:pos="5760"/>
        </w:tabs>
        <w:ind w:left="5760" w:hanging="360"/>
      </w:pPr>
      <w:rPr>
        <w:rFonts w:ascii="Times New Roman" w:hAnsi="Times New Roman" w:hint="default"/>
      </w:rPr>
    </w:lvl>
    <w:lvl w:ilvl="8" w:tplc="72440EC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B3211F"/>
    <w:multiLevelType w:val="hybridMultilevel"/>
    <w:tmpl w:val="A4FAACB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B46787E"/>
    <w:multiLevelType w:val="hybridMultilevel"/>
    <w:tmpl w:val="7E482FB0"/>
    <w:lvl w:ilvl="0" w:tplc="ECC4A1C0">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FCA3EB9"/>
    <w:multiLevelType w:val="hybridMultilevel"/>
    <w:tmpl w:val="DCECCE82"/>
    <w:lvl w:ilvl="0" w:tplc="0409000B">
      <w:start w:val="1"/>
      <w:numFmt w:val="bullet"/>
      <w:lvlText w:val=""/>
      <w:lvlJc w:val="left"/>
      <w:pPr>
        <w:tabs>
          <w:tab w:val="num" w:pos="1508"/>
        </w:tabs>
        <w:ind w:left="1508" w:hanging="360"/>
      </w:pPr>
      <w:rPr>
        <w:rFonts w:ascii="Wingdings" w:hAnsi="Wingdings" w:hint="default"/>
      </w:rPr>
    </w:lvl>
    <w:lvl w:ilvl="1" w:tplc="04090003" w:tentative="1">
      <w:start w:val="1"/>
      <w:numFmt w:val="bullet"/>
      <w:lvlText w:val="o"/>
      <w:lvlJc w:val="left"/>
      <w:pPr>
        <w:tabs>
          <w:tab w:val="num" w:pos="2228"/>
        </w:tabs>
        <w:ind w:left="2228" w:hanging="360"/>
      </w:pPr>
      <w:rPr>
        <w:rFonts w:ascii="Courier New" w:hAnsi="Courier New" w:cs="Courier New" w:hint="default"/>
      </w:rPr>
    </w:lvl>
    <w:lvl w:ilvl="2" w:tplc="04090005" w:tentative="1">
      <w:start w:val="1"/>
      <w:numFmt w:val="bullet"/>
      <w:lvlText w:val=""/>
      <w:lvlJc w:val="left"/>
      <w:pPr>
        <w:tabs>
          <w:tab w:val="num" w:pos="2948"/>
        </w:tabs>
        <w:ind w:left="2948" w:hanging="360"/>
      </w:pPr>
      <w:rPr>
        <w:rFonts w:ascii="Wingdings" w:hAnsi="Wingdings" w:hint="default"/>
      </w:rPr>
    </w:lvl>
    <w:lvl w:ilvl="3" w:tplc="04090001" w:tentative="1">
      <w:start w:val="1"/>
      <w:numFmt w:val="bullet"/>
      <w:lvlText w:val=""/>
      <w:lvlJc w:val="left"/>
      <w:pPr>
        <w:tabs>
          <w:tab w:val="num" w:pos="3668"/>
        </w:tabs>
        <w:ind w:left="3668" w:hanging="360"/>
      </w:pPr>
      <w:rPr>
        <w:rFonts w:ascii="Symbol" w:hAnsi="Symbol" w:hint="default"/>
      </w:rPr>
    </w:lvl>
    <w:lvl w:ilvl="4" w:tplc="04090003" w:tentative="1">
      <w:start w:val="1"/>
      <w:numFmt w:val="bullet"/>
      <w:lvlText w:val="o"/>
      <w:lvlJc w:val="left"/>
      <w:pPr>
        <w:tabs>
          <w:tab w:val="num" w:pos="4388"/>
        </w:tabs>
        <w:ind w:left="4388" w:hanging="360"/>
      </w:pPr>
      <w:rPr>
        <w:rFonts w:ascii="Courier New" w:hAnsi="Courier New" w:cs="Courier New" w:hint="default"/>
      </w:rPr>
    </w:lvl>
    <w:lvl w:ilvl="5" w:tplc="04090005" w:tentative="1">
      <w:start w:val="1"/>
      <w:numFmt w:val="bullet"/>
      <w:lvlText w:val=""/>
      <w:lvlJc w:val="left"/>
      <w:pPr>
        <w:tabs>
          <w:tab w:val="num" w:pos="5108"/>
        </w:tabs>
        <w:ind w:left="5108" w:hanging="360"/>
      </w:pPr>
      <w:rPr>
        <w:rFonts w:ascii="Wingdings" w:hAnsi="Wingdings" w:hint="default"/>
      </w:rPr>
    </w:lvl>
    <w:lvl w:ilvl="6" w:tplc="04090001" w:tentative="1">
      <w:start w:val="1"/>
      <w:numFmt w:val="bullet"/>
      <w:lvlText w:val=""/>
      <w:lvlJc w:val="left"/>
      <w:pPr>
        <w:tabs>
          <w:tab w:val="num" w:pos="5828"/>
        </w:tabs>
        <w:ind w:left="5828" w:hanging="360"/>
      </w:pPr>
      <w:rPr>
        <w:rFonts w:ascii="Symbol" w:hAnsi="Symbol" w:hint="default"/>
      </w:rPr>
    </w:lvl>
    <w:lvl w:ilvl="7" w:tplc="04090003" w:tentative="1">
      <w:start w:val="1"/>
      <w:numFmt w:val="bullet"/>
      <w:lvlText w:val="o"/>
      <w:lvlJc w:val="left"/>
      <w:pPr>
        <w:tabs>
          <w:tab w:val="num" w:pos="6548"/>
        </w:tabs>
        <w:ind w:left="6548" w:hanging="360"/>
      </w:pPr>
      <w:rPr>
        <w:rFonts w:ascii="Courier New" w:hAnsi="Courier New" w:cs="Courier New" w:hint="default"/>
      </w:rPr>
    </w:lvl>
    <w:lvl w:ilvl="8" w:tplc="04090005" w:tentative="1">
      <w:start w:val="1"/>
      <w:numFmt w:val="bullet"/>
      <w:lvlText w:val=""/>
      <w:lvlJc w:val="left"/>
      <w:pPr>
        <w:tabs>
          <w:tab w:val="num" w:pos="7268"/>
        </w:tabs>
        <w:ind w:left="7268" w:hanging="360"/>
      </w:pPr>
      <w:rPr>
        <w:rFonts w:ascii="Wingdings" w:hAnsi="Wingdings" w:hint="default"/>
      </w:rPr>
    </w:lvl>
  </w:abstractNum>
  <w:abstractNum w:abstractNumId="6">
    <w:nsid w:val="27B92E1B"/>
    <w:multiLevelType w:val="hybridMultilevel"/>
    <w:tmpl w:val="E27665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597334A"/>
    <w:multiLevelType w:val="hybridMultilevel"/>
    <w:tmpl w:val="C666D8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97D2DDE"/>
    <w:multiLevelType w:val="hybridMultilevel"/>
    <w:tmpl w:val="D0F60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7D50C0"/>
    <w:multiLevelType w:val="hybridMultilevel"/>
    <w:tmpl w:val="4F607CA4"/>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0">
    <w:nsid w:val="3FF842F1"/>
    <w:multiLevelType w:val="hybridMultilevel"/>
    <w:tmpl w:val="A5F2B42A"/>
    <w:lvl w:ilvl="0" w:tplc="29F4CE4E">
      <w:start w:val="1"/>
      <w:numFmt w:val="bullet"/>
      <w:lvlText w:val="•"/>
      <w:lvlJc w:val="left"/>
      <w:pPr>
        <w:tabs>
          <w:tab w:val="num" w:pos="720"/>
        </w:tabs>
        <w:ind w:left="720" w:hanging="360"/>
      </w:pPr>
      <w:rPr>
        <w:rFonts w:ascii="Times New Roman" w:hAnsi="Times New Roman" w:hint="default"/>
      </w:rPr>
    </w:lvl>
    <w:lvl w:ilvl="1" w:tplc="36E8CC82">
      <w:start w:val="449"/>
      <w:numFmt w:val="bullet"/>
      <w:lvlText w:val="–"/>
      <w:lvlJc w:val="left"/>
      <w:pPr>
        <w:tabs>
          <w:tab w:val="num" w:pos="1440"/>
        </w:tabs>
        <w:ind w:left="1440" w:hanging="360"/>
      </w:pPr>
      <w:rPr>
        <w:rFonts w:ascii="Times New Roman" w:hAnsi="Times New Roman" w:hint="default"/>
      </w:rPr>
    </w:lvl>
    <w:lvl w:ilvl="2" w:tplc="3F74A7B8" w:tentative="1">
      <w:start w:val="1"/>
      <w:numFmt w:val="bullet"/>
      <w:lvlText w:val="•"/>
      <w:lvlJc w:val="left"/>
      <w:pPr>
        <w:tabs>
          <w:tab w:val="num" w:pos="2160"/>
        </w:tabs>
        <w:ind w:left="2160" w:hanging="360"/>
      </w:pPr>
      <w:rPr>
        <w:rFonts w:ascii="Times New Roman" w:hAnsi="Times New Roman" w:hint="default"/>
      </w:rPr>
    </w:lvl>
    <w:lvl w:ilvl="3" w:tplc="AF38922C" w:tentative="1">
      <w:start w:val="1"/>
      <w:numFmt w:val="bullet"/>
      <w:lvlText w:val="•"/>
      <w:lvlJc w:val="left"/>
      <w:pPr>
        <w:tabs>
          <w:tab w:val="num" w:pos="2880"/>
        </w:tabs>
        <w:ind w:left="2880" w:hanging="360"/>
      </w:pPr>
      <w:rPr>
        <w:rFonts w:ascii="Times New Roman" w:hAnsi="Times New Roman" w:hint="default"/>
      </w:rPr>
    </w:lvl>
    <w:lvl w:ilvl="4" w:tplc="48E4BE10" w:tentative="1">
      <w:start w:val="1"/>
      <w:numFmt w:val="bullet"/>
      <w:lvlText w:val="•"/>
      <w:lvlJc w:val="left"/>
      <w:pPr>
        <w:tabs>
          <w:tab w:val="num" w:pos="3600"/>
        </w:tabs>
        <w:ind w:left="3600" w:hanging="360"/>
      </w:pPr>
      <w:rPr>
        <w:rFonts w:ascii="Times New Roman" w:hAnsi="Times New Roman" w:hint="default"/>
      </w:rPr>
    </w:lvl>
    <w:lvl w:ilvl="5" w:tplc="DD129E08" w:tentative="1">
      <w:start w:val="1"/>
      <w:numFmt w:val="bullet"/>
      <w:lvlText w:val="•"/>
      <w:lvlJc w:val="left"/>
      <w:pPr>
        <w:tabs>
          <w:tab w:val="num" w:pos="4320"/>
        </w:tabs>
        <w:ind w:left="4320" w:hanging="360"/>
      </w:pPr>
      <w:rPr>
        <w:rFonts w:ascii="Times New Roman" w:hAnsi="Times New Roman" w:hint="default"/>
      </w:rPr>
    </w:lvl>
    <w:lvl w:ilvl="6" w:tplc="03CAACAE" w:tentative="1">
      <w:start w:val="1"/>
      <w:numFmt w:val="bullet"/>
      <w:lvlText w:val="•"/>
      <w:lvlJc w:val="left"/>
      <w:pPr>
        <w:tabs>
          <w:tab w:val="num" w:pos="5040"/>
        </w:tabs>
        <w:ind w:left="5040" w:hanging="360"/>
      </w:pPr>
      <w:rPr>
        <w:rFonts w:ascii="Times New Roman" w:hAnsi="Times New Roman" w:hint="default"/>
      </w:rPr>
    </w:lvl>
    <w:lvl w:ilvl="7" w:tplc="FAF2AD5E" w:tentative="1">
      <w:start w:val="1"/>
      <w:numFmt w:val="bullet"/>
      <w:lvlText w:val="•"/>
      <w:lvlJc w:val="left"/>
      <w:pPr>
        <w:tabs>
          <w:tab w:val="num" w:pos="5760"/>
        </w:tabs>
        <w:ind w:left="5760" w:hanging="360"/>
      </w:pPr>
      <w:rPr>
        <w:rFonts w:ascii="Times New Roman" w:hAnsi="Times New Roman" w:hint="default"/>
      </w:rPr>
    </w:lvl>
    <w:lvl w:ilvl="8" w:tplc="62FE347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F4E3240"/>
    <w:multiLevelType w:val="hybridMultilevel"/>
    <w:tmpl w:val="F880E6E4"/>
    <w:lvl w:ilvl="0" w:tplc="498A8892">
      <w:start w:val="1"/>
      <w:numFmt w:val="bullet"/>
      <w:lvlText w:val="•"/>
      <w:lvlJc w:val="left"/>
      <w:pPr>
        <w:tabs>
          <w:tab w:val="num" w:pos="720"/>
        </w:tabs>
        <w:ind w:left="720" w:hanging="360"/>
      </w:pPr>
      <w:rPr>
        <w:rFonts w:ascii="Times New Roman" w:hAnsi="Times New Roman" w:hint="default"/>
      </w:rPr>
    </w:lvl>
    <w:lvl w:ilvl="1" w:tplc="E3FA8D92">
      <w:start w:val="449"/>
      <w:numFmt w:val="bullet"/>
      <w:lvlText w:val="–"/>
      <w:lvlJc w:val="left"/>
      <w:pPr>
        <w:tabs>
          <w:tab w:val="num" w:pos="1440"/>
        </w:tabs>
        <w:ind w:left="1440" w:hanging="360"/>
      </w:pPr>
      <w:rPr>
        <w:rFonts w:ascii="Times New Roman" w:hAnsi="Times New Roman" w:hint="default"/>
      </w:rPr>
    </w:lvl>
    <w:lvl w:ilvl="2" w:tplc="BE94C94E" w:tentative="1">
      <w:start w:val="1"/>
      <w:numFmt w:val="bullet"/>
      <w:lvlText w:val="•"/>
      <w:lvlJc w:val="left"/>
      <w:pPr>
        <w:tabs>
          <w:tab w:val="num" w:pos="2160"/>
        </w:tabs>
        <w:ind w:left="2160" w:hanging="360"/>
      </w:pPr>
      <w:rPr>
        <w:rFonts w:ascii="Times New Roman" w:hAnsi="Times New Roman" w:hint="default"/>
      </w:rPr>
    </w:lvl>
    <w:lvl w:ilvl="3" w:tplc="3BB04BE8" w:tentative="1">
      <w:start w:val="1"/>
      <w:numFmt w:val="bullet"/>
      <w:lvlText w:val="•"/>
      <w:lvlJc w:val="left"/>
      <w:pPr>
        <w:tabs>
          <w:tab w:val="num" w:pos="2880"/>
        </w:tabs>
        <w:ind w:left="2880" w:hanging="360"/>
      </w:pPr>
      <w:rPr>
        <w:rFonts w:ascii="Times New Roman" w:hAnsi="Times New Roman" w:hint="default"/>
      </w:rPr>
    </w:lvl>
    <w:lvl w:ilvl="4" w:tplc="67022424" w:tentative="1">
      <w:start w:val="1"/>
      <w:numFmt w:val="bullet"/>
      <w:lvlText w:val="•"/>
      <w:lvlJc w:val="left"/>
      <w:pPr>
        <w:tabs>
          <w:tab w:val="num" w:pos="3600"/>
        </w:tabs>
        <w:ind w:left="3600" w:hanging="360"/>
      </w:pPr>
      <w:rPr>
        <w:rFonts w:ascii="Times New Roman" w:hAnsi="Times New Roman" w:hint="default"/>
      </w:rPr>
    </w:lvl>
    <w:lvl w:ilvl="5" w:tplc="C85E581C" w:tentative="1">
      <w:start w:val="1"/>
      <w:numFmt w:val="bullet"/>
      <w:lvlText w:val="•"/>
      <w:lvlJc w:val="left"/>
      <w:pPr>
        <w:tabs>
          <w:tab w:val="num" w:pos="4320"/>
        </w:tabs>
        <w:ind w:left="4320" w:hanging="360"/>
      </w:pPr>
      <w:rPr>
        <w:rFonts w:ascii="Times New Roman" w:hAnsi="Times New Roman" w:hint="default"/>
      </w:rPr>
    </w:lvl>
    <w:lvl w:ilvl="6" w:tplc="C0BEB3D4" w:tentative="1">
      <w:start w:val="1"/>
      <w:numFmt w:val="bullet"/>
      <w:lvlText w:val="•"/>
      <w:lvlJc w:val="left"/>
      <w:pPr>
        <w:tabs>
          <w:tab w:val="num" w:pos="5040"/>
        </w:tabs>
        <w:ind w:left="5040" w:hanging="360"/>
      </w:pPr>
      <w:rPr>
        <w:rFonts w:ascii="Times New Roman" w:hAnsi="Times New Roman" w:hint="default"/>
      </w:rPr>
    </w:lvl>
    <w:lvl w:ilvl="7" w:tplc="39E6A256" w:tentative="1">
      <w:start w:val="1"/>
      <w:numFmt w:val="bullet"/>
      <w:lvlText w:val="•"/>
      <w:lvlJc w:val="left"/>
      <w:pPr>
        <w:tabs>
          <w:tab w:val="num" w:pos="5760"/>
        </w:tabs>
        <w:ind w:left="5760" w:hanging="360"/>
      </w:pPr>
      <w:rPr>
        <w:rFonts w:ascii="Times New Roman" w:hAnsi="Times New Roman" w:hint="default"/>
      </w:rPr>
    </w:lvl>
    <w:lvl w:ilvl="8" w:tplc="6C126C4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41D1C0D"/>
    <w:multiLevelType w:val="hybridMultilevel"/>
    <w:tmpl w:val="8D322FFA"/>
    <w:lvl w:ilvl="0" w:tplc="D682E896">
      <w:start w:val="1"/>
      <w:numFmt w:val="bullet"/>
      <w:lvlText w:val="•"/>
      <w:lvlJc w:val="left"/>
      <w:pPr>
        <w:tabs>
          <w:tab w:val="num" w:pos="720"/>
        </w:tabs>
        <w:ind w:left="720" w:hanging="360"/>
      </w:pPr>
      <w:rPr>
        <w:rFonts w:ascii="Times New Roman" w:hAnsi="Times New Roman" w:hint="default"/>
      </w:rPr>
    </w:lvl>
    <w:lvl w:ilvl="1" w:tplc="6494DF0A" w:tentative="1">
      <w:start w:val="1"/>
      <w:numFmt w:val="bullet"/>
      <w:lvlText w:val="•"/>
      <w:lvlJc w:val="left"/>
      <w:pPr>
        <w:tabs>
          <w:tab w:val="num" w:pos="1440"/>
        </w:tabs>
        <w:ind w:left="1440" w:hanging="360"/>
      </w:pPr>
      <w:rPr>
        <w:rFonts w:ascii="Times New Roman" w:hAnsi="Times New Roman" w:hint="default"/>
      </w:rPr>
    </w:lvl>
    <w:lvl w:ilvl="2" w:tplc="075800B8" w:tentative="1">
      <w:start w:val="1"/>
      <w:numFmt w:val="bullet"/>
      <w:lvlText w:val="•"/>
      <w:lvlJc w:val="left"/>
      <w:pPr>
        <w:tabs>
          <w:tab w:val="num" w:pos="2160"/>
        </w:tabs>
        <w:ind w:left="2160" w:hanging="360"/>
      </w:pPr>
      <w:rPr>
        <w:rFonts w:ascii="Times New Roman" w:hAnsi="Times New Roman" w:hint="default"/>
      </w:rPr>
    </w:lvl>
    <w:lvl w:ilvl="3" w:tplc="E946DC3E" w:tentative="1">
      <w:start w:val="1"/>
      <w:numFmt w:val="bullet"/>
      <w:lvlText w:val="•"/>
      <w:lvlJc w:val="left"/>
      <w:pPr>
        <w:tabs>
          <w:tab w:val="num" w:pos="2880"/>
        </w:tabs>
        <w:ind w:left="2880" w:hanging="360"/>
      </w:pPr>
      <w:rPr>
        <w:rFonts w:ascii="Times New Roman" w:hAnsi="Times New Roman" w:hint="default"/>
      </w:rPr>
    </w:lvl>
    <w:lvl w:ilvl="4" w:tplc="C17E7E26" w:tentative="1">
      <w:start w:val="1"/>
      <w:numFmt w:val="bullet"/>
      <w:lvlText w:val="•"/>
      <w:lvlJc w:val="left"/>
      <w:pPr>
        <w:tabs>
          <w:tab w:val="num" w:pos="3600"/>
        </w:tabs>
        <w:ind w:left="3600" w:hanging="360"/>
      </w:pPr>
      <w:rPr>
        <w:rFonts w:ascii="Times New Roman" w:hAnsi="Times New Roman" w:hint="default"/>
      </w:rPr>
    </w:lvl>
    <w:lvl w:ilvl="5" w:tplc="E5BA9328" w:tentative="1">
      <w:start w:val="1"/>
      <w:numFmt w:val="bullet"/>
      <w:lvlText w:val="•"/>
      <w:lvlJc w:val="left"/>
      <w:pPr>
        <w:tabs>
          <w:tab w:val="num" w:pos="4320"/>
        </w:tabs>
        <w:ind w:left="4320" w:hanging="360"/>
      </w:pPr>
      <w:rPr>
        <w:rFonts w:ascii="Times New Roman" w:hAnsi="Times New Roman" w:hint="default"/>
      </w:rPr>
    </w:lvl>
    <w:lvl w:ilvl="6" w:tplc="EAB271F2" w:tentative="1">
      <w:start w:val="1"/>
      <w:numFmt w:val="bullet"/>
      <w:lvlText w:val="•"/>
      <w:lvlJc w:val="left"/>
      <w:pPr>
        <w:tabs>
          <w:tab w:val="num" w:pos="5040"/>
        </w:tabs>
        <w:ind w:left="5040" w:hanging="360"/>
      </w:pPr>
      <w:rPr>
        <w:rFonts w:ascii="Times New Roman" w:hAnsi="Times New Roman" w:hint="default"/>
      </w:rPr>
    </w:lvl>
    <w:lvl w:ilvl="7" w:tplc="EFAC3CBA" w:tentative="1">
      <w:start w:val="1"/>
      <w:numFmt w:val="bullet"/>
      <w:lvlText w:val="•"/>
      <w:lvlJc w:val="left"/>
      <w:pPr>
        <w:tabs>
          <w:tab w:val="num" w:pos="5760"/>
        </w:tabs>
        <w:ind w:left="5760" w:hanging="360"/>
      </w:pPr>
      <w:rPr>
        <w:rFonts w:ascii="Times New Roman" w:hAnsi="Times New Roman" w:hint="default"/>
      </w:rPr>
    </w:lvl>
    <w:lvl w:ilvl="8" w:tplc="3F9A512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6066E5A"/>
    <w:multiLevelType w:val="hybridMultilevel"/>
    <w:tmpl w:val="DA92BF14"/>
    <w:lvl w:ilvl="0" w:tplc="C8446948">
      <w:start w:val="1"/>
      <w:numFmt w:val="decimal"/>
      <w:lvlText w:val="%1"/>
      <w:lvlJc w:val="center"/>
      <w:pPr>
        <w:tabs>
          <w:tab w:val="num" w:pos="-3"/>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F406826"/>
    <w:multiLevelType w:val="hybridMultilevel"/>
    <w:tmpl w:val="3B4C616A"/>
    <w:lvl w:ilvl="0" w:tplc="7210384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FC836EA"/>
    <w:multiLevelType w:val="hybridMultilevel"/>
    <w:tmpl w:val="4B4C3B24"/>
    <w:lvl w:ilvl="0" w:tplc="8BB0740E">
      <w:start w:val="1"/>
      <w:numFmt w:val="decimal"/>
      <w:pStyle w:val="NoidungDieu"/>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BF42EF"/>
    <w:multiLevelType w:val="hybridMultilevel"/>
    <w:tmpl w:val="02F61872"/>
    <w:lvl w:ilvl="0" w:tplc="4BCE6F86">
      <w:start w:val="1"/>
      <w:numFmt w:val="bullet"/>
      <w:lvlText w:val="•"/>
      <w:lvlJc w:val="left"/>
      <w:pPr>
        <w:tabs>
          <w:tab w:val="num" w:pos="720"/>
        </w:tabs>
        <w:ind w:left="720" w:hanging="360"/>
      </w:pPr>
      <w:rPr>
        <w:rFonts w:ascii="Times New Roman" w:hAnsi="Times New Roman" w:hint="default"/>
      </w:rPr>
    </w:lvl>
    <w:lvl w:ilvl="1" w:tplc="D96CB4A2" w:tentative="1">
      <w:start w:val="1"/>
      <w:numFmt w:val="bullet"/>
      <w:lvlText w:val="•"/>
      <w:lvlJc w:val="left"/>
      <w:pPr>
        <w:tabs>
          <w:tab w:val="num" w:pos="1440"/>
        </w:tabs>
        <w:ind w:left="1440" w:hanging="360"/>
      </w:pPr>
      <w:rPr>
        <w:rFonts w:ascii="Times New Roman" w:hAnsi="Times New Roman" w:hint="default"/>
      </w:rPr>
    </w:lvl>
    <w:lvl w:ilvl="2" w:tplc="1E642212" w:tentative="1">
      <w:start w:val="1"/>
      <w:numFmt w:val="bullet"/>
      <w:lvlText w:val="•"/>
      <w:lvlJc w:val="left"/>
      <w:pPr>
        <w:tabs>
          <w:tab w:val="num" w:pos="2160"/>
        </w:tabs>
        <w:ind w:left="2160" w:hanging="360"/>
      </w:pPr>
      <w:rPr>
        <w:rFonts w:ascii="Times New Roman" w:hAnsi="Times New Roman" w:hint="default"/>
      </w:rPr>
    </w:lvl>
    <w:lvl w:ilvl="3" w:tplc="75F23122" w:tentative="1">
      <w:start w:val="1"/>
      <w:numFmt w:val="bullet"/>
      <w:lvlText w:val="•"/>
      <w:lvlJc w:val="left"/>
      <w:pPr>
        <w:tabs>
          <w:tab w:val="num" w:pos="2880"/>
        </w:tabs>
        <w:ind w:left="2880" w:hanging="360"/>
      </w:pPr>
      <w:rPr>
        <w:rFonts w:ascii="Times New Roman" w:hAnsi="Times New Roman" w:hint="default"/>
      </w:rPr>
    </w:lvl>
    <w:lvl w:ilvl="4" w:tplc="6ACA35C2" w:tentative="1">
      <w:start w:val="1"/>
      <w:numFmt w:val="bullet"/>
      <w:lvlText w:val="•"/>
      <w:lvlJc w:val="left"/>
      <w:pPr>
        <w:tabs>
          <w:tab w:val="num" w:pos="3600"/>
        </w:tabs>
        <w:ind w:left="3600" w:hanging="360"/>
      </w:pPr>
      <w:rPr>
        <w:rFonts w:ascii="Times New Roman" w:hAnsi="Times New Roman" w:hint="default"/>
      </w:rPr>
    </w:lvl>
    <w:lvl w:ilvl="5" w:tplc="CBE48B78" w:tentative="1">
      <w:start w:val="1"/>
      <w:numFmt w:val="bullet"/>
      <w:lvlText w:val="•"/>
      <w:lvlJc w:val="left"/>
      <w:pPr>
        <w:tabs>
          <w:tab w:val="num" w:pos="4320"/>
        </w:tabs>
        <w:ind w:left="4320" w:hanging="360"/>
      </w:pPr>
      <w:rPr>
        <w:rFonts w:ascii="Times New Roman" w:hAnsi="Times New Roman" w:hint="default"/>
      </w:rPr>
    </w:lvl>
    <w:lvl w:ilvl="6" w:tplc="E60AB3E8" w:tentative="1">
      <w:start w:val="1"/>
      <w:numFmt w:val="bullet"/>
      <w:lvlText w:val="•"/>
      <w:lvlJc w:val="left"/>
      <w:pPr>
        <w:tabs>
          <w:tab w:val="num" w:pos="5040"/>
        </w:tabs>
        <w:ind w:left="5040" w:hanging="360"/>
      </w:pPr>
      <w:rPr>
        <w:rFonts w:ascii="Times New Roman" w:hAnsi="Times New Roman" w:hint="default"/>
      </w:rPr>
    </w:lvl>
    <w:lvl w:ilvl="7" w:tplc="73F2A650" w:tentative="1">
      <w:start w:val="1"/>
      <w:numFmt w:val="bullet"/>
      <w:lvlText w:val="•"/>
      <w:lvlJc w:val="left"/>
      <w:pPr>
        <w:tabs>
          <w:tab w:val="num" w:pos="5760"/>
        </w:tabs>
        <w:ind w:left="5760" w:hanging="360"/>
      </w:pPr>
      <w:rPr>
        <w:rFonts w:ascii="Times New Roman" w:hAnsi="Times New Roman" w:hint="default"/>
      </w:rPr>
    </w:lvl>
    <w:lvl w:ilvl="8" w:tplc="E7DC995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6C139CD"/>
    <w:multiLevelType w:val="hybridMultilevel"/>
    <w:tmpl w:val="B7BE8744"/>
    <w:lvl w:ilvl="0" w:tplc="ECC4A1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954D12"/>
    <w:multiLevelType w:val="hybridMultilevel"/>
    <w:tmpl w:val="C2D88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840A2"/>
    <w:multiLevelType w:val="hybridMultilevel"/>
    <w:tmpl w:val="7430EFD4"/>
    <w:lvl w:ilvl="0" w:tplc="055CD36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6CC872D9"/>
    <w:multiLevelType w:val="hybridMultilevel"/>
    <w:tmpl w:val="880A6620"/>
    <w:lvl w:ilvl="0" w:tplc="35CE8A62">
      <w:start w:val="1"/>
      <w:numFmt w:val="bullet"/>
      <w:lvlText w:val="•"/>
      <w:lvlJc w:val="left"/>
      <w:pPr>
        <w:tabs>
          <w:tab w:val="num" w:pos="720"/>
        </w:tabs>
        <w:ind w:left="720" w:hanging="360"/>
      </w:pPr>
      <w:rPr>
        <w:rFonts w:ascii="Times New Roman" w:hAnsi="Times New Roman" w:hint="default"/>
      </w:rPr>
    </w:lvl>
    <w:lvl w:ilvl="1" w:tplc="326CCC58" w:tentative="1">
      <w:start w:val="1"/>
      <w:numFmt w:val="bullet"/>
      <w:lvlText w:val="•"/>
      <w:lvlJc w:val="left"/>
      <w:pPr>
        <w:tabs>
          <w:tab w:val="num" w:pos="1440"/>
        </w:tabs>
        <w:ind w:left="1440" w:hanging="360"/>
      </w:pPr>
      <w:rPr>
        <w:rFonts w:ascii="Times New Roman" w:hAnsi="Times New Roman" w:hint="default"/>
      </w:rPr>
    </w:lvl>
    <w:lvl w:ilvl="2" w:tplc="C50AAB24">
      <w:start w:val="1"/>
      <w:numFmt w:val="bullet"/>
      <w:lvlText w:val="•"/>
      <w:lvlJc w:val="left"/>
      <w:pPr>
        <w:tabs>
          <w:tab w:val="num" w:pos="2160"/>
        </w:tabs>
        <w:ind w:left="2160" w:hanging="360"/>
      </w:pPr>
      <w:rPr>
        <w:rFonts w:ascii="Times New Roman" w:hAnsi="Times New Roman" w:hint="default"/>
      </w:rPr>
    </w:lvl>
    <w:lvl w:ilvl="3" w:tplc="19DEA082" w:tentative="1">
      <w:start w:val="1"/>
      <w:numFmt w:val="bullet"/>
      <w:lvlText w:val="•"/>
      <w:lvlJc w:val="left"/>
      <w:pPr>
        <w:tabs>
          <w:tab w:val="num" w:pos="2880"/>
        </w:tabs>
        <w:ind w:left="2880" w:hanging="360"/>
      </w:pPr>
      <w:rPr>
        <w:rFonts w:ascii="Times New Roman" w:hAnsi="Times New Roman" w:hint="default"/>
      </w:rPr>
    </w:lvl>
    <w:lvl w:ilvl="4" w:tplc="2744B1FE" w:tentative="1">
      <w:start w:val="1"/>
      <w:numFmt w:val="bullet"/>
      <w:lvlText w:val="•"/>
      <w:lvlJc w:val="left"/>
      <w:pPr>
        <w:tabs>
          <w:tab w:val="num" w:pos="3600"/>
        </w:tabs>
        <w:ind w:left="3600" w:hanging="360"/>
      </w:pPr>
      <w:rPr>
        <w:rFonts w:ascii="Times New Roman" w:hAnsi="Times New Roman" w:hint="default"/>
      </w:rPr>
    </w:lvl>
    <w:lvl w:ilvl="5" w:tplc="0B74C244" w:tentative="1">
      <w:start w:val="1"/>
      <w:numFmt w:val="bullet"/>
      <w:lvlText w:val="•"/>
      <w:lvlJc w:val="left"/>
      <w:pPr>
        <w:tabs>
          <w:tab w:val="num" w:pos="4320"/>
        </w:tabs>
        <w:ind w:left="4320" w:hanging="360"/>
      </w:pPr>
      <w:rPr>
        <w:rFonts w:ascii="Times New Roman" w:hAnsi="Times New Roman" w:hint="default"/>
      </w:rPr>
    </w:lvl>
    <w:lvl w:ilvl="6" w:tplc="51BAAA48" w:tentative="1">
      <w:start w:val="1"/>
      <w:numFmt w:val="bullet"/>
      <w:lvlText w:val="•"/>
      <w:lvlJc w:val="left"/>
      <w:pPr>
        <w:tabs>
          <w:tab w:val="num" w:pos="5040"/>
        </w:tabs>
        <w:ind w:left="5040" w:hanging="360"/>
      </w:pPr>
      <w:rPr>
        <w:rFonts w:ascii="Times New Roman" w:hAnsi="Times New Roman" w:hint="default"/>
      </w:rPr>
    </w:lvl>
    <w:lvl w:ilvl="7" w:tplc="26CA873E" w:tentative="1">
      <w:start w:val="1"/>
      <w:numFmt w:val="bullet"/>
      <w:lvlText w:val="•"/>
      <w:lvlJc w:val="left"/>
      <w:pPr>
        <w:tabs>
          <w:tab w:val="num" w:pos="5760"/>
        </w:tabs>
        <w:ind w:left="5760" w:hanging="360"/>
      </w:pPr>
      <w:rPr>
        <w:rFonts w:ascii="Times New Roman" w:hAnsi="Times New Roman" w:hint="default"/>
      </w:rPr>
    </w:lvl>
    <w:lvl w:ilvl="8" w:tplc="D7A2DDC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E9A676D"/>
    <w:multiLevelType w:val="hybridMultilevel"/>
    <w:tmpl w:val="F8B0FA10"/>
    <w:lvl w:ilvl="0" w:tplc="D3503DA8">
      <w:start w:val="1"/>
      <w:numFmt w:val="bullet"/>
      <w:lvlText w:val="•"/>
      <w:lvlJc w:val="left"/>
      <w:pPr>
        <w:tabs>
          <w:tab w:val="num" w:pos="720"/>
        </w:tabs>
        <w:ind w:left="720" w:hanging="360"/>
      </w:pPr>
      <w:rPr>
        <w:rFonts w:ascii="Times New Roman" w:hAnsi="Times New Roman" w:hint="default"/>
      </w:rPr>
    </w:lvl>
    <w:lvl w:ilvl="1" w:tplc="E6CA57F8" w:tentative="1">
      <w:start w:val="1"/>
      <w:numFmt w:val="bullet"/>
      <w:lvlText w:val="•"/>
      <w:lvlJc w:val="left"/>
      <w:pPr>
        <w:tabs>
          <w:tab w:val="num" w:pos="1440"/>
        </w:tabs>
        <w:ind w:left="1440" w:hanging="360"/>
      </w:pPr>
      <w:rPr>
        <w:rFonts w:ascii="Times New Roman" w:hAnsi="Times New Roman" w:hint="default"/>
      </w:rPr>
    </w:lvl>
    <w:lvl w:ilvl="2" w:tplc="49A4AE88" w:tentative="1">
      <w:start w:val="1"/>
      <w:numFmt w:val="bullet"/>
      <w:lvlText w:val="•"/>
      <w:lvlJc w:val="left"/>
      <w:pPr>
        <w:tabs>
          <w:tab w:val="num" w:pos="2160"/>
        </w:tabs>
        <w:ind w:left="2160" w:hanging="360"/>
      </w:pPr>
      <w:rPr>
        <w:rFonts w:ascii="Times New Roman" w:hAnsi="Times New Roman" w:hint="default"/>
      </w:rPr>
    </w:lvl>
    <w:lvl w:ilvl="3" w:tplc="1946F27C" w:tentative="1">
      <w:start w:val="1"/>
      <w:numFmt w:val="bullet"/>
      <w:lvlText w:val="•"/>
      <w:lvlJc w:val="left"/>
      <w:pPr>
        <w:tabs>
          <w:tab w:val="num" w:pos="2880"/>
        </w:tabs>
        <w:ind w:left="2880" w:hanging="360"/>
      </w:pPr>
      <w:rPr>
        <w:rFonts w:ascii="Times New Roman" w:hAnsi="Times New Roman" w:hint="default"/>
      </w:rPr>
    </w:lvl>
    <w:lvl w:ilvl="4" w:tplc="FF483ACA" w:tentative="1">
      <w:start w:val="1"/>
      <w:numFmt w:val="bullet"/>
      <w:lvlText w:val="•"/>
      <w:lvlJc w:val="left"/>
      <w:pPr>
        <w:tabs>
          <w:tab w:val="num" w:pos="3600"/>
        </w:tabs>
        <w:ind w:left="3600" w:hanging="360"/>
      </w:pPr>
      <w:rPr>
        <w:rFonts w:ascii="Times New Roman" w:hAnsi="Times New Roman" w:hint="default"/>
      </w:rPr>
    </w:lvl>
    <w:lvl w:ilvl="5" w:tplc="D9067832" w:tentative="1">
      <w:start w:val="1"/>
      <w:numFmt w:val="bullet"/>
      <w:lvlText w:val="•"/>
      <w:lvlJc w:val="left"/>
      <w:pPr>
        <w:tabs>
          <w:tab w:val="num" w:pos="4320"/>
        </w:tabs>
        <w:ind w:left="4320" w:hanging="360"/>
      </w:pPr>
      <w:rPr>
        <w:rFonts w:ascii="Times New Roman" w:hAnsi="Times New Roman" w:hint="default"/>
      </w:rPr>
    </w:lvl>
    <w:lvl w:ilvl="6" w:tplc="805EFA7A" w:tentative="1">
      <w:start w:val="1"/>
      <w:numFmt w:val="bullet"/>
      <w:lvlText w:val="•"/>
      <w:lvlJc w:val="left"/>
      <w:pPr>
        <w:tabs>
          <w:tab w:val="num" w:pos="5040"/>
        </w:tabs>
        <w:ind w:left="5040" w:hanging="360"/>
      </w:pPr>
      <w:rPr>
        <w:rFonts w:ascii="Times New Roman" w:hAnsi="Times New Roman" w:hint="default"/>
      </w:rPr>
    </w:lvl>
    <w:lvl w:ilvl="7" w:tplc="BC98C34E" w:tentative="1">
      <w:start w:val="1"/>
      <w:numFmt w:val="bullet"/>
      <w:lvlText w:val="•"/>
      <w:lvlJc w:val="left"/>
      <w:pPr>
        <w:tabs>
          <w:tab w:val="num" w:pos="5760"/>
        </w:tabs>
        <w:ind w:left="5760" w:hanging="360"/>
      </w:pPr>
      <w:rPr>
        <w:rFonts w:ascii="Times New Roman" w:hAnsi="Times New Roman" w:hint="default"/>
      </w:rPr>
    </w:lvl>
    <w:lvl w:ilvl="8" w:tplc="093829A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6B42CD1"/>
    <w:multiLevelType w:val="hybridMultilevel"/>
    <w:tmpl w:val="F4422C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9A6301F"/>
    <w:multiLevelType w:val="hybridMultilevel"/>
    <w:tmpl w:val="2C1EEFE8"/>
    <w:lvl w:ilvl="0" w:tplc="6CA0A14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17"/>
  </w:num>
  <w:num w:numId="3">
    <w:abstractNumId w:val="19"/>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
  </w:num>
  <w:num w:numId="8">
    <w:abstractNumId w:val="7"/>
  </w:num>
  <w:num w:numId="9">
    <w:abstractNumId w:val="6"/>
  </w:num>
  <w:num w:numId="10">
    <w:abstractNumId w:val="3"/>
  </w:num>
  <w:num w:numId="11">
    <w:abstractNumId w:val="5"/>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21"/>
  </w:num>
  <w:num w:numId="16">
    <w:abstractNumId w:val="16"/>
  </w:num>
  <w:num w:numId="17">
    <w:abstractNumId w:val="12"/>
  </w:num>
  <w:num w:numId="18">
    <w:abstractNumId w:val="15"/>
    <w:lvlOverride w:ilvl="0">
      <w:startOverride w:val="1"/>
    </w:lvlOverride>
  </w:num>
  <w:num w:numId="19">
    <w:abstractNumId w:val="0"/>
  </w:num>
  <w:num w:numId="20">
    <w:abstractNumId w:val="1"/>
  </w:num>
  <w:num w:numId="21">
    <w:abstractNumId w:val="10"/>
  </w:num>
  <w:num w:numId="22">
    <w:abstractNumId w:val="2"/>
  </w:num>
  <w:num w:numId="23">
    <w:abstractNumId w:val="15"/>
    <w:lvlOverride w:ilvl="0">
      <w:startOverride w:val="1"/>
    </w:lvlOverride>
  </w:num>
  <w:num w:numId="24">
    <w:abstractNumId w:val="11"/>
  </w:num>
  <w:num w:numId="25">
    <w:abstractNumId w:val="15"/>
    <w:lvlOverride w:ilvl="0">
      <w:startOverride w:val="1"/>
    </w:lvlOverride>
  </w:num>
  <w:num w:numId="26">
    <w:abstractNumId w:val="15"/>
    <w:lvlOverride w:ilvl="0">
      <w:startOverride w:val="1"/>
    </w:lvlOverride>
  </w:num>
  <w:num w:numId="27">
    <w:abstractNumId w:val="20"/>
  </w:num>
  <w:num w:numId="28">
    <w:abstractNumId w:val="15"/>
    <w:lvlOverride w:ilvl="0">
      <w:startOverride w:val="1"/>
    </w:lvlOverride>
  </w:num>
  <w:num w:numId="29">
    <w:abstractNumId w:val="15"/>
  </w:num>
  <w:num w:numId="30">
    <w:abstractNumId w:val="22"/>
  </w:num>
  <w:num w:numId="31">
    <w:abstractNumId w:val="13"/>
  </w:num>
  <w:num w:numId="32">
    <w:abstractNumId w:val="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7F"/>
    <w:rsid w:val="000017DF"/>
    <w:rsid w:val="00001B78"/>
    <w:rsid w:val="000032F2"/>
    <w:rsid w:val="0000550B"/>
    <w:rsid w:val="00006123"/>
    <w:rsid w:val="0000639F"/>
    <w:rsid w:val="00006E72"/>
    <w:rsid w:val="00007B18"/>
    <w:rsid w:val="000118B3"/>
    <w:rsid w:val="000129DF"/>
    <w:rsid w:val="00013B27"/>
    <w:rsid w:val="0001495E"/>
    <w:rsid w:val="0001568D"/>
    <w:rsid w:val="00015DCA"/>
    <w:rsid w:val="0001685B"/>
    <w:rsid w:val="00017CE5"/>
    <w:rsid w:val="00020609"/>
    <w:rsid w:val="0002070F"/>
    <w:rsid w:val="0002107C"/>
    <w:rsid w:val="00021B0D"/>
    <w:rsid w:val="000225F3"/>
    <w:rsid w:val="000235D0"/>
    <w:rsid w:val="00024B01"/>
    <w:rsid w:val="000306AF"/>
    <w:rsid w:val="000310DF"/>
    <w:rsid w:val="0003171C"/>
    <w:rsid w:val="00033692"/>
    <w:rsid w:val="0003571A"/>
    <w:rsid w:val="00035D7C"/>
    <w:rsid w:val="00035DA1"/>
    <w:rsid w:val="000374DC"/>
    <w:rsid w:val="00037E77"/>
    <w:rsid w:val="00040D70"/>
    <w:rsid w:val="00041052"/>
    <w:rsid w:val="00041798"/>
    <w:rsid w:val="00041B3A"/>
    <w:rsid w:val="00042EB6"/>
    <w:rsid w:val="000442D3"/>
    <w:rsid w:val="000452C4"/>
    <w:rsid w:val="00046FB0"/>
    <w:rsid w:val="00047AD5"/>
    <w:rsid w:val="000521A3"/>
    <w:rsid w:val="000527D9"/>
    <w:rsid w:val="00053FFD"/>
    <w:rsid w:val="00054105"/>
    <w:rsid w:val="0005616A"/>
    <w:rsid w:val="0005746E"/>
    <w:rsid w:val="00061BD7"/>
    <w:rsid w:val="0006269C"/>
    <w:rsid w:val="0006344E"/>
    <w:rsid w:val="00064427"/>
    <w:rsid w:val="000702E8"/>
    <w:rsid w:val="00071DD3"/>
    <w:rsid w:val="00072C6D"/>
    <w:rsid w:val="000741BA"/>
    <w:rsid w:val="00074BBA"/>
    <w:rsid w:val="0007522E"/>
    <w:rsid w:val="000752D3"/>
    <w:rsid w:val="00077900"/>
    <w:rsid w:val="00081759"/>
    <w:rsid w:val="00083012"/>
    <w:rsid w:val="00085934"/>
    <w:rsid w:val="000867BB"/>
    <w:rsid w:val="000867BE"/>
    <w:rsid w:val="00090CC0"/>
    <w:rsid w:val="0009434C"/>
    <w:rsid w:val="00094AA7"/>
    <w:rsid w:val="00095F0C"/>
    <w:rsid w:val="000970E8"/>
    <w:rsid w:val="00097BB3"/>
    <w:rsid w:val="000A0A77"/>
    <w:rsid w:val="000A3B4F"/>
    <w:rsid w:val="000A410A"/>
    <w:rsid w:val="000A4768"/>
    <w:rsid w:val="000A5C95"/>
    <w:rsid w:val="000A5F21"/>
    <w:rsid w:val="000A6B39"/>
    <w:rsid w:val="000A6F63"/>
    <w:rsid w:val="000A78FE"/>
    <w:rsid w:val="000B22EA"/>
    <w:rsid w:val="000B3213"/>
    <w:rsid w:val="000B369F"/>
    <w:rsid w:val="000B516E"/>
    <w:rsid w:val="000B5501"/>
    <w:rsid w:val="000B762F"/>
    <w:rsid w:val="000C08FB"/>
    <w:rsid w:val="000C369E"/>
    <w:rsid w:val="000C3DEC"/>
    <w:rsid w:val="000C535E"/>
    <w:rsid w:val="000D3B16"/>
    <w:rsid w:val="000D695D"/>
    <w:rsid w:val="000D69F7"/>
    <w:rsid w:val="000E05A2"/>
    <w:rsid w:val="000E262E"/>
    <w:rsid w:val="000E3C0C"/>
    <w:rsid w:val="000E40F4"/>
    <w:rsid w:val="000E5145"/>
    <w:rsid w:val="000E55C5"/>
    <w:rsid w:val="000F145C"/>
    <w:rsid w:val="000F1FB8"/>
    <w:rsid w:val="000F1FF9"/>
    <w:rsid w:val="000F580D"/>
    <w:rsid w:val="000F5E50"/>
    <w:rsid w:val="000F6902"/>
    <w:rsid w:val="00100224"/>
    <w:rsid w:val="00101FCF"/>
    <w:rsid w:val="00102FEB"/>
    <w:rsid w:val="001047A3"/>
    <w:rsid w:val="0010500F"/>
    <w:rsid w:val="00105608"/>
    <w:rsid w:val="001079BB"/>
    <w:rsid w:val="00110626"/>
    <w:rsid w:val="00110709"/>
    <w:rsid w:val="001110D3"/>
    <w:rsid w:val="00111206"/>
    <w:rsid w:val="0011202E"/>
    <w:rsid w:val="0011355E"/>
    <w:rsid w:val="00115E5B"/>
    <w:rsid w:val="001168B2"/>
    <w:rsid w:val="00116C23"/>
    <w:rsid w:val="001179E1"/>
    <w:rsid w:val="00121315"/>
    <w:rsid w:val="00121B12"/>
    <w:rsid w:val="00121ECC"/>
    <w:rsid w:val="00124FE2"/>
    <w:rsid w:val="00125AF5"/>
    <w:rsid w:val="0012659D"/>
    <w:rsid w:val="0013050E"/>
    <w:rsid w:val="001324B2"/>
    <w:rsid w:val="001325D7"/>
    <w:rsid w:val="001333BD"/>
    <w:rsid w:val="001343A9"/>
    <w:rsid w:val="00137C64"/>
    <w:rsid w:val="0014052A"/>
    <w:rsid w:val="00143FC8"/>
    <w:rsid w:val="00146DB4"/>
    <w:rsid w:val="00151FE3"/>
    <w:rsid w:val="00152693"/>
    <w:rsid w:val="00153733"/>
    <w:rsid w:val="00153C63"/>
    <w:rsid w:val="00155216"/>
    <w:rsid w:val="0015723C"/>
    <w:rsid w:val="00161756"/>
    <w:rsid w:val="00162E7C"/>
    <w:rsid w:val="00163AA7"/>
    <w:rsid w:val="00164204"/>
    <w:rsid w:val="00165EFF"/>
    <w:rsid w:val="001670ED"/>
    <w:rsid w:val="0016719D"/>
    <w:rsid w:val="0017129D"/>
    <w:rsid w:val="001729D6"/>
    <w:rsid w:val="00173A41"/>
    <w:rsid w:val="00174135"/>
    <w:rsid w:val="001746DB"/>
    <w:rsid w:val="001748D1"/>
    <w:rsid w:val="00174DAB"/>
    <w:rsid w:val="00175430"/>
    <w:rsid w:val="00175DAB"/>
    <w:rsid w:val="00177794"/>
    <w:rsid w:val="00181546"/>
    <w:rsid w:val="00184F54"/>
    <w:rsid w:val="00185B25"/>
    <w:rsid w:val="00186525"/>
    <w:rsid w:val="0018694F"/>
    <w:rsid w:val="001874D7"/>
    <w:rsid w:val="00187AE3"/>
    <w:rsid w:val="00190F27"/>
    <w:rsid w:val="00191B3B"/>
    <w:rsid w:val="00192AEE"/>
    <w:rsid w:val="00193FB4"/>
    <w:rsid w:val="0019653B"/>
    <w:rsid w:val="00196963"/>
    <w:rsid w:val="00196C88"/>
    <w:rsid w:val="00196EA6"/>
    <w:rsid w:val="001A31A2"/>
    <w:rsid w:val="001A4E34"/>
    <w:rsid w:val="001A575E"/>
    <w:rsid w:val="001B28C0"/>
    <w:rsid w:val="001B3D02"/>
    <w:rsid w:val="001B50E7"/>
    <w:rsid w:val="001B719C"/>
    <w:rsid w:val="001B779B"/>
    <w:rsid w:val="001C01A3"/>
    <w:rsid w:val="001C0617"/>
    <w:rsid w:val="001C1819"/>
    <w:rsid w:val="001C2764"/>
    <w:rsid w:val="001C2BC4"/>
    <w:rsid w:val="001C43D9"/>
    <w:rsid w:val="001C48F3"/>
    <w:rsid w:val="001C65E6"/>
    <w:rsid w:val="001C685B"/>
    <w:rsid w:val="001C7032"/>
    <w:rsid w:val="001D056A"/>
    <w:rsid w:val="001D12DE"/>
    <w:rsid w:val="001D17CA"/>
    <w:rsid w:val="001D44FD"/>
    <w:rsid w:val="001D46AF"/>
    <w:rsid w:val="001D7283"/>
    <w:rsid w:val="001D7961"/>
    <w:rsid w:val="001E0778"/>
    <w:rsid w:val="001E0B1A"/>
    <w:rsid w:val="001E2096"/>
    <w:rsid w:val="001E2A64"/>
    <w:rsid w:val="001E2F45"/>
    <w:rsid w:val="001E52F4"/>
    <w:rsid w:val="001E5B0B"/>
    <w:rsid w:val="001E70BB"/>
    <w:rsid w:val="001F05D4"/>
    <w:rsid w:val="001F0A2D"/>
    <w:rsid w:val="001F3FEE"/>
    <w:rsid w:val="001F5251"/>
    <w:rsid w:val="001F5A19"/>
    <w:rsid w:val="001F76A3"/>
    <w:rsid w:val="00200646"/>
    <w:rsid w:val="00200F9E"/>
    <w:rsid w:val="00201C16"/>
    <w:rsid w:val="002027F7"/>
    <w:rsid w:val="00202A0C"/>
    <w:rsid w:val="00202DAB"/>
    <w:rsid w:val="00202FCF"/>
    <w:rsid w:val="00204CE6"/>
    <w:rsid w:val="00205087"/>
    <w:rsid w:val="0020781B"/>
    <w:rsid w:val="00207E7E"/>
    <w:rsid w:val="00210CC3"/>
    <w:rsid w:val="0021286C"/>
    <w:rsid w:val="00212F2E"/>
    <w:rsid w:val="00213EA0"/>
    <w:rsid w:val="002172AE"/>
    <w:rsid w:val="002179C3"/>
    <w:rsid w:val="0022292C"/>
    <w:rsid w:val="002236C0"/>
    <w:rsid w:val="00224086"/>
    <w:rsid w:val="0022465C"/>
    <w:rsid w:val="00225013"/>
    <w:rsid w:val="00225367"/>
    <w:rsid w:val="00225BF6"/>
    <w:rsid w:val="00225EC7"/>
    <w:rsid w:val="0022666B"/>
    <w:rsid w:val="00226C10"/>
    <w:rsid w:val="002276A8"/>
    <w:rsid w:val="00230C10"/>
    <w:rsid w:val="00235B17"/>
    <w:rsid w:val="00235E8D"/>
    <w:rsid w:val="002377F7"/>
    <w:rsid w:val="00240207"/>
    <w:rsid w:val="002406CA"/>
    <w:rsid w:val="00240A92"/>
    <w:rsid w:val="00242988"/>
    <w:rsid w:val="0024300F"/>
    <w:rsid w:val="002435CE"/>
    <w:rsid w:val="00246903"/>
    <w:rsid w:val="00253EA7"/>
    <w:rsid w:val="002540D6"/>
    <w:rsid w:val="00254767"/>
    <w:rsid w:val="0025557F"/>
    <w:rsid w:val="002562EA"/>
    <w:rsid w:val="0026000C"/>
    <w:rsid w:val="002610DD"/>
    <w:rsid w:val="00262326"/>
    <w:rsid w:val="00264125"/>
    <w:rsid w:val="00264A41"/>
    <w:rsid w:val="00264AAB"/>
    <w:rsid w:val="00265A3B"/>
    <w:rsid w:val="00266AB1"/>
    <w:rsid w:val="0026719C"/>
    <w:rsid w:val="002671F2"/>
    <w:rsid w:val="00272400"/>
    <w:rsid w:val="00273191"/>
    <w:rsid w:val="00273ADB"/>
    <w:rsid w:val="00273BE7"/>
    <w:rsid w:val="00274ECA"/>
    <w:rsid w:val="0028042E"/>
    <w:rsid w:val="00282C5D"/>
    <w:rsid w:val="00283D17"/>
    <w:rsid w:val="002847A0"/>
    <w:rsid w:val="002851E4"/>
    <w:rsid w:val="00287D1A"/>
    <w:rsid w:val="00290D8B"/>
    <w:rsid w:val="00291D4E"/>
    <w:rsid w:val="00293AC7"/>
    <w:rsid w:val="00293CE8"/>
    <w:rsid w:val="00294D29"/>
    <w:rsid w:val="00296123"/>
    <w:rsid w:val="00296773"/>
    <w:rsid w:val="00296A22"/>
    <w:rsid w:val="002972D2"/>
    <w:rsid w:val="0029742F"/>
    <w:rsid w:val="002A142E"/>
    <w:rsid w:val="002A35B7"/>
    <w:rsid w:val="002A3C21"/>
    <w:rsid w:val="002A419E"/>
    <w:rsid w:val="002A6AD1"/>
    <w:rsid w:val="002A75E4"/>
    <w:rsid w:val="002A75F6"/>
    <w:rsid w:val="002A76BE"/>
    <w:rsid w:val="002A7AE4"/>
    <w:rsid w:val="002A7D94"/>
    <w:rsid w:val="002B122E"/>
    <w:rsid w:val="002B2F33"/>
    <w:rsid w:val="002B6059"/>
    <w:rsid w:val="002B6C53"/>
    <w:rsid w:val="002B7462"/>
    <w:rsid w:val="002C12FF"/>
    <w:rsid w:val="002C1920"/>
    <w:rsid w:val="002C307F"/>
    <w:rsid w:val="002C3479"/>
    <w:rsid w:val="002C4561"/>
    <w:rsid w:val="002C510E"/>
    <w:rsid w:val="002C6BEE"/>
    <w:rsid w:val="002D0333"/>
    <w:rsid w:val="002D0668"/>
    <w:rsid w:val="002D096B"/>
    <w:rsid w:val="002D1967"/>
    <w:rsid w:val="002D4908"/>
    <w:rsid w:val="002E0041"/>
    <w:rsid w:val="002E0848"/>
    <w:rsid w:val="002E2979"/>
    <w:rsid w:val="002E372D"/>
    <w:rsid w:val="002E55AA"/>
    <w:rsid w:val="002E7DA7"/>
    <w:rsid w:val="002F354F"/>
    <w:rsid w:val="002F3A1D"/>
    <w:rsid w:val="002F44A6"/>
    <w:rsid w:val="002F4E4E"/>
    <w:rsid w:val="002F68EB"/>
    <w:rsid w:val="002F7682"/>
    <w:rsid w:val="002F7A71"/>
    <w:rsid w:val="002F7C43"/>
    <w:rsid w:val="00304A48"/>
    <w:rsid w:val="00311072"/>
    <w:rsid w:val="00314FEF"/>
    <w:rsid w:val="0031502C"/>
    <w:rsid w:val="00315E04"/>
    <w:rsid w:val="00316451"/>
    <w:rsid w:val="003165C8"/>
    <w:rsid w:val="00316D59"/>
    <w:rsid w:val="003175A1"/>
    <w:rsid w:val="003221ED"/>
    <w:rsid w:val="0032273E"/>
    <w:rsid w:val="0032412F"/>
    <w:rsid w:val="00327398"/>
    <w:rsid w:val="0033064B"/>
    <w:rsid w:val="00330F3C"/>
    <w:rsid w:val="00331CFC"/>
    <w:rsid w:val="00332846"/>
    <w:rsid w:val="003337F6"/>
    <w:rsid w:val="00333BCD"/>
    <w:rsid w:val="00333D31"/>
    <w:rsid w:val="00336EF2"/>
    <w:rsid w:val="003371D5"/>
    <w:rsid w:val="0033760D"/>
    <w:rsid w:val="00337A78"/>
    <w:rsid w:val="00337BBF"/>
    <w:rsid w:val="00340CA1"/>
    <w:rsid w:val="00340DF4"/>
    <w:rsid w:val="00343676"/>
    <w:rsid w:val="00344144"/>
    <w:rsid w:val="00344C2D"/>
    <w:rsid w:val="00345110"/>
    <w:rsid w:val="00345B5E"/>
    <w:rsid w:val="00345DAA"/>
    <w:rsid w:val="00346316"/>
    <w:rsid w:val="00346515"/>
    <w:rsid w:val="00347843"/>
    <w:rsid w:val="00347E33"/>
    <w:rsid w:val="00350684"/>
    <w:rsid w:val="00350AD5"/>
    <w:rsid w:val="00350F03"/>
    <w:rsid w:val="00352876"/>
    <w:rsid w:val="003535B8"/>
    <w:rsid w:val="00353C0C"/>
    <w:rsid w:val="00354834"/>
    <w:rsid w:val="00355CCD"/>
    <w:rsid w:val="00356CCF"/>
    <w:rsid w:val="00357848"/>
    <w:rsid w:val="00360088"/>
    <w:rsid w:val="003623DB"/>
    <w:rsid w:val="00362783"/>
    <w:rsid w:val="00363997"/>
    <w:rsid w:val="00364334"/>
    <w:rsid w:val="00364876"/>
    <w:rsid w:val="003649B3"/>
    <w:rsid w:val="00365255"/>
    <w:rsid w:val="00367B43"/>
    <w:rsid w:val="003706E1"/>
    <w:rsid w:val="00372A82"/>
    <w:rsid w:val="0037375A"/>
    <w:rsid w:val="00375F03"/>
    <w:rsid w:val="00377D45"/>
    <w:rsid w:val="003800B5"/>
    <w:rsid w:val="0038045F"/>
    <w:rsid w:val="0038362B"/>
    <w:rsid w:val="003840FF"/>
    <w:rsid w:val="00384A99"/>
    <w:rsid w:val="0038640A"/>
    <w:rsid w:val="00386E06"/>
    <w:rsid w:val="0039429B"/>
    <w:rsid w:val="003948B3"/>
    <w:rsid w:val="00394D7B"/>
    <w:rsid w:val="00395A94"/>
    <w:rsid w:val="00395B0D"/>
    <w:rsid w:val="003975F1"/>
    <w:rsid w:val="00397CF0"/>
    <w:rsid w:val="003A0215"/>
    <w:rsid w:val="003A0400"/>
    <w:rsid w:val="003A0F2D"/>
    <w:rsid w:val="003A1648"/>
    <w:rsid w:val="003A2020"/>
    <w:rsid w:val="003A27D4"/>
    <w:rsid w:val="003A2EBB"/>
    <w:rsid w:val="003A3443"/>
    <w:rsid w:val="003A43E1"/>
    <w:rsid w:val="003A523E"/>
    <w:rsid w:val="003A55AB"/>
    <w:rsid w:val="003A75E0"/>
    <w:rsid w:val="003B24C1"/>
    <w:rsid w:val="003B4369"/>
    <w:rsid w:val="003B57E7"/>
    <w:rsid w:val="003B684E"/>
    <w:rsid w:val="003C0B96"/>
    <w:rsid w:val="003C0E04"/>
    <w:rsid w:val="003C0F97"/>
    <w:rsid w:val="003C19F9"/>
    <w:rsid w:val="003C1E57"/>
    <w:rsid w:val="003C203A"/>
    <w:rsid w:val="003C4781"/>
    <w:rsid w:val="003C47FA"/>
    <w:rsid w:val="003C692C"/>
    <w:rsid w:val="003C76D9"/>
    <w:rsid w:val="003C78CC"/>
    <w:rsid w:val="003C7A79"/>
    <w:rsid w:val="003D005D"/>
    <w:rsid w:val="003D1030"/>
    <w:rsid w:val="003D1B6C"/>
    <w:rsid w:val="003D2027"/>
    <w:rsid w:val="003D2617"/>
    <w:rsid w:val="003D43F0"/>
    <w:rsid w:val="003D4ECD"/>
    <w:rsid w:val="003D64AB"/>
    <w:rsid w:val="003D754F"/>
    <w:rsid w:val="003D7ACE"/>
    <w:rsid w:val="003D7B35"/>
    <w:rsid w:val="003E220E"/>
    <w:rsid w:val="003E2607"/>
    <w:rsid w:val="003E4272"/>
    <w:rsid w:val="003E513F"/>
    <w:rsid w:val="003E52E2"/>
    <w:rsid w:val="003E5CA2"/>
    <w:rsid w:val="003E785F"/>
    <w:rsid w:val="003E79A9"/>
    <w:rsid w:val="003E7BB7"/>
    <w:rsid w:val="003F24C2"/>
    <w:rsid w:val="003F3180"/>
    <w:rsid w:val="003F3D1F"/>
    <w:rsid w:val="003F445D"/>
    <w:rsid w:val="003F48CE"/>
    <w:rsid w:val="003F5A91"/>
    <w:rsid w:val="003F67C4"/>
    <w:rsid w:val="003F78B2"/>
    <w:rsid w:val="00401E4C"/>
    <w:rsid w:val="0040262E"/>
    <w:rsid w:val="0040287A"/>
    <w:rsid w:val="004037F3"/>
    <w:rsid w:val="00403C7B"/>
    <w:rsid w:val="004043EA"/>
    <w:rsid w:val="0040541B"/>
    <w:rsid w:val="00405634"/>
    <w:rsid w:val="00405F58"/>
    <w:rsid w:val="00407153"/>
    <w:rsid w:val="00410761"/>
    <w:rsid w:val="00410973"/>
    <w:rsid w:val="00410BDC"/>
    <w:rsid w:val="0041122C"/>
    <w:rsid w:val="00411E20"/>
    <w:rsid w:val="004128A7"/>
    <w:rsid w:val="004137F2"/>
    <w:rsid w:val="004147C8"/>
    <w:rsid w:val="004149B3"/>
    <w:rsid w:val="00415195"/>
    <w:rsid w:val="00415F15"/>
    <w:rsid w:val="004176EF"/>
    <w:rsid w:val="00417F4E"/>
    <w:rsid w:val="00420565"/>
    <w:rsid w:val="0042067F"/>
    <w:rsid w:val="00420BB3"/>
    <w:rsid w:val="00422CE7"/>
    <w:rsid w:val="0042353B"/>
    <w:rsid w:val="00423610"/>
    <w:rsid w:val="00426A2B"/>
    <w:rsid w:val="00430AEE"/>
    <w:rsid w:val="0043173E"/>
    <w:rsid w:val="00432110"/>
    <w:rsid w:val="00432128"/>
    <w:rsid w:val="004321B1"/>
    <w:rsid w:val="004326F1"/>
    <w:rsid w:val="004338ED"/>
    <w:rsid w:val="00434AE2"/>
    <w:rsid w:val="00434D90"/>
    <w:rsid w:val="0043631E"/>
    <w:rsid w:val="004373E3"/>
    <w:rsid w:val="00437E07"/>
    <w:rsid w:val="00440066"/>
    <w:rsid w:val="00441105"/>
    <w:rsid w:val="00441F69"/>
    <w:rsid w:val="004428D4"/>
    <w:rsid w:val="00442CC1"/>
    <w:rsid w:val="004442BB"/>
    <w:rsid w:val="00444A71"/>
    <w:rsid w:val="0044548F"/>
    <w:rsid w:val="00447CFA"/>
    <w:rsid w:val="00450899"/>
    <w:rsid w:val="00450D3B"/>
    <w:rsid w:val="00450E3D"/>
    <w:rsid w:val="004525DA"/>
    <w:rsid w:val="00452750"/>
    <w:rsid w:val="00452ACD"/>
    <w:rsid w:val="004533BE"/>
    <w:rsid w:val="00454DCB"/>
    <w:rsid w:val="00456D9B"/>
    <w:rsid w:val="00457615"/>
    <w:rsid w:val="00460184"/>
    <w:rsid w:val="00464177"/>
    <w:rsid w:val="0046486A"/>
    <w:rsid w:val="0046551B"/>
    <w:rsid w:val="00471C73"/>
    <w:rsid w:val="00473F56"/>
    <w:rsid w:val="00474AD5"/>
    <w:rsid w:val="004762A7"/>
    <w:rsid w:val="0047692A"/>
    <w:rsid w:val="00477446"/>
    <w:rsid w:val="0048164D"/>
    <w:rsid w:val="0048382D"/>
    <w:rsid w:val="004843F7"/>
    <w:rsid w:val="00485E86"/>
    <w:rsid w:val="00486C5C"/>
    <w:rsid w:val="00486E7D"/>
    <w:rsid w:val="00487235"/>
    <w:rsid w:val="0048766C"/>
    <w:rsid w:val="004901B1"/>
    <w:rsid w:val="004937EF"/>
    <w:rsid w:val="004938D8"/>
    <w:rsid w:val="00493C38"/>
    <w:rsid w:val="00495581"/>
    <w:rsid w:val="00497436"/>
    <w:rsid w:val="0049767F"/>
    <w:rsid w:val="004A253E"/>
    <w:rsid w:val="004A61BF"/>
    <w:rsid w:val="004A6E80"/>
    <w:rsid w:val="004A7966"/>
    <w:rsid w:val="004B0493"/>
    <w:rsid w:val="004B05FE"/>
    <w:rsid w:val="004B25A6"/>
    <w:rsid w:val="004B4A0F"/>
    <w:rsid w:val="004B5CE7"/>
    <w:rsid w:val="004B5F7F"/>
    <w:rsid w:val="004B72F4"/>
    <w:rsid w:val="004C0FD8"/>
    <w:rsid w:val="004C2B30"/>
    <w:rsid w:val="004C2F4C"/>
    <w:rsid w:val="004C4455"/>
    <w:rsid w:val="004C5282"/>
    <w:rsid w:val="004C5B6D"/>
    <w:rsid w:val="004C64CE"/>
    <w:rsid w:val="004D00FE"/>
    <w:rsid w:val="004D0370"/>
    <w:rsid w:val="004D066C"/>
    <w:rsid w:val="004D0C47"/>
    <w:rsid w:val="004D11B8"/>
    <w:rsid w:val="004D16D5"/>
    <w:rsid w:val="004D3616"/>
    <w:rsid w:val="004D36FC"/>
    <w:rsid w:val="004D3AEB"/>
    <w:rsid w:val="004D533A"/>
    <w:rsid w:val="004D5C6B"/>
    <w:rsid w:val="004D6BAB"/>
    <w:rsid w:val="004D7870"/>
    <w:rsid w:val="004D7A91"/>
    <w:rsid w:val="004E0905"/>
    <w:rsid w:val="004E09EF"/>
    <w:rsid w:val="004E0B3F"/>
    <w:rsid w:val="004E108A"/>
    <w:rsid w:val="004E1B44"/>
    <w:rsid w:val="004E4748"/>
    <w:rsid w:val="004E56A9"/>
    <w:rsid w:val="004E5C94"/>
    <w:rsid w:val="004E6A6E"/>
    <w:rsid w:val="004E7EDF"/>
    <w:rsid w:val="004F03CE"/>
    <w:rsid w:val="004F307D"/>
    <w:rsid w:val="004F5EDD"/>
    <w:rsid w:val="004F66B1"/>
    <w:rsid w:val="004F6EC2"/>
    <w:rsid w:val="00500D6A"/>
    <w:rsid w:val="0050154C"/>
    <w:rsid w:val="00504CC2"/>
    <w:rsid w:val="00507846"/>
    <w:rsid w:val="00511618"/>
    <w:rsid w:val="00511F8A"/>
    <w:rsid w:val="005126C4"/>
    <w:rsid w:val="00513659"/>
    <w:rsid w:val="00515A8E"/>
    <w:rsid w:val="00517D82"/>
    <w:rsid w:val="00520293"/>
    <w:rsid w:val="0052181A"/>
    <w:rsid w:val="005227E0"/>
    <w:rsid w:val="00523911"/>
    <w:rsid w:val="005247B6"/>
    <w:rsid w:val="00524F64"/>
    <w:rsid w:val="00531A93"/>
    <w:rsid w:val="00531D09"/>
    <w:rsid w:val="005326D3"/>
    <w:rsid w:val="00535BC5"/>
    <w:rsid w:val="0053645C"/>
    <w:rsid w:val="00540616"/>
    <w:rsid w:val="00540DC5"/>
    <w:rsid w:val="00540F3B"/>
    <w:rsid w:val="00541718"/>
    <w:rsid w:val="00542AE0"/>
    <w:rsid w:val="0054521A"/>
    <w:rsid w:val="00546633"/>
    <w:rsid w:val="005479CC"/>
    <w:rsid w:val="0055100A"/>
    <w:rsid w:val="00552C85"/>
    <w:rsid w:val="005576D4"/>
    <w:rsid w:val="0056010C"/>
    <w:rsid w:val="005605E7"/>
    <w:rsid w:val="00561DC9"/>
    <w:rsid w:val="00561E1F"/>
    <w:rsid w:val="00562FE7"/>
    <w:rsid w:val="00563604"/>
    <w:rsid w:val="00565E2B"/>
    <w:rsid w:val="005666E9"/>
    <w:rsid w:val="0056774D"/>
    <w:rsid w:val="0057072F"/>
    <w:rsid w:val="00571B26"/>
    <w:rsid w:val="00572889"/>
    <w:rsid w:val="005732AD"/>
    <w:rsid w:val="0057506D"/>
    <w:rsid w:val="005767BF"/>
    <w:rsid w:val="00576999"/>
    <w:rsid w:val="005777F3"/>
    <w:rsid w:val="0058033F"/>
    <w:rsid w:val="0058105A"/>
    <w:rsid w:val="005810FE"/>
    <w:rsid w:val="00581591"/>
    <w:rsid w:val="0058159C"/>
    <w:rsid w:val="00583E29"/>
    <w:rsid w:val="00584DF9"/>
    <w:rsid w:val="00586828"/>
    <w:rsid w:val="00587F44"/>
    <w:rsid w:val="005904A0"/>
    <w:rsid w:val="00591E44"/>
    <w:rsid w:val="00591F7E"/>
    <w:rsid w:val="00593228"/>
    <w:rsid w:val="00594523"/>
    <w:rsid w:val="00594541"/>
    <w:rsid w:val="005948B3"/>
    <w:rsid w:val="00594DF2"/>
    <w:rsid w:val="00595245"/>
    <w:rsid w:val="005A097B"/>
    <w:rsid w:val="005A31F1"/>
    <w:rsid w:val="005A4C32"/>
    <w:rsid w:val="005A76CE"/>
    <w:rsid w:val="005B11C4"/>
    <w:rsid w:val="005B147F"/>
    <w:rsid w:val="005B2706"/>
    <w:rsid w:val="005B3190"/>
    <w:rsid w:val="005B354D"/>
    <w:rsid w:val="005B56DE"/>
    <w:rsid w:val="005B5871"/>
    <w:rsid w:val="005B5A37"/>
    <w:rsid w:val="005B64B6"/>
    <w:rsid w:val="005B7D5A"/>
    <w:rsid w:val="005C2353"/>
    <w:rsid w:val="005C495D"/>
    <w:rsid w:val="005C539D"/>
    <w:rsid w:val="005C57E2"/>
    <w:rsid w:val="005C58D3"/>
    <w:rsid w:val="005C5E8B"/>
    <w:rsid w:val="005C6167"/>
    <w:rsid w:val="005C6575"/>
    <w:rsid w:val="005D1028"/>
    <w:rsid w:val="005D165A"/>
    <w:rsid w:val="005D307F"/>
    <w:rsid w:val="005D3BC8"/>
    <w:rsid w:val="005D5773"/>
    <w:rsid w:val="005D5A52"/>
    <w:rsid w:val="005D5ECA"/>
    <w:rsid w:val="005D6755"/>
    <w:rsid w:val="005D6930"/>
    <w:rsid w:val="005D7C07"/>
    <w:rsid w:val="005E0B9A"/>
    <w:rsid w:val="005E0FEB"/>
    <w:rsid w:val="005E28D3"/>
    <w:rsid w:val="005E39A9"/>
    <w:rsid w:val="005E3B65"/>
    <w:rsid w:val="005E4976"/>
    <w:rsid w:val="005E6418"/>
    <w:rsid w:val="005E6F29"/>
    <w:rsid w:val="005E738A"/>
    <w:rsid w:val="005F0563"/>
    <w:rsid w:val="005F3705"/>
    <w:rsid w:val="005F3EEA"/>
    <w:rsid w:val="005F443B"/>
    <w:rsid w:val="005F4796"/>
    <w:rsid w:val="005F5DB4"/>
    <w:rsid w:val="005F701D"/>
    <w:rsid w:val="006000BA"/>
    <w:rsid w:val="00601C16"/>
    <w:rsid w:val="00602969"/>
    <w:rsid w:val="00603722"/>
    <w:rsid w:val="00604B8E"/>
    <w:rsid w:val="00605342"/>
    <w:rsid w:val="006062CF"/>
    <w:rsid w:val="00607731"/>
    <w:rsid w:val="0061100B"/>
    <w:rsid w:val="00611D3B"/>
    <w:rsid w:val="0061324F"/>
    <w:rsid w:val="00613FDD"/>
    <w:rsid w:val="0061699A"/>
    <w:rsid w:val="00617502"/>
    <w:rsid w:val="0062004E"/>
    <w:rsid w:val="00621D97"/>
    <w:rsid w:val="006225E8"/>
    <w:rsid w:val="00622A29"/>
    <w:rsid w:val="00623F21"/>
    <w:rsid w:val="00623F5E"/>
    <w:rsid w:val="00624CC5"/>
    <w:rsid w:val="006253BA"/>
    <w:rsid w:val="0062550B"/>
    <w:rsid w:val="006256C9"/>
    <w:rsid w:val="006309BF"/>
    <w:rsid w:val="00630D16"/>
    <w:rsid w:val="00630DCB"/>
    <w:rsid w:val="006343B4"/>
    <w:rsid w:val="0063475F"/>
    <w:rsid w:val="006366B7"/>
    <w:rsid w:val="00636E2E"/>
    <w:rsid w:val="006371CC"/>
    <w:rsid w:val="0064787F"/>
    <w:rsid w:val="00655351"/>
    <w:rsid w:val="00661167"/>
    <w:rsid w:val="0066168A"/>
    <w:rsid w:val="006626BE"/>
    <w:rsid w:val="00662BE1"/>
    <w:rsid w:val="00663E55"/>
    <w:rsid w:val="00664101"/>
    <w:rsid w:val="00664CAC"/>
    <w:rsid w:val="00664D27"/>
    <w:rsid w:val="00665F10"/>
    <w:rsid w:val="00666BE0"/>
    <w:rsid w:val="00667579"/>
    <w:rsid w:val="00667612"/>
    <w:rsid w:val="006679A7"/>
    <w:rsid w:val="0067000A"/>
    <w:rsid w:val="006716A1"/>
    <w:rsid w:val="00672036"/>
    <w:rsid w:val="0067244D"/>
    <w:rsid w:val="00673A9A"/>
    <w:rsid w:val="00673CDE"/>
    <w:rsid w:val="00674091"/>
    <w:rsid w:val="00674E8C"/>
    <w:rsid w:val="0067556C"/>
    <w:rsid w:val="00680882"/>
    <w:rsid w:val="006814B7"/>
    <w:rsid w:val="00682A09"/>
    <w:rsid w:val="00683E37"/>
    <w:rsid w:val="006840CC"/>
    <w:rsid w:val="00685846"/>
    <w:rsid w:val="00690A80"/>
    <w:rsid w:val="0069274B"/>
    <w:rsid w:val="00692C67"/>
    <w:rsid w:val="00692CCD"/>
    <w:rsid w:val="0069396C"/>
    <w:rsid w:val="00693E7C"/>
    <w:rsid w:val="00694383"/>
    <w:rsid w:val="00694B07"/>
    <w:rsid w:val="00694BDB"/>
    <w:rsid w:val="00696462"/>
    <w:rsid w:val="00696E9D"/>
    <w:rsid w:val="00697B24"/>
    <w:rsid w:val="006A3695"/>
    <w:rsid w:val="006A4D3E"/>
    <w:rsid w:val="006A7A1A"/>
    <w:rsid w:val="006B5015"/>
    <w:rsid w:val="006B54C0"/>
    <w:rsid w:val="006B5780"/>
    <w:rsid w:val="006B61B7"/>
    <w:rsid w:val="006C3667"/>
    <w:rsid w:val="006C4263"/>
    <w:rsid w:val="006C44A5"/>
    <w:rsid w:val="006C479C"/>
    <w:rsid w:val="006C4978"/>
    <w:rsid w:val="006C4BE0"/>
    <w:rsid w:val="006C5596"/>
    <w:rsid w:val="006C708B"/>
    <w:rsid w:val="006C7C39"/>
    <w:rsid w:val="006D2232"/>
    <w:rsid w:val="006D2707"/>
    <w:rsid w:val="006D6D57"/>
    <w:rsid w:val="006D79AC"/>
    <w:rsid w:val="006E0ABF"/>
    <w:rsid w:val="006E112B"/>
    <w:rsid w:val="006E20CE"/>
    <w:rsid w:val="006E3D68"/>
    <w:rsid w:val="006E4D99"/>
    <w:rsid w:val="006E6918"/>
    <w:rsid w:val="006F2463"/>
    <w:rsid w:val="006F2B9B"/>
    <w:rsid w:val="006F2C86"/>
    <w:rsid w:val="006F2CEC"/>
    <w:rsid w:val="006F4D77"/>
    <w:rsid w:val="006F4E77"/>
    <w:rsid w:val="00700BD2"/>
    <w:rsid w:val="007024E7"/>
    <w:rsid w:val="0070293E"/>
    <w:rsid w:val="00702EBC"/>
    <w:rsid w:val="00702F41"/>
    <w:rsid w:val="00703724"/>
    <w:rsid w:val="00704460"/>
    <w:rsid w:val="007055E7"/>
    <w:rsid w:val="00705779"/>
    <w:rsid w:val="007079B5"/>
    <w:rsid w:val="00710809"/>
    <w:rsid w:val="00710F48"/>
    <w:rsid w:val="00712431"/>
    <w:rsid w:val="00714091"/>
    <w:rsid w:val="00714B0B"/>
    <w:rsid w:val="00714E5C"/>
    <w:rsid w:val="007152E8"/>
    <w:rsid w:val="00715562"/>
    <w:rsid w:val="0072001A"/>
    <w:rsid w:val="007215C0"/>
    <w:rsid w:val="007224CB"/>
    <w:rsid w:val="00722B15"/>
    <w:rsid w:val="00730317"/>
    <w:rsid w:val="00731EB5"/>
    <w:rsid w:val="0073282D"/>
    <w:rsid w:val="00732912"/>
    <w:rsid w:val="00732A9D"/>
    <w:rsid w:val="00734209"/>
    <w:rsid w:val="00734D43"/>
    <w:rsid w:val="00734E33"/>
    <w:rsid w:val="00736591"/>
    <w:rsid w:val="007368EF"/>
    <w:rsid w:val="00736B29"/>
    <w:rsid w:val="00742DE2"/>
    <w:rsid w:val="007455E9"/>
    <w:rsid w:val="00746A2B"/>
    <w:rsid w:val="00751283"/>
    <w:rsid w:val="00755C2D"/>
    <w:rsid w:val="00756D68"/>
    <w:rsid w:val="00757210"/>
    <w:rsid w:val="0075722F"/>
    <w:rsid w:val="00757625"/>
    <w:rsid w:val="007576D4"/>
    <w:rsid w:val="00760EEA"/>
    <w:rsid w:val="0076133E"/>
    <w:rsid w:val="007615B0"/>
    <w:rsid w:val="00761D6B"/>
    <w:rsid w:val="00761FB8"/>
    <w:rsid w:val="00762156"/>
    <w:rsid w:val="0076228C"/>
    <w:rsid w:val="007624D8"/>
    <w:rsid w:val="00763827"/>
    <w:rsid w:val="00766251"/>
    <w:rsid w:val="0076786F"/>
    <w:rsid w:val="0077082A"/>
    <w:rsid w:val="0077135E"/>
    <w:rsid w:val="00772148"/>
    <w:rsid w:val="00773016"/>
    <w:rsid w:val="007742AB"/>
    <w:rsid w:val="00775381"/>
    <w:rsid w:val="0077545B"/>
    <w:rsid w:val="0078182A"/>
    <w:rsid w:val="00781A85"/>
    <w:rsid w:val="00783574"/>
    <w:rsid w:val="00784AC3"/>
    <w:rsid w:val="00784EF0"/>
    <w:rsid w:val="00784F8F"/>
    <w:rsid w:val="00785F17"/>
    <w:rsid w:val="0078708C"/>
    <w:rsid w:val="007879AE"/>
    <w:rsid w:val="00787A02"/>
    <w:rsid w:val="00787E43"/>
    <w:rsid w:val="0079233A"/>
    <w:rsid w:val="007927B0"/>
    <w:rsid w:val="00792FCE"/>
    <w:rsid w:val="00793E97"/>
    <w:rsid w:val="00796330"/>
    <w:rsid w:val="007A0109"/>
    <w:rsid w:val="007A0775"/>
    <w:rsid w:val="007A1EDD"/>
    <w:rsid w:val="007A30ED"/>
    <w:rsid w:val="007A49C4"/>
    <w:rsid w:val="007A4EF2"/>
    <w:rsid w:val="007A611F"/>
    <w:rsid w:val="007A67EA"/>
    <w:rsid w:val="007A6AD8"/>
    <w:rsid w:val="007B0659"/>
    <w:rsid w:val="007B1173"/>
    <w:rsid w:val="007B1EBE"/>
    <w:rsid w:val="007B28D6"/>
    <w:rsid w:val="007B4BF2"/>
    <w:rsid w:val="007B5BB0"/>
    <w:rsid w:val="007B7D39"/>
    <w:rsid w:val="007C0EA6"/>
    <w:rsid w:val="007C1FE2"/>
    <w:rsid w:val="007C4B6A"/>
    <w:rsid w:val="007C4E6C"/>
    <w:rsid w:val="007C5C98"/>
    <w:rsid w:val="007C7EC4"/>
    <w:rsid w:val="007D07F7"/>
    <w:rsid w:val="007D0AF3"/>
    <w:rsid w:val="007D2D4B"/>
    <w:rsid w:val="007D3322"/>
    <w:rsid w:val="007D46C7"/>
    <w:rsid w:val="007D4FB9"/>
    <w:rsid w:val="007D51B5"/>
    <w:rsid w:val="007D5438"/>
    <w:rsid w:val="007D7403"/>
    <w:rsid w:val="007D7B3B"/>
    <w:rsid w:val="007E1653"/>
    <w:rsid w:val="007E3228"/>
    <w:rsid w:val="007E3A63"/>
    <w:rsid w:val="007E3B06"/>
    <w:rsid w:val="007E5861"/>
    <w:rsid w:val="007E77AF"/>
    <w:rsid w:val="007F0671"/>
    <w:rsid w:val="007F2BC6"/>
    <w:rsid w:val="007F30B6"/>
    <w:rsid w:val="007F403A"/>
    <w:rsid w:val="007F44C5"/>
    <w:rsid w:val="007F592A"/>
    <w:rsid w:val="007F677B"/>
    <w:rsid w:val="007F6E15"/>
    <w:rsid w:val="007F7A76"/>
    <w:rsid w:val="0080008B"/>
    <w:rsid w:val="00800D23"/>
    <w:rsid w:val="00800F3B"/>
    <w:rsid w:val="008014AC"/>
    <w:rsid w:val="008016B5"/>
    <w:rsid w:val="008018F1"/>
    <w:rsid w:val="00801EDB"/>
    <w:rsid w:val="008021D6"/>
    <w:rsid w:val="008021EC"/>
    <w:rsid w:val="0080369D"/>
    <w:rsid w:val="00805F97"/>
    <w:rsid w:val="008061BA"/>
    <w:rsid w:val="008064D4"/>
    <w:rsid w:val="0080657A"/>
    <w:rsid w:val="008075BC"/>
    <w:rsid w:val="008101BB"/>
    <w:rsid w:val="008108C8"/>
    <w:rsid w:val="00811704"/>
    <w:rsid w:val="00812A8F"/>
    <w:rsid w:val="00813931"/>
    <w:rsid w:val="00815126"/>
    <w:rsid w:val="00815D38"/>
    <w:rsid w:val="0081612B"/>
    <w:rsid w:val="00816B76"/>
    <w:rsid w:val="0082094B"/>
    <w:rsid w:val="00820A7C"/>
    <w:rsid w:val="008218AC"/>
    <w:rsid w:val="008220C6"/>
    <w:rsid w:val="00824215"/>
    <w:rsid w:val="008246E4"/>
    <w:rsid w:val="00825A30"/>
    <w:rsid w:val="00826D9C"/>
    <w:rsid w:val="00831B58"/>
    <w:rsid w:val="00835844"/>
    <w:rsid w:val="00836883"/>
    <w:rsid w:val="00837F46"/>
    <w:rsid w:val="00840A26"/>
    <w:rsid w:val="008410CE"/>
    <w:rsid w:val="0084170C"/>
    <w:rsid w:val="00843CC3"/>
    <w:rsid w:val="00843D18"/>
    <w:rsid w:val="008456E2"/>
    <w:rsid w:val="00847991"/>
    <w:rsid w:val="00850796"/>
    <w:rsid w:val="00850935"/>
    <w:rsid w:val="00851A65"/>
    <w:rsid w:val="0085294D"/>
    <w:rsid w:val="00855C20"/>
    <w:rsid w:val="0085603A"/>
    <w:rsid w:val="00856A73"/>
    <w:rsid w:val="00856E3F"/>
    <w:rsid w:val="0085769D"/>
    <w:rsid w:val="0085769E"/>
    <w:rsid w:val="008600D7"/>
    <w:rsid w:val="00860AAD"/>
    <w:rsid w:val="00862012"/>
    <w:rsid w:val="00863189"/>
    <w:rsid w:val="00864B50"/>
    <w:rsid w:val="0086736D"/>
    <w:rsid w:val="008677EA"/>
    <w:rsid w:val="00867A6E"/>
    <w:rsid w:val="00870515"/>
    <w:rsid w:val="00871962"/>
    <w:rsid w:val="00871B05"/>
    <w:rsid w:val="00872068"/>
    <w:rsid w:val="00872441"/>
    <w:rsid w:val="00872737"/>
    <w:rsid w:val="00872CE2"/>
    <w:rsid w:val="00873598"/>
    <w:rsid w:val="00873B9D"/>
    <w:rsid w:val="008749F8"/>
    <w:rsid w:val="00875830"/>
    <w:rsid w:val="00876BF9"/>
    <w:rsid w:val="008776C5"/>
    <w:rsid w:val="008801B8"/>
    <w:rsid w:val="0088046D"/>
    <w:rsid w:val="00881732"/>
    <w:rsid w:val="0088314B"/>
    <w:rsid w:val="00884890"/>
    <w:rsid w:val="008850F4"/>
    <w:rsid w:val="008856D7"/>
    <w:rsid w:val="00886C54"/>
    <w:rsid w:val="00886E29"/>
    <w:rsid w:val="0088732C"/>
    <w:rsid w:val="0089139C"/>
    <w:rsid w:val="00891B75"/>
    <w:rsid w:val="00891FA0"/>
    <w:rsid w:val="00892FF8"/>
    <w:rsid w:val="0089329B"/>
    <w:rsid w:val="0089334D"/>
    <w:rsid w:val="00893A0A"/>
    <w:rsid w:val="00893A3B"/>
    <w:rsid w:val="00893BC8"/>
    <w:rsid w:val="00893DE4"/>
    <w:rsid w:val="00894856"/>
    <w:rsid w:val="00896AB4"/>
    <w:rsid w:val="00896CDE"/>
    <w:rsid w:val="008A0764"/>
    <w:rsid w:val="008A235F"/>
    <w:rsid w:val="008A4C88"/>
    <w:rsid w:val="008A719B"/>
    <w:rsid w:val="008A7242"/>
    <w:rsid w:val="008A7825"/>
    <w:rsid w:val="008B00AB"/>
    <w:rsid w:val="008B07E9"/>
    <w:rsid w:val="008B33A0"/>
    <w:rsid w:val="008B3C5A"/>
    <w:rsid w:val="008B3FC5"/>
    <w:rsid w:val="008B64BE"/>
    <w:rsid w:val="008B6D94"/>
    <w:rsid w:val="008C0021"/>
    <w:rsid w:val="008C2D49"/>
    <w:rsid w:val="008C3282"/>
    <w:rsid w:val="008C6E6A"/>
    <w:rsid w:val="008C758D"/>
    <w:rsid w:val="008D02A8"/>
    <w:rsid w:val="008D4D00"/>
    <w:rsid w:val="008D5F51"/>
    <w:rsid w:val="008D6A02"/>
    <w:rsid w:val="008E1EE8"/>
    <w:rsid w:val="008E1F21"/>
    <w:rsid w:val="008E351D"/>
    <w:rsid w:val="008E397F"/>
    <w:rsid w:val="008E46D7"/>
    <w:rsid w:val="008E5DC0"/>
    <w:rsid w:val="008E671D"/>
    <w:rsid w:val="008E6847"/>
    <w:rsid w:val="008E7B1E"/>
    <w:rsid w:val="008E7D26"/>
    <w:rsid w:val="008F0107"/>
    <w:rsid w:val="008F085E"/>
    <w:rsid w:val="008F0D82"/>
    <w:rsid w:val="008F30F2"/>
    <w:rsid w:val="008F333F"/>
    <w:rsid w:val="008F3F4E"/>
    <w:rsid w:val="008F4936"/>
    <w:rsid w:val="008F6D3F"/>
    <w:rsid w:val="00900C94"/>
    <w:rsid w:val="009019DD"/>
    <w:rsid w:val="00904D67"/>
    <w:rsid w:val="00907A7C"/>
    <w:rsid w:val="00910F4C"/>
    <w:rsid w:val="00911A01"/>
    <w:rsid w:val="009133E5"/>
    <w:rsid w:val="009134DB"/>
    <w:rsid w:val="009138FA"/>
    <w:rsid w:val="00914063"/>
    <w:rsid w:val="00914611"/>
    <w:rsid w:val="0091601B"/>
    <w:rsid w:val="0091783F"/>
    <w:rsid w:val="0092056A"/>
    <w:rsid w:val="00920FB2"/>
    <w:rsid w:val="00922202"/>
    <w:rsid w:val="00922284"/>
    <w:rsid w:val="009224E7"/>
    <w:rsid w:val="00922E3E"/>
    <w:rsid w:val="009231FE"/>
    <w:rsid w:val="00923C59"/>
    <w:rsid w:val="00924B1C"/>
    <w:rsid w:val="00925E99"/>
    <w:rsid w:val="00926D93"/>
    <w:rsid w:val="00931E13"/>
    <w:rsid w:val="00932085"/>
    <w:rsid w:val="0093375C"/>
    <w:rsid w:val="009338DE"/>
    <w:rsid w:val="00933BF8"/>
    <w:rsid w:val="00933C96"/>
    <w:rsid w:val="009352EA"/>
    <w:rsid w:val="00936A30"/>
    <w:rsid w:val="00936BCE"/>
    <w:rsid w:val="00941DF1"/>
    <w:rsid w:val="0094208D"/>
    <w:rsid w:val="009437EF"/>
    <w:rsid w:val="00943E18"/>
    <w:rsid w:val="0094425E"/>
    <w:rsid w:val="009448FD"/>
    <w:rsid w:val="00945F2C"/>
    <w:rsid w:val="0095049B"/>
    <w:rsid w:val="009508FC"/>
    <w:rsid w:val="00950D30"/>
    <w:rsid w:val="00952997"/>
    <w:rsid w:val="00952CFA"/>
    <w:rsid w:val="0095350E"/>
    <w:rsid w:val="009544D2"/>
    <w:rsid w:val="00954E53"/>
    <w:rsid w:val="00954EDD"/>
    <w:rsid w:val="00955E52"/>
    <w:rsid w:val="00956606"/>
    <w:rsid w:val="0095700D"/>
    <w:rsid w:val="00957E1C"/>
    <w:rsid w:val="0096110E"/>
    <w:rsid w:val="009611E6"/>
    <w:rsid w:val="00961D8D"/>
    <w:rsid w:val="00962A8A"/>
    <w:rsid w:val="00962E49"/>
    <w:rsid w:val="009638A2"/>
    <w:rsid w:val="009638AA"/>
    <w:rsid w:val="009638F2"/>
    <w:rsid w:val="00963CA4"/>
    <w:rsid w:val="00966631"/>
    <w:rsid w:val="00966F9D"/>
    <w:rsid w:val="00970354"/>
    <w:rsid w:val="00970736"/>
    <w:rsid w:val="0097079F"/>
    <w:rsid w:val="00971602"/>
    <w:rsid w:val="00971C1F"/>
    <w:rsid w:val="009728CE"/>
    <w:rsid w:val="00973D2C"/>
    <w:rsid w:val="00975AEE"/>
    <w:rsid w:val="00976248"/>
    <w:rsid w:val="00976638"/>
    <w:rsid w:val="00977D51"/>
    <w:rsid w:val="009817C2"/>
    <w:rsid w:val="00981A96"/>
    <w:rsid w:val="009831A6"/>
    <w:rsid w:val="0098397A"/>
    <w:rsid w:val="00984961"/>
    <w:rsid w:val="00990A52"/>
    <w:rsid w:val="00990C50"/>
    <w:rsid w:val="009938E0"/>
    <w:rsid w:val="00994C1A"/>
    <w:rsid w:val="00997903"/>
    <w:rsid w:val="009A1B31"/>
    <w:rsid w:val="009A21E7"/>
    <w:rsid w:val="009A2F8C"/>
    <w:rsid w:val="009A3155"/>
    <w:rsid w:val="009A50E4"/>
    <w:rsid w:val="009A5A72"/>
    <w:rsid w:val="009B14A7"/>
    <w:rsid w:val="009B19AB"/>
    <w:rsid w:val="009B2691"/>
    <w:rsid w:val="009B4F4E"/>
    <w:rsid w:val="009B690E"/>
    <w:rsid w:val="009C3291"/>
    <w:rsid w:val="009C7FFB"/>
    <w:rsid w:val="009D0C16"/>
    <w:rsid w:val="009D1066"/>
    <w:rsid w:val="009D1DD1"/>
    <w:rsid w:val="009D2243"/>
    <w:rsid w:val="009D2606"/>
    <w:rsid w:val="009D3145"/>
    <w:rsid w:val="009D45A3"/>
    <w:rsid w:val="009D4DEA"/>
    <w:rsid w:val="009D5503"/>
    <w:rsid w:val="009E248C"/>
    <w:rsid w:val="009E2BBF"/>
    <w:rsid w:val="009E2CC4"/>
    <w:rsid w:val="009E4C20"/>
    <w:rsid w:val="009E4EF7"/>
    <w:rsid w:val="009E56BB"/>
    <w:rsid w:val="009E63FA"/>
    <w:rsid w:val="009F0973"/>
    <w:rsid w:val="009F1D60"/>
    <w:rsid w:val="009F3913"/>
    <w:rsid w:val="009F4D59"/>
    <w:rsid w:val="009F4E52"/>
    <w:rsid w:val="009F59CE"/>
    <w:rsid w:val="00A00C0F"/>
    <w:rsid w:val="00A04638"/>
    <w:rsid w:val="00A06E3F"/>
    <w:rsid w:val="00A070FE"/>
    <w:rsid w:val="00A07A33"/>
    <w:rsid w:val="00A10E5D"/>
    <w:rsid w:val="00A11076"/>
    <w:rsid w:val="00A139EA"/>
    <w:rsid w:val="00A13FBB"/>
    <w:rsid w:val="00A140E7"/>
    <w:rsid w:val="00A14904"/>
    <w:rsid w:val="00A1546D"/>
    <w:rsid w:val="00A16E07"/>
    <w:rsid w:val="00A170E7"/>
    <w:rsid w:val="00A174DD"/>
    <w:rsid w:val="00A17865"/>
    <w:rsid w:val="00A20CBB"/>
    <w:rsid w:val="00A21939"/>
    <w:rsid w:val="00A219ED"/>
    <w:rsid w:val="00A23676"/>
    <w:rsid w:val="00A24A49"/>
    <w:rsid w:val="00A25BDC"/>
    <w:rsid w:val="00A261F5"/>
    <w:rsid w:val="00A26402"/>
    <w:rsid w:val="00A26596"/>
    <w:rsid w:val="00A31A0E"/>
    <w:rsid w:val="00A33F4B"/>
    <w:rsid w:val="00A348A0"/>
    <w:rsid w:val="00A34B1A"/>
    <w:rsid w:val="00A34E81"/>
    <w:rsid w:val="00A369E1"/>
    <w:rsid w:val="00A37346"/>
    <w:rsid w:val="00A37F17"/>
    <w:rsid w:val="00A40950"/>
    <w:rsid w:val="00A4217F"/>
    <w:rsid w:val="00A427D2"/>
    <w:rsid w:val="00A43BBB"/>
    <w:rsid w:val="00A44BFA"/>
    <w:rsid w:val="00A45163"/>
    <w:rsid w:val="00A46A92"/>
    <w:rsid w:val="00A470CD"/>
    <w:rsid w:val="00A47F7E"/>
    <w:rsid w:val="00A503D1"/>
    <w:rsid w:val="00A506AF"/>
    <w:rsid w:val="00A5207E"/>
    <w:rsid w:val="00A525D4"/>
    <w:rsid w:val="00A53098"/>
    <w:rsid w:val="00A53724"/>
    <w:rsid w:val="00A53B7C"/>
    <w:rsid w:val="00A545D6"/>
    <w:rsid w:val="00A557CE"/>
    <w:rsid w:val="00A55A39"/>
    <w:rsid w:val="00A5654A"/>
    <w:rsid w:val="00A56630"/>
    <w:rsid w:val="00A57FFC"/>
    <w:rsid w:val="00A61318"/>
    <w:rsid w:val="00A6186F"/>
    <w:rsid w:val="00A61A54"/>
    <w:rsid w:val="00A62C02"/>
    <w:rsid w:val="00A655F9"/>
    <w:rsid w:val="00A670AE"/>
    <w:rsid w:val="00A67FCE"/>
    <w:rsid w:val="00A702DC"/>
    <w:rsid w:val="00A74F6E"/>
    <w:rsid w:val="00A750BD"/>
    <w:rsid w:val="00A755AB"/>
    <w:rsid w:val="00A75EB7"/>
    <w:rsid w:val="00A7622D"/>
    <w:rsid w:val="00A7746D"/>
    <w:rsid w:val="00A80DF3"/>
    <w:rsid w:val="00A80E98"/>
    <w:rsid w:val="00A8490A"/>
    <w:rsid w:val="00A854C3"/>
    <w:rsid w:val="00A855D8"/>
    <w:rsid w:val="00A906E8"/>
    <w:rsid w:val="00A91644"/>
    <w:rsid w:val="00A91993"/>
    <w:rsid w:val="00A9200C"/>
    <w:rsid w:val="00A932F3"/>
    <w:rsid w:val="00A94C25"/>
    <w:rsid w:val="00A9587E"/>
    <w:rsid w:val="00A96861"/>
    <w:rsid w:val="00A979BA"/>
    <w:rsid w:val="00AA0ED8"/>
    <w:rsid w:val="00AA143E"/>
    <w:rsid w:val="00AA1E60"/>
    <w:rsid w:val="00AA29F7"/>
    <w:rsid w:val="00AA3CA1"/>
    <w:rsid w:val="00AA42AD"/>
    <w:rsid w:val="00AA52A6"/>
    <w:rsid w:val="00AA5E0C"/>
    <w:rsid w:val="00AA7D57"/>
    <w:rsid w:val="00AB10A2"/>
    <w:rsid w:val="00AB4155"/>
    <w:rsid w:val="00AB4356"/>
    <w:rsid w:val="00AC0E96"/>
    <w:rsid w:val="00AC1155"/>
    <w:rsid w:val="00AC11B0"/>
    <w:rsid w:val="00AC1866"/>
    <w:rsid w:val="00AC3624"/>
    <w:rsid w:val="00AC5C68"/>
    <w:rsid w:val="00AC6359"/>
    <w:rsid w:val="00AC683E"/>
    <w:rsid w:val="00AC706F"/>
    <w:rsid w:val="00AC7272"/>
    <w:rsid w:val="00AC7E99"/>
    <w:rsid w:val="00AD1820"/>
    <w:rsid w:val="00AD2468"/>
    <w:rsid w:val="00AD3C59"/>
    <w:rsid w:val="00AD62D1"/>
    <w:rsid w:val="00AD6308"/>
    <w:rsid w:val="00AE06E4"/>
    <w:rsid w:val="00AE11E2"/>
    <w:rsid w:val="00AE22A6"/>
    <w:rsid w:val="00AE236A"/>
    <w:rsid w:val="00AE2A6B"/>
    <w:rsid w:val="00AE38D0"/>
    <w:rsid w:val="00AE5E01"/>
    <w:rsid w:val="00AE5F5F"/>
    <w:rsid w:val="00AE7154"/>
    <w:rsid w:val="00AF1E61"/>
    <w:rsid w:val="00AF2179"/>
    <w:rsid w:val="00AF2418"/>
    <w:rsid w:val="00AF24D6"/>
    <w:rsid w:val="00AF2F35"/>
    <w:rsid w:val="00AF2FC5"/>
    <w:rsid w:val="00AF3487"/>
    <w:rsid w:val="00AF485D"/>
    <w:rsid w:val="00AF58C8"/>
    <w:rsid w:val="00AF5AA3"/>
    <w:rsid w:val="00AF69C4"/>
    <w:rsid w:val="00B0031E"/>
    <w:rsid w:val="00B010C4"/>
    <w:rsid w:val="00B017A9"/>
    <w:rsid w:val="00B01A0C"/>
    <w:rsid w:val="00B02836"/>
    <w:rsid w:val="00B03446"/>
    <w:rsid w:val="00B0574D"/>
    <w:rsid w:val="00B05E18"/>
    <w:rsid w:val="00B1114A"/>
    <w:rsid w:val="00B1117B"/>
    <w:rsid w:val="00B122F2"/>
    <w:rsid w:val="00B132D2"/>
    <w:rsid w:val="00B145E4"/>
    <w:rsid w:val="00B16196"/>
    <w:rsid w:val="00B16D70"/>
    <w:rsid w:val="00B177AB"/>
    <w:rsid w:val="00B17E59"/>
    <w:rsid w:val="00B21041"/>
    <w:rsid w:val="00B25061"/>
    <w:rsid w:val="00B25AE7"/>
    <w:rsid w:val="00B2601F"/>
    <w:rsid w:val="00B27A9E"/>
    <w:rsid w:val="00B30BF9"/>
    <w:rsid w:val="00B31890"/>
    <w:rsid w:val="00B32A6D"/>
    <w:rsid w:val="00B32E2E"/>
    <w:rsid w:val="00B334BB"/>
    <w:rsid w:val="00B338AD"/>
    <w:rsid w:val="00B3468B"/>
    <w:rsid w:val="00B34C3D"/>
    <w:rsid w:val="00B34D3C"/>
    <w:rsid w:val="00B35716"/>
    <w:rsid w:val="00B36588"/>
    <w:rsid w:val="00B36715"/>
    <w:rsid w:val="00B36810"/>
    <w:rsid w:val="00B37B52"/>
    <w:rsid w:val="00B408A9"/>
    <w:rsid w:val="00B44385"/>
    <w:rsid w:val="00B45C9B"/>
    <w:rsid w:val="00B45EA6"/>
    <w:rsid w:val="00B4633C"/>
    <w:rsid w:val="00B47794"/>
    <w:rsid w:val="00B51C58"/>
    <w:rsid w:val="00B54E28"/>
    <w:rsid w:val="00B55338"/>
    <w:rsid w:val="00B60354"/>
    <w:rsid w:val="00B6088E"/>
    <w:rsid w:val="00B61086"/>
    <w:rsid w:val="00B611E3"/>
    <w:rsid w:val="00B61FB9"/>
    <w:rsid w:val="00B62412"/>
    <w:rsid w:val="00B625A5"/>
    <w:rsid w:val="00B632E5"/>
    <w:rsid w:val="00B643E0"/>
    <w:rsid w:val="00B644EC"/>
    <w:rsid w:val="00B6628E"/>
    <w:rsid w:val="00B7069B"/>
    <w:rsid w:val="00B709B3"/>
    <w:rsid w:val="00B725CE"/>
    <w:rsid w:val="00B72B64"/>
    <w:rsid w:val="00B75304"/>
    <w:rsid w:val="00B80E71"/>
    <w:rsid w:val="00B81B05"/>
    <w:rsid w:val="00B83B3D"/>
    <w:rsid w:val="00B83F2A"/>
    <w:rsid w:val="00B84288"/>
    <w:rsid w:val="00B86379"/>
    <w:rsid w:val="00B87CC0"/>
    <w:rsid w:val="00B92D75"/>
    <w:rsid w:val="00B93D59"/>
    <w:rsid w:val="00B94212"/>
    <w:rsid w:val="00B95C6C"/>
    <w:rsid w:val="00B96308"/>
    <w:rsid w:val="00B96365"/>
    <w:rsid w:val="00B974D9"/>
    <w:rsid w:val="00B97E79"/>
    <w:rsid w:val="00BA0169"/>
    <w:rsid w:val="00BA0C5C"/>
    <w:rsid w:val="00BA0FB0"/>
    <w:rsid w:val="00BA17C8"/>
    <w:rsid w:val="00BA1F4A"/>
    <w:rsid w:val="00BA37A6"/>
    <w:rsid w:val="00BA45BE"/>
    <w:rsid w:val="00BA48B6"/>
    <w:rsid w:val="00BB0F6D"/>
    <w:rsid w:val="00BB26B1"/>
    <w:rsid w:val="00BB4BA9"/>
    <w:rsid w:val="00BB50AC"/>
    <w:rsid w:val="00BB7518"/>
    <w:rsid w:val="00BC0091"/>
    <w:rsid w:val="00BC3FB8"/>
    <w:rsid w:val="00BC6A7D"/>
    <w:rsid w:val="00BC71A4"/>
    <w:rsid w:val="00BD07E4"/>
    <w:rsid w:val="00BD0AE6"/>
    <w:rsid w:val="00BD32A6"/>
    <w:rsid w:val="00BD344D"/>
    <w:rsid w:val="00BD4055"/>
    <w:rsid w:val="00BD62D7"/>
    <w:rsid w:val="00BD73A0"/>
    <w:rsid w:val="00BE0E3E"/>
    <w:rsid w:val="00BE1A95"/>
    <w:rsid w:val="00BE28B0"/>
    <w:rsid w:val="00BE33FC"/>
    <w:rsid w:val="00BE3657"/>
    <w:rsid w:val="00BE6E8D"/>
    <w:rsid w:val="00BE7920"/>
    <w:rsid w:val="00BF0359"/>
    <w:rsid w:val="00BF08ED"/>
    <w:rsid w:val="00BF1C24"/>
    <w:rsid w:val="00BF2F52"/>
    <w:rsid w:val="00BF4137"/>
    <w:rsid w:val="00BF4AE0"/>
    <w:rsid w:val="00C01DDA"/>
    <w:rsid w:val="00C02F0A"/>
    <w:rsid w:val="00C030A0"/>
    <w:rsid w:val="00C0670B"/>
    <w:rsid w:val="00C06FFF"/>
    <w:rsid w:val="00C0788A"/>
    <w:rsid w:val="00C101A7"/>
    <w:rsid w:val="00C12D86"/>
    <w:rsid w:val="00C16F4B"/>
    <w:rsid w:val="00C17375"/>
    <w:rsid w:val="00C2018A"/>
    <w:rsid w:val="00C221E8"/>
    <w:rsid w:val="00C23BE7"/>
    <w:rsid w:val="00C23C59"/>
    <w:rsid w:val="00C23FE1"/>
    <w:rsid w:val="00C24F32"/>
    <w:rsid w:val="00C24FFD"/>
    <w:rsid w:val="00C25313"/>
    <w:rsid w:val="00C25B1F"/>
    <w:rsid w:val="00C26D1C"/>
    <w:rsid w:val="00C26FE9"/>
    <w:rsid w:val="00C304C2"/>
    <w:rsid w:val="00C307FE"/>
    <w:rsid w:val="00C308C1"/>
    <w:rsid w:val="00C30969"/>
    <w:rsid w:val="00C31549"/>
    <w:rsid w:val="00C31802"/>
    <w:rsid w:val="00C318D9"/>
    <w:rsid w:val="00C33364"/>
    <w:rsid w:val="00C334A5"/>
    <w:rsid w:val="00C33909"/>
    <w:rsid w:val="00C339DE"/>
    <w:rsid w:val="00C35F15"/>
    <w:rsid w:val="00C3601A"/>
    <w:rsid w:val="00C400F0"/>
    <w:rsid w:val="00C40479"/>
    <w:rsid w:val="00C40A43"/>
    <w:rsid w:val="00C42D0B"/>
    <w:rsid w:val="00C43C55"/>
    <w:rsid w:val="00C46136"/>
    <w:rsid w:val="00C46933"/>
    <w:rsid w:val="00C46B4C"/>
    <w:rsid w:val="00C46C89"/>
    <w:rsid w:val="00C47569"/>
    <w:rsid w:val="00C479B1"/>
    <w:rsid w:val="00C50209"/>
    <w:rsid w:val="00C5090D"/>
    <w:rsid w:val="00C51CB0"/>
    <w:rsid w:val="00C53269"/>
    <w:rsid w:val="00C53438"/>
    <w:rsid w:val="00C557B9"/>
    <w:rsid w:val="00C55DBC"/>
    <w:rsid w:val="00C57D1D"/>
    <w:rsid w:val="00C631F1"/>
    <w:rsid w:val="00C6496D"/>
    <w:rsid w:val="00C64C0B"/>
    <w:rsid w:val="00C6530C"/>
    <w:rsid w:val="00C700D1"/>
    <w:rsid w:val="00C72633"/>
    <w:rsid w:val="00C727BB"/>
    <w:rsid w:val="00C74174"/>
    <w:rsid w:val="00C747B1"/>
    <w:rsid w:val="00C767F3"/>
    <w:rsid w:val="00C80C67"/>
    <w:rsid w:val="00C814E4"/>
    <w:rsid w:val="00C81F7C"/>
    <w:rsid w:val="00C83943"/>
    <w:rsid w:val="00C8477A"/>
    <w:rsid w:val="00C84AD5"/>
    <w:rsid w:val="00C86CBA"/>
    <w:rsid w:val="00C87B37"/>
    <w:rsid w:val="00C90CD7"/>
    <w:rsid w:val="00C90D9B"/>
    <w:rsid w:val="00C91245"/>
    <w:rsid w:val="00C92E62"/>
    <w:rsid w:val="00C93252"/>
    <w:rsid w:val="00C93E0A"/>
    <w:rsid w:val="00C949F8"/>
    <w:rsid w:val="00C9577A"/>
    <w:rsid w:val="00C95C8E"/>
    <w:rsid w:val="00CA018C"/>
    <w:rsid w:val="00CA024C"/>
    <w:rsid w:val="00CA0CDA"/>
    <w:rsid w:val="00CA15A0"/>
    <w:rsid w:val="00CA2216"/>
    <w:rsid w:val="00CA36CB"/>
    <w:rsid w:val="00CA3F79"/>
    <w:rsid w:val="00CA4890"/>
    <w:rsid w:val="00CA5035"/>
    <w:rsid w:val="00CA5E26"/>
    <w:rsid w:val="00CA638D"/>
    <w:rsid w:val="00CA6F75"/>
    <w:rsid w:val="00CB0677"/>
    <w:rsid w:val="00CB2BB8"/>
    <w:rsid w:val="00CB3E6E"/>
    <w:rsid w:val="00CB4EA9"/>
    <w:rsid w:val="00CB6238"/>
    <w:rsid w:val="00CB7059"/>
    <w:rsid w:val="00CB78ED"/>
    <w:rsid w:val="00CC014D"/>
    <w:rsid w:val="00CC1501"/>
    <w:rsid w:val="00CC1797"/>
    <w:rsid w:val="00CC262A"/>
    <w:rsid w:val="00CC34A9"/>
    <w:rsid w:val="00CC46BE"/>
    <w:rsid w:val="00CC65BC"/>
    <w:rsid w:val="00CC6762"/>
    <w:rsid w:val="00CD0669"/>
    <w:rsid w:val="00CD10F9"/>
    <w:rsid w:val="00CD1486"/>
    <w:rsid w:val="00CD1615"/>
    <w:rsid w:val="00CD2A0B"/>
    <w:rsid w:val="00CD429E"/>
    <w:rsid w:val="00CD4662"/>
    <w:rsid w:val="00CD4AA2"/>
    <w:rsid w:val="00CD5055"/>
    <w:rsid w:val="00CD544D"/>
    <w:rsid w:val="00CD6709"/>
    <w:rsid w:val="00CD69F5"/>
    <w:rsid w:val="00CE1DF7"/>
    <w:rsid w:val="00CE1E64"/>
    <w:rsid w:val="00CE5AD8"/>
    <w:rsid w:val="00CE6534"/>
    <w:rsid w:val="00CE6560"/>
    <w:rsid w:val="00CF029D"/>
    <w:rsid w:val="00CF10B8"/>
    <w:rsid w:val="00CF199C"/>
    <w:rsid w:val="00CF219B"/>
    <w:rsid w:val="00CF5040"/>
    <w:rsid w:val="00CF58E6"/>
    <w:rsid w:val="00CF5940"/>
    <w:rsid w:val="00CF7DC1"/>
    <w:rsid w:val="00D01EE0"/>
    <w:rsid w:val="00D030A1"/>
    <w:rsid w:val="00D03559"/>
    <w:rsid w:val="00D04364"/>
    <w:rsid w:val="00D057DE"/>
    <w:rsid w:val="00D079BE"/>
    <w:rsid w:val="00D1060E"/>
    <w:rsid w:val="00D11CA7"/>
    <w:rsid w:val="00D12A18"/>
    <w:rsid w:val="00D132BC"/>
    <w:rsid w:val="00D1386F"/>
    <w:rsid w:val="00D13A46"/>
    <w:rsid w:val="00D14277"/>
    <w:rsid w:val="00D14958"/>
    <w:rsid w:val="00D14A82"/>
    <w:rsid w:val="00D14EE3"/>
    <w:rsid w:val="00D14F87"/>
    <w:rsid w:val="00D16A13"/>
    <w:rsid w:val="00D16D4A"/>
    <w:rsid w:val="00D17A06"/>
    <w:rsid w:val="00D17F11"/>
    <w:rsid w:val="00D2049B"/>
    <w:rsid w:val="00D21D1B"/>
    <w:rsid w:val="00D235EE"/>
    <w:rsid w:val="00D25C3C"/>
    <w:rsid w:val="00D273FC"/>
    <w:rsid w:val="00D3174F"/>
    <w:rsid w:val="00D33963"/>
    <w:rsid w:val="00D34878"/>
    <w:rsid w:val="00D34B83"/>
    <w:rsid w:val="00D36C15"/>
    <w:rsid w:val="00D3755D"/>
    <w:rsid w:val="00D40BE1"/>
    <w:rsid w:val="00D415D6"/>
    <w:rsid w:val="00D429E8"/>
    <w:rsid w:val="00D436F5"/>
    <w:rsid w:val="00D43884"/>
    <w:rsid w:val="00D43AF7"/>
    <w:rsid w:val="00D43FAA"/>
    <w:rsid w:val="00D4621D"/>
    <w:rsid w:val="00D47947"/>
    <w:rsid w:val="00D54917"/>
    <w:rsid w:val="00D54A91"/>
    <w:rsid w:val="00D554C1"/>
    <w:rsid w:val="00D563EA"/>
    <w:rsid w:val="00D56530"/>
    <w:rsid w:val="00D56B89"/>
    <w:rsid w:val="00D57127"/>
    <w:rsid w:val="00D57A3F"/>
    <w:rsid w:val="00D61790"/>
    <w:rsid w:val="00D64D45"/>
    <w:rsid w:val="00D651F4"/>
    <w:rsid w:val="00D675A4"/>
    <w:rsid w:val="00D70473"/>
    <w:rsid w:val="00D70CC2"/>
    <w:rsid w:val="00D710B5"/>
    <w:rsid w:val="00D72E6A"/>
    <w:rsid w:val="00D77049"/>
    <w:rsid w:val="00D773AF"/>
    <w:rsid w:val="00D80748"/>
    <w:rsid w:val="00D809E2"/>
    <w:rsid w:val="00D81376"/>
    <w:rsid w:val="00D8168C"/>
    <w:rsid w:val="00D83189"/>
    <w:rsid w:val="00D86952"/>
    <w:rsid w:val="00D91BB7"/>
    <w:rsid w:val="00D91C24"/>
    <w:rsid w:val="00D91F33"/>
    <w:rsid w:val="00D92259"/>
    <w:rsid w:val="00D927FF"/>
    <w:rsid w:val="00D935A6"/>
    <w:rsid w:val="00D94E0E"/>
    <w:rsid w:val="00D953AE"/>
    <w:rsid w:val="00D95403"/>
    <w:rsid w:val="00D966D4"/>
    <w:rsid w:val="00DA1532"/>
    <w:rsid w:val="00DA48BD"/>
    <w:rsid w:val="00DA4DEB"/>
    <w:rsid w:val="00DA5E66"/>
    <w:rsid w:val="00DA752C"/>
    <w:rsid w:val="00DA7A89"/>
    <w:rsid w:val="00DB0F99"/>
    <w:rsid w:val="00DB15E3"/>
    <w:rsid w:val="00DB1671"/>
    <w:rsid w:val="00DB242F"/>
    <w:rsid w:val="00DB2902"/>
    <w:rsid w:val="00DB318D"/>
    <w:rsid w:val="00DB4C3A"/>
    <w:rsid w:val="00DB55B0"/>
    <w:rsid w:val="00DB65EA"/>
    <w:rsid w:val="00DB682B"/>
    <w:rsid w:val="00DB72F4"/>
    <w:rsid w:val="00DC03BB"/>
    <w:rsid w:val="00DC0CB9"/>
    <w:rsid w:val="00DC1615"/>
    <w:rsid w:val="00DC1E8E"/>
    <w:rsid w:val="00DC3325"/>
    <w:rsid w:val="00DC469A"/>
    <w:rsid w:val="00DC51DF"/>
    <w:rsid w:val="00DC6C08"/>
    <w:rsid w:val="00DC7525"/>
    <w:rsid w:val="00DD0AF0"/>
    <w:rsid w:val="00DD0BA8"/>
    <w:rsid w:val="00DD106C"/>
    <w:rsid w:val="00DD2B1E"/>
    <w:rsid w:val="00DD2FFE"/>
    <w:rsid w:val="00DD3171"/>
    <w:rsid w:val="00DD3A7F"/>
    <w:rsid w:val="00DD505D"/>
    <w:rsid w:val="00DD52D4"/>
    <w:rsid w:val="00DD641A"/>
    <w:rsid w:val="00DD6608"/>
    <w:rsid w:val="00DD791C"/>
    <w:rsid w:val="00DD7D4E"/>
    <w:rsid w:val="00DE0E82"/>
    <w:rsid w:val="00DE164E"/>
    <w:rsid w:val="00DE1653"/>
    <w:rsid w:val="00DE1ADA"/>
    <w:rsid w:val="00DE1F7F"/>
    <w:rsid w:val="00DE26EC"/>
    <w:rsid w:val="00DE3F90"/>
    <w:rsid w:val="00DE4AA6"/>
    <w:rsid w:val="00DE4B7B"/>
    <w:rsid w:val="00DE6B3A"/>
    <w:rsid w:val="00DE7FA2"/>
    <w:rsid w:val="00DF0112"/>
    <w:rsid w:val="00DF115C"/>
    <w:rsid w:val="00DF1451"/>
    <w:rsid w:val="00DF2470"/>
    <w:rsid w:val="00DF25AD"/>
    <w:rsid w:val="00DF4067"/>
    <w:rsid w:val="00DF4377"/>
    <w:rsid w:val="00DF7B53"/>
    <w:rsid w:val="00E01E57"/>
    <w:rsid w:val="00E0389B"/>
    <w:rsid w:val="00E03D82"/>
    <w:rsid w:val="00E0432D"/>
    <w:rsid w:val="00E04DD5"/>
    <w:rsid w:val="00E076F2"/>
    <w:rsid w:val="00E07A97"/>
    <w:rsid w:val="00E12250"/>
    <w:rsid w:val="00E12B18"/>
    <w:rsid w:val="00E1315F"/>
    <w:rsid w:val="00E16C43"/>
    <w:rsid w:val="00E21FA2"/>
    <w:rsid w:val="00E2385E"/>
    <w:rsid w:val="00E2428E"/>
    <w:rsid w:val="00E264B3"/>
    <w:rsid w:val="00E26510"/>
    <w:rsid w:val="00E27EE2"/>
    <w:rsid w:val="00E306A3"/>
    <w:rsid w:val="00E3159F"/>
    <w:rsid w:val="00E31711"/>
    <w:rsid w:val="00E32E1E"/>
    <w:rsid w:val="00E34544"/>
    <w:rsid w:val="00E35C7E"/>
    <w:rsid w:val="00E361A7"/>
    <w:rsid w:val="00E362F9"/>
    <w:rsid w:val="00E36C20"/>
    <w:rsid w:val="00E4075B"/>
    <w:rsid w:val="00E416A0"/>
    <w:rsid w:val="00E41710"/>
    <w:rsid w:val="00E42185"/>
    <w:rsid w:val="00E44176"/>
    <w:rsid w:val="00E44328"/>
    <w:rsid w:val="00E46397"/>
    <w:rsid w:val="00E4727C"/>
    <w:rsid w:val="00E474AA"/>
    <w:rsid w:val="00E47DCB"/>
    <w:rsid w:val="00E514CB"/>
    <w:rsid w:val="00E53DE2"/>
    <w:rsid w:val="00E544C1"/>
    <w:rsid w:val="00E54B15"/>
    <w:rsid w:val="00E55114"/>
    <w:rsid w:val="00E5676B"/>
    <w:rsid w:val="00E57C75"/>
    <w:rsid w:val="00E60DA6"/>
    <w:rsid w:val="00E61928"/>
    <w:rsid w:val="00E70484"/>
    <w:rsid w:val="00E72642"/>
    <w:rsid w:val="00E75A79"/>
    <w:rsid w:val="00E77697"/>
    <w:rsid w:val="00E801DE"/>
    <w:rsid w:val="00E819E5"/>
    <w:rsid w:val="00E82BCB"/>
    <w:rsid w:val="00E85A76"/>
    <w:rsid w:val="00E85CCC"/>
    <w:rsid w:val="00E86033"/>
    <w:rsid w:val="00E860A7"/>
    <w:rsid w:val="00E90964"/>
    <w:rsid w:val="00E93E11"/>
    <w:rsid w:val="00E95EF0"/>
    <w:rsid w:val="00E96B13"/>
    <w:rsid w:val="00E96C2C"/>
    <w:rsid w:val="00EA27B7"/>
    <w:rsid w:val="00EA2C16"/>
    <w:rsid w:val="00EA3C5A"/>
    <w:rsid w:val="00EA4BF7"/>
    <w:rsid w:val="00EA4DA7"/>
    <w:rsid w:val="00EA73EC"/>
    <w:rsid w:val="00EB2E36"/>
    <w:rsid w:val="00EB4253"/>
    <w:rsid w:val="00EB543C"/>
    <w:rsid w:val="00EB6890"/>
    <w:rsid w:val="00EB784E"/>
    <w:rsid w:val="00EC16B5"/>
    <w:rsid w:val="00EC3E65"/>
    <w:rsid w:val="00EC3E8C"/>
    <w:rsid w:val="00EC3EC5"/>
    <w:rsid w:val="00EC49D1"/>
    <w:rsid w:val="00ED4544"/>
    <w:rsid w:val="00ED6D38"/>
    <w:rsid w:val="00ED733C"/>
    <w:rsid w:val="00EE16CB"/>
    <w:rsid w:val="00EE2991"/>
    <w:rsid w:val="00EE7C2D"/>
    <w:rsid w:val="00EF1ABC"/>
    <w:rsid w:val="00EF1B2D"/>
    <w:rsid w:val="00EF4758"/>
    <w:rsid w:val="00EF48E7"/>
    <w:rsid w:val="00EF5153"/>
    <w:rsid w:val="00EF52DD"/>
    <w:rsid w:val="00F03BE8"/>
    <w:rsid w:val="00F05E17"/>
    <w:rsid w:val="00F06896"/>
    <w:rsid w:val="00F1027C"/>
    <w:rsid w:val="00F10F5A"/>
    <w:rsid w:val="00F1106B"/>
    <w:rsid w:val="00F114AD"/>
    <w:rsid w:val="00F12B44"/>
    <w:rsid w:val="00F16C57"/>
    <w:rsid w:val="00F16F06"/>
    <w:rsid w:val="00F16F14"/>
    <w:rsid w:val="00F17090"/>
    <w:rsid w:val="00F17522"/>
    <w:rsid w:val="00F20837"/>
    <w:rsid w:val="00F20892"/>
    <w:rsid w:val="00F20B80"/>
    <w:rsid w:val="00F20D4A"/>
    <w:rsid w:val="00F21A76"/>
    <w:rsid w:val="00F227C6"/>
    <w:rsid w:val="00F23AF2"/>
    <w:rsid w:val="00F23B4B"/>
    <w:rsid w:val="00F2576C"/>
    <w:rsid w:val="00F2595C"/>
    <w:rsid w:val="00F2764A"/>
    <w:rsid w:val="00F27A70"/>
    <w:rsid w:val="00F27B2C"/>
    <w:rsid w:val="00F3123E"/>
    <w:rsid w:val="00F31BE8"/>
    <w:rsid w:val="00F327C8"/>
    <w:rsid w:val="00F32A74"/>
    <w:rsid w:val="00F32F8E"/>
    <w:rsid w:val="00F33A04"/>
    <w:rsid w:val="00F35066"/>
    <w:rsid w:val="00F35F1F"/>
    <w:rsid w:val="00F402D5"/>
    <w:rsid w:val="00F42FA8"/>
    <w:rsid w:val="00F42FF8"/>
    <w:rsid w:val="00F43431"/>
    <w:rsid w:val="00F47BD7"/>
    <w:rsid w:val="00F51539"/>
    <w:rsid w:val="00F51635"/>
    <w:rsid w:val="00F517C5"/>
    <w:rsid w:val="00F51EAD"/>
    <w:rsid w:val="00F52F96"/>
    <w:rsid w:val="00F538B5"/>
    <w:rsid w:val="00F53FCF"/>
    <w:rsid w:val="00F55891"/>
    <w:rsid w:val="00F5687E"/>
    <w:rsid w:val="00F56AD6"/>
    <w:rsid w:val="00F57E7B"/>
    <w:rsid w:val="00F62185"/>
    <w:rsid w:val="00F625DD"/>
    <w:rsid w:val="00F6285D"/>
    <w:rsid w:val="00F62D6A"/>
    <w:rsid w:val="00F6377D"/>
    <w:rsid w:val="00F65254"/>
    <w:rsid w:val="00F65CF1"/>
    <w:rsid w:val="00F70119"/>
    <w:rsid w:val="00F70858"/>
    <w:rsid w:val="00F71A18"/>
    <w:rsid w:val="00F71C11"/>
    <w:rsid w:val="00F72331"/>
    <w:rsid w:val="00F73029"/>
    <w:rsid w:val="00F73AB0"/>
    <w:rsid w:val="00F74262"/>
    <w:rsid w:val="00F74CAE"/>
    <w:rsid w:val="00F751BD"/>
    <w:rsid w:val="00F75AF0"/>
    <w:rsid w:val="00F7735F"/>
    <w:rsid w:val="00F77E3A"/>
    <w:rsid w:val="00F824C7"/>
    <w:rsid w:val="00F82999"/>
    <w:rsid w:val="00F82F13"/>
    <w:rsid w:val="00F83EED"/>
    <w:rsid w:val="00F84A4A"/>
    <w:rsid w:val="00F9042A"/>
    <w:rsid w:val="00F9305D"/>
    <w:rsid w:val="00F944C7"/>
    <w:rsid w:val="00F9452F"/>
    <w:rsid w:val="00FA157B"/>
    <w:rsid w:val="00FA2BF2"/>
    <w:rsid w:val="00FA40E8"/>
    <w:rsid w:val="00FA6202"/>
    <w:rsid w:val="00FA70AD"/>
    <w:rsid w:val="00FA7862"/>
    <w:rsid w:val="00FB357E"/>
    <w:rsid w:val="00FB35A4"/>
    <w:rsid w:val="00FB4728"/>
    <w:rsid w:val="00FB51F6"/>
    <w:rsid w:val="00FB54FF"/>
    <w:rsid w:val="00FC065A"/>
    <w:rsid w:val="00FC0C66"/>
    <w:rsid w:val="00FC14DA"/>
    <w:rsid w:val="00FC290E"/>
    <w:rsid w:val="00FC3497"/>
    <w:rsid w:val="00FC3EB7"/>
    <w:rsid w:val="00FC4AD5"/>
    <w:rsid w:val="00FC6A0B"/>
    <w:rsid w:val="00FC7CD9"/>
    <w:rsid w:val="00FC7E5E"/>
    <w:rsid w:val="00FD0F1A"/>
    <w:rsid w:val="00FD146F"/>
    <w:rsid w:val="00FD3F84"/>
    <w:rsid w:val="00FD4AE1"/>
    <w:rsid w:val="00FD4CB3"/>
    <w:rsid w:val="00FD5119"/>
    <w:rsid w:val="00FD5B59"/>
    <w:rsid w:val="00FD5F1F"/>
    <w:rsid w:val="00FD636F"/>
    <w:rsid w:val="00FD650B"/>
    <w:rsid w:val="00FE0590"/>
    <w:rsid w:val="00FE0F75"/>
    <w:rsid w:val="00FE21AE"/>
    <w:rsid w:val="00FE265D"/>
    <w:rsid w:val="00FE38E7"/>
    <w:rsid w:val="00FE448A"/>
    <w:rsid w:val="00FE4DAC"/>
    <w:rsid w:val="00FE65F9"/>
    <w:rsid w:val="00FE6860"/>
    <w:rsid w:val="00FE7B78"/>
    <w:rsid w:val="00FF0561"/>
    <w:rsid w:val="00FF4B69"/>
    <w:rsid w:val="00FF52A7"/>
    <w:rsid w:val="00FF7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C5"/>
    <w:pPr>
      <w:overflowPunct w:val="0"/>
      <w:autoSpaceDE w:val="0"/>
      <w:autoSpaceDN w:val="0"/>
      <w:adjustRightInd w:val="0"/>
      <w:ind w:firstLine="562"/>
      <w:jc w:val="both"/>
      <w:textAlignment w:val="baseline"/>
    </w:pPr>
    <w:rPr>
      <w:sz w:val="26"/>
    </w:rPr>
  </w:style>
  <w:style w:type="paragraph" w:styleId="Heading1">
    <w:name w:val="heading 1"/>
    <w:basedOn w:val="Normal"/>
    <w:next w:val="Normal"/>
    <w:link w:val="Heading1Char"/>
    <w:qFormat/>
    <w:rsid w:val="002F44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2F3A1D"/>
    <w:pPr>
      <w:keepNext/>
      <w:overflowPunct/>
      <w:autoSpaceDE/>
      <w:autoSpaceDN/>
      <w:adjustRightInd/>
      <w:spacing w:before="240" w:after="60"/>
      <w:ind w:firstLine="0"/>
      <w:jc w:val="left"/>
      <w:textAlignment w:val="auto"/>
      <w:outlineLvl w:val="2"/>
    </w:pPr>
    <w:rPr>
      <w:rFonts w:ascii="Arial" w:eastAsia="Calibri"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4A0F"/>
    <w:pPr>
      <w:tabs>
        <w:tab w:val="center" w:pos="4320"/>
        <w:tab w:val="right" w:pos="8640"/>
      </w:tabs>
    </w:pPr>
  </w:style>
  <w:style w:type="paragraph" w:customStyle="1" w:styleId="BIEUTUONG">
    <w:name w:val="BIEU TUONG"/>
    <w:basedOn w:val="Normal"/>
    <w:rsid w:val="004B4A0F"/>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rsid w:val="004B4A0F"/>
    <w:pPr>
      <w:tabs>
        <w:tab w:val="center" w:pos="4320"/>
        <w:tab w:val="right" w:pos="8640"/>
      </w:tabs>
    </w:pPr>
  </w:style>
  <w:style w:type="paragraph" w:customStyle="1" w:styleId="Giua">
    <w:name w:val="Giua"/>
    <w:basedOn w:val="Normal"/>
    <w:rsid w:val="004B4A0F"/>
    <w:pPr>
      <w:ind w:firstLine="0"/>
      <w:jc w:val="center"/>
    </w:pPr>
  </w:style>
  <w:style w:type="paragraph" w:customStyle="1" w:styleId="giua0">
    <w:name w:val="giua"/>
    <w:basedOn w:val="Normal"/>
    <w:rsid w:val="004B4A0F"/>
    <w:pPr>
      <w:ind w:firstLine="0"/>
      <w:jc w:val="center"/>
    </w:pPr>
  </w:style>
  <w:style w:type="paragraph" w:customStyle="1" w:styleId="Center">
    <w:name w:val="Center"/>
    <w:basedOn w:val="Normal"/>
    <w:rsid w:val="004B4A0F"/>
    <w:pPr>
      <w:ind w:firstLine="0"/>
      <w:jc w:val="center"/>
    </w:pPr>
  </w:style>
  <w:style w:type="paragraph" w:customStyle="1" w:styleId="CharCharCharChar">
    <w:name w:val="Char Char Char Char"/>
    <w:basedOn w:val="Normal"/>
    <w:autoRedefine/>
    <w:rsid w:val="00153733"/>
    <w:pPr>
      <w:pageBreakBefore/>
      <w:tabs>
        <w:tab w:val="left" w:pos="850"/>
        <w:tab w:val="left" w:pos="1191"/>
        <w:tab w:val="left" w:pos="1531"/>
      </w:tabs>
      <w:overflowPunct/>
      <w:autoSpaceDE/>
      <w:autoSpaceDN/>
      <w:adjustRightInd/>
      <w:ind w:firstLine="0"/>
      <w:jc w:val="center"/>
      <w:textAlignment w:val="auto"/>
    </w:pPr>
    <w:rPr>
      <w:rFonts w:ascii="Tahoma" w:eastAsia="MS Mincho" w:hAnsi="Tahoma" w:cs="Tahoma"/>
      <w:b/>
      <w:bCs/>
      <w:color w:val="FFFFFF"/>
      <w:spacing w:val="20"/>
      <w:sz w:val="22"/>
      <w:szCs w:val="22"/>
      <w:lang w:val="en-GB" w:eastAsia="zh-CN"/>
    </w:rPr>
  </w:style>
  <w:style w:type="character" w:styleId="Strong">
    <w:name w:val="Strong"/>
    <w:qFormat/>
    <w:rsid w:val="00A74F6E"/>
    <w:rPr>
      <w:b/>
      <w:bCs/>
    </w:rPr>
  </w:style>
  <w:style w:type="character" w:styleId="PageNumber">
    <w:name w:val="page number"/>
    <w:basedOn w:val="DefaultParagraphFont"/>
    <w:rsid w:val="00094AA7"/>
  </w:style>
  <w:style w:type="character" w:styleId="Hyperlink">
    <w:name w:val="Hyperlink"/>
    <w:rsid w:val="00BA1F4A"/>
    <w:rPr>
      <w:color w:val="0000FF"/>
      <w:u w:val="single"/>
    </w:rPr>
  </w:style>
  <w:style w:type="paragraph" w:customStyle="1" w:styleId="CharCharChar">
    <w:name w:val="Char Char Char"/>
    <w:basedOn w:val="Normal"/>
    <w:autoRedefine/>
    <w:rsid w:val="005F3EEA"/>
    <w:pPr>
      <w:pageBreakBefore/>
      <w:tabs>
        <w:tab w:val="left" w:pos="850"/>
        <w:tab w:val="left" w:pos="1191"/>
        <w:tab w:val="left" w:pos="1531"/>
      </w:tabs>
      <w:overflowPunct/>
      <w:autoSpaceDE/>
      <w:autoSpaceDN/>
      <w:adjustRightInd/>
      <w:ind w:firstLine="0"/>
      <w:jc w:val="center"/>
      <w:textAlignment w:val="auto"/>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FE265D"/>
    <w:pPr>
      <w:overflowPunct/>
      <w:autoSpaceDE/>
      <w:autoSpaceDN/>
      <w:adjustRightInd/>
      <w:ind w:left="720" w:firstLine="0"/>
      <w:contextualSpacing/>
      <w:jc w:val="left"/>
      <w:textAlignment w:val="auto"/>
    </w:pPr>
    <w:rPr>
      <w:szCs w:val="24"/>
    </w:rPr>
  </w:style>
  <w:style w:type="paragraph" w:styleId="DocumentMap">
    <w:name w:val="Document Map"/>
    <w:basedOn w:val="Normal"/>
    <w:semiHidden/>
    <w:rsid w:val="00603722"/>
    <w:pPr>
      <w:shd w:val="clear" w:color="auto" w:fill="000080"/>
    </w:pPr>
    <w:rPr>
      <w:rFonts w:ascii="Tahoma" w:hAnsi="Tahoma" w:cs="Tahoma"/>
      <w:sz w:val="20"/>
    </w:rPr>
  </w:style>
  <w:style w:type="paragraph" w:customStyle="1" w:styleId="NoidungDieu">
    <w:name w:val="Noidung_Dieu"/>
    <w:basedOn w:val="Normal"/>
    <w:rsid w:val="0042353B"/>
    <w:pPr>
      <w:numPr>
        <w:numId w:val="12"/>
      </w:numPr>
      <w:overflowPunct/>
      <w:autoSpaceDE/>
      <w:autoSpaceDN/>
      <w:adjustRightInd/>
      <w:spacing w:before="120"/>
      <w:textAlignment w:val="auto"/>
    </w:pPr>
    <w:rPr>
      <w:spacing w:val="-2"/>
      <w:sz w:val="28"/>
      <w:szCs w:val="28"/>
    </w:rPr>
  </w:style>
  <w:style w:type="paragraph" w:customStyle="1" w:styleId="StyleDieu-12314ptFirstline106cmAfter6ptLinesp">
    <w:name w:val="Style Dieu-123 + 14 pt First line:  106 cm After:  6 pt Line sp..."/>
    <w:basedOn w:val="Normal"/>
    <w:rsid w:val="0042353B"/>
    <w:pPr>
      <w:keepNext/>
      <w:overflowPunct/>
      <w:autoSpaceDE/>
      <w:autoSpaceDN/>
      <w:adjustRightInd/>
      <w:spacing w:before="240" w:line="320" w:lineRule="exact"/>
      <w:ind w:firstLine="601"/>
      <w:textAlignment w:val="auto"/>
      <w:outlineLvl w:val="2"/>
    </w:pPr>
    <w:rPr>
      <w:b/>
      <w:bCs/>
      <w:sz w:val="28"/>
    </w:rPr>
  </w:style>
  <w:style w:type="character" w:customStyle="1" w:styleId="yshortcuts">
    <w:name w:val="yshortcuts"/>
    <w:basedOn w:val="DefaultParagraphFont"/>
    <w:rsid w:val="00C40A43"/>
  </w:style>
  <w:style w:type="paragraph" w:styleId="BalloonText">
    <w:name w:val="Balloon Text"/>
    <w:basedOn w:val="Normal"/>
    <w:semiHidden/>
    <w:rsid w:val="00AA3CA1"/>
    <w:rPr>
      <w:rFonts w:ascii="Tahoma" w:hAnsi="Tahoma" w:cs="Tahoma"/>
      <w:sz w:val="16"/>
      <w:szCs w:val="16"/>
    </w:rPr>
  </w:style>
  <w:style w:type="paragraph" w:styleId="NormalWeb">
    <w:name w:val="Normal (Web)"/>
    <w:basedOn w:val="Normal"/>
    <w:unhideWhenUsed/>
    <w:rsid w:val="00363997"/>
    <w:pPr>
      <w:overflowPunct/>
      <w:autoSpaceDE/>
      <w:autoSpaceDN/>
      <w:adjustRightInd/>
      <w:spacing w:line="312" w:lineRule="auto"/>
      <w:ind w:firstLine="0"/>
      <w:jc w:val="left"/>
      <w:textAlignment w:val="auto"/>
    </w:pPr>
    <w:rPr>
      <w:szCs w:val="24"/>
    </w:rPr>
  </w:style>
  <w:style w:type="table" w:styleId="TableGrid">
    <w:name w:val="Table Grid"/>
    <w:basedOn w:val="TableNormal"/>
    <w:uiPriority w:val="59"/>
    <w:rsid w:val="00363997"/>
    <w:pPr>
      <w:jc w:val="center"/>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C3282"/>
    <w:rPr>
      <w:rFonts w:ascii=".VnTime" w:hAnsi=".VnTime"/>
      <w:color w:val="0000FF"/>
      <w:sz w:val="24"/>
    </w:rPr>
  </w:style>
  <w:style w:type="paragraph" w:styleId="HTMLPreformatted">
    <w:name w:val="HTML Preformatted"/>
    <w:basedOn w:val="Normal"/>
    <w:link w:val="HTMLPreformattedChar"/>
    <w:uiPriority w:val="99"/>
    <w:semiHidden/>
    <w:unhideWhenUsed/>
    <w:rsid w:val="0015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151FE3"/>
    <w:rPr>
      <w:rFonts w:ascii="Courier New" w:hAnsi="Courier New" w:cs="Courier New"/>
    </w:rPr>
  </w:style>
  <w:style w:type="character" w:customStyle="1" w:styleId="Heading1Char">
    <w:name w:val="Heading 1 Char"/>
    <w:basedOn w:val="DefaultParagraphFont"/>
    <w:link w:val="Heading1"/>
    <w:rsid w:val="002F44A6"/>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A750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C5"/>
    <w:pPr>
      <w:overflowPunct w:val="0"/>
      <w:autoSpaceDE w:val="0"/>
      <w:autoSpaceDN w:val="0"/>
      <w:adjustRightInd w:val="0"/>
      <w:ind w:firstLine="562"/>
      <w:jc w:val="both"/>
      <w:textAlignment w:val="baseline"/>
    </w:pPr>
    <w:rPr>
      <w:sz w:val="26"/>
    </w:rPr>
  </w:style>
  <w:style w:type="paragraph" w:styleId="Heading1">
    <w:name w:val="heading 1"/>
    <w:basedOn w:val="Normal"/>
    <w:next w:val="Normal"/>
    <w:link w:val="Heading1Char"/>
    <w:qFormat/>
    <w:rsid w:val="002F44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2F3A1D"/>
    <w:pPr>
      <w:keepNext/>
      <w:overflowPunct/>
      <w:autoSpaceDE/>
      <w:autoSpaceDN/>
      <w:adjustRightInd/>
      <w:spacing w:before="240" w:after="60"/>
      <w:ind w:firstLine="0"/>
      <w:jc w:val="left"/>
      <w:textAlignment w:val="auto"/>
      <w:outlineLvl w:val="2"/>
    </w:pPr>
    <w:rPr>
      <w:rFonts w:ascii="Arial" w:eastAsia="Calibri"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4A0F"/>
    <w:pPr>
      <w:tabs>
        <w:tab w:val="center" w:pos="4320"/>
        <w:tab w:val="right" w:pos="8640"/>
      </w:tabs>
    </w:pPr>
  </w:style>
  <w:style w:type="paragraph" w:customStyle="1" w:styleId="BIEUTUONG">
    <w:name w:val="BIEU TUONG"/>
    <w:basedOn w:val="Normal"/>
    <w:rsid w:val="004B4A0F"/>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rsid w:val="004B4A0F"/>
    <w:pPr>
      <w:tabs>
        <w:tab w:val="center" w:pos="4320"/>
        <w:tab w:val="right" w:pos="8640"/>
      </w:tabs>
    </w:pPr>
  </w:style>
  <w:style w:type="paragraph" w:customStyle="1" w:styleId="Giua">
    <w:name w:val="Giua"/>
    <w:basedOn w:val="Normal"/>
    <w:rsid w:val="004B4A0F"/>
    <w:pPr>
      <w:ind w:firstLine="0"/>
      <w:jc w:val="center"/>
    </w:pPr>
  </w:style>
  <w:style w:type="paragraph" w:customStyle="1" w:styleId="giua0">
    <w:name w:val="giua"/>
    <w:basedOn w:val="Normal"/>
    <w:rsid w:val="004B4A0F"/>
    <w:pPr>
      <w:ind w:firstLine="0"/>
      <w:jc w:val="center"/>
    </w:pPr>
  </w:style>
  <w:style w:type="paragraph" w:customStyle="1" w:styleId="Center">
    <w:name w:val="Center"/>
    <w:basedOn w:val="Normal"/>
    <w:rsid w:val="004B4A0F"/>
    <w:pPr>
      <w:ind w:firstLine="0"/>
      <w:jc w:val="center"/>
    </w:pPr>
  </w:style>
  <w:style w:type="paragraph" w:customStyle="1" w:styleId="CharCharCharChar">
    <w:name w:val="Char Char Char Char"/>
    <w:basedOn w:val="Normal"/>
    <w:autoRedefine/>
    <w:rsid w:val="00153733"/>
    <w:pPr>
      <w:pageBreakBefore/>
      <w:tabs>
        <w:tab w:val="left" w:pos="850"/>
        <w:tab w:val="left" w:pos="1191"/>
        <w:tab w:val="left" w:pos="1531"/>
      </w:tabs>
      <w:overflowPunct/>
      <w:autoSpaceDE/>
      <w:autoSpaceDN/>
      <w:adjustRightInd/>
      <w:ind w:firstLine="0"/>
      <w:jc w:val="center"/>
      <w:textAlignment w:val="auto"/>
    </w:pPr>
    <w:rPr>
      <w:rFonts w:ascii="Tahoma" w:eastAsia="MS Mincho" w:hAnsi="Tahoma" w:cs="Tahoma"/>
      <w:b/>
      <w:bCs/>
      <w:color w:val="FFFFFF"/>
      <w:spacing w:val="20"/>
      <w:sz w:val="22"/>
      <w:szCs w:val="22"/>
      <w:lang w:val="en-GB" w:eastAsia="zh-CN"/>
    </w:rPr>
  </w:style>
  <w:style w:type="character" w:styleId="Strong">
    <w:name w:val="Strong"/>
    <w:qFormat/>
    <w:rsid w:val="00A74F6E"/>
    <w:rPr>
      <w:b/>
      <w:bCs/>
    </w:rPr>
  </w:style>
  <w:style w:type="character" w:styleId="PageNumber">
    <w:name w:val="page number"/>
    <w:basedOn w:val="DefaultParagraphFont"/>
    <w:rsid w:val="00094AA7"/>
  </w:style>
  <w:style w:type="character" w:styleId="Hyperlink">
    <w:name w:val="Hyperlink"/>
    <w:rsid w:val="00BA1F4A"/>
    <w:rPr>
      <w:color w:val="0000FF"/>
      <w:u w:val="single"/>
    </w:rPr>
  </w:style>
  <w:style w:type="paragraph" w:customStyle="1" w:styleId="CharCharChar">
    <w:name w:val="Char Char Char"/>
    <w:basedOn w:val="Normal"/>
    <w:autoRedefine/>
    <w:rsid w:val="005F3EEA"/>
    <w:pPr>
      <w:pageBreakBefore/>
      <w:tabs>
        <w:tab w:val="left" w:pos="850"/>
        <w:tab w:val="left" w:pos="1191"/>
        <w:tab w:val="left" w:pos="1531"/>
      </w:tabs>
      <w:overflowPunct/>
      <w:autoSpaceDE/>
      <w:autoSpaceDN/>
      <w:adjustRightInd/>
      <w:ind w:firstLine="0"/>
      <w:jc w:val="center"/>
      <w:textAlignment w:val="auto"/>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FE265D"/>
    <w:pPr>
      <w:overflowPunct/>
      <w:autoSpaceDE/>
      <w:autoSpaceDN/>
      <w:adjustRightInd/>
      <w:ind w:left="720" w:firstLine="0"/>
      <w:contextualSpacing/>
      <w:jc w:val="left"/>
      <w:textAlignment w:val="auto"/>
    </w:pPr>
    <w:rPr>
      <w:szCs w:val="24"/>
    </w:rPr>
  </w:style>
  <w:style w:type="paragraph" w:styleId="DocumentMap">
    <w:name w:val="Document Map"/>
    <w:basedOn w:val="Normal"/>
    <w:semiHidden/>
    <w:rsid w:val="00603722"/>
    <w:pPr>
      <w:shd w:val="clear" w:color="auto" w:fill="000080"/>
    </w:pPr>
    <w:rPr>
      <w:rFonts w:ascii="Tahoma" w:hAnsi="Tahoma" w:cs="Tahoma"/>
      <w:sz w:val="20"/>
    </w:rPr>
  </w:style>
  <w:style w:type="paragraph" w:customStyle="1" w:styleId="NoidungDieu">
    <w:name w:val="Noidung_Dieu"/>
    <w:basedOn w:val="Normal"/>
    <w:rsid w:val="0042353B"/>
    <w:pPr>
      <w:numPr>
        <w:numId w:val="12"/>
      </w:numPr>
      <w:overflowPunct/>
      <w:autoSpaceDE/>
      <w:autoSpaceDN/>
      <w:adjustRightInd/>
      <w:spacing w:before="120"/>
      <w:textAlignment w:val="auto"/>
    </w:pPr>
    <w:rPr>
      <w:spacing w:val="-2"/>
      <w:sz w:val="28"/>
      <w:szCs w:val="28"/>
    </w:rPr>
  </w:style>
  <w:style w:type="paragraph" w:customStyle="1" w:styleId="StyleDieu-12314ptFirstline106cmAfter6ptLinesp">
    <w:name w:val="Style Dieu-123 + 14 pt First line:  106 cm After:  6 pt Line sp..."/>
    <w:basedOn w:val="Normal"/>
    <w:rsid w:val="0042353B"/>
    <w:pPr>
      <w:keepNext/>
      <w:overflowPunct/>
      <w:autoSpaceDE/>
      <w:autoSpaceDN/>
      <w:adjustRightInd/>
      <w:spacing w:before="240" w:line="320" w:lineRule="exact"/>
      <w:ind w:firstLine="601"/>
      <w:textAlignment w:val="auto"/>
      <w:outlineLvl w:val="2"/>
    </w:pPr>
    <w:rPr>
      <w:b/>
      <w:bCs/>
      <w:sz w:val="28"/>
    </w:rPr>
  </w:style>
  <w:style w:type="character" w:customStyle="1" w:styleId="yshortcuts">
    <w:name w:val="yshortcuts"/>
    <w:basedOn w:val="DefaultParagraphFont"/>
    <w:rsid w:val="00C40A43"/>
  </w:style>
  <w:style w:type="paragraph" w:styleId="BalloonText">
    <w:name w:val="Balloon Text"/>
    <w:basedOn w:val="Normal"/>
    <w:semiHidden/>
    <w:rsid w:val="00AA3CA1"/>
    <w:rPr>
      <w:rFonts w:ascii="Tahoma" w:hAnsi="Tahoma" w:cs="Tahoma"/>
      <w:sz w:val="16"/>
      <w:szCs w:val="16"/>
    </w:rPr>
  </w:style>
  <w:style w:type="paragraph" w:styleId="NormalWeb">
    <w:name w:val="Normal (Web)"/>
    <w:basedOn w:val="Normal"/>
    <w:unhideWhenUsed/>
    <w:rsid w:val="00363997"/>
    <w:pPr>
      <w:overflowPunct/>
      <w:autoSpaceDE/>
      <w:autoSpaceDN/>
      <w:adjustRightInd/>
      <w:spacing w:line="312" w:lineRule="auto"/>
      <w:ind w:firstLine="0"/>
      <w:jc w:val="left"/>
      <w:textAlignment w:val="auto"/>
    </w:pPr>
    <w:rPr>
      <w:szCs w:val="24"/>
    </w:rPr>
  </w:style>
  <w:style w:type="table" w:styleId="TableGrid">
    <w:name w:val="Table Grid"/>
    <w:basedOn w:val="TableNormal"/>
    <w:uiPriority w:val="59"/>
    <w:rsid w:val="00363997"/>
    <w:pPr>
      <w:jc w:val="center"/>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C3282"/>
    <w:rPr>
      <w:rFonts w:ascii=".VnTime" w:hAnsi=".VnTime"/>
      <w:color w:val="0000FF"/>
      <w:sz w:val="24"/>
    </w:rPr>
  </w:style>
  <w:style w:type="paragraph" w:styleId="HTMLPreformatted">
    <w:name w:val="HTML Preformatted"/>
    <w:basedOn w:val="Normal"/>
    <w:link w:val="HTMLPreformattedChar"/>
    <w:uiPriority w:val="99"/>
    <w:semiHidden/>
    <w:unhideWhenUsed/>
    <w:rsid w:val="0015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151FE3"/>
    <w:rPr>
      <w:rFonts w:ascii="Courier New" w:hAnsi="Courier New" w:cs="Courier New"/>
    </w:rPr>
  </w:style>
  <w:style w:type="character" w:customStyle="1" w:styleId="Heading1Char">
    <w:name w:val="Heading 1 Char"/>
    <w:basedOn w:val="DefaultParagraphFont"/>
    <w:link w:val="Heading1"/>
    <w:rsid w:val="002F44A6"/>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A75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9027">
      <w:bodyDiv w:val="1"/>
      <w:marLeft w:val="0"/>
      <w:marRight w:val="0"/>
      <w:marTop w:val="0"/>
      <w:marBottom w:val="0"/>
      <w:divBdr>
        <w:top w:val="none" w:sz="0" w:space="0" w:color="auto"/>
        <w:left w:val="none" w:sz="0" w:space="0" w:color="auto"/>
        <w:bottom w:val="none" w:sz="0" w:space="0" w:color="auto"/>
        <w:right w:val="none" w:sz="0" w:space="0" w:color="auto"/>
      </w:divBdr>
      <w:divsChild>
        <w:div w:id="694306485">
          <w:marLeft w:val="0"/>
          <w:marRight w:val="0"/>
          <w:marTop w:val="0"/>
          <w:marBottom w:val="0"/>
          <w:divBdr>
            <w:top w:val="none" w:sz="0" w:space="0" w:color="auto"/>
            <w:left w:val="none" w:sz="0" w:space="0" w:color="auto"/>
            <w:bottom w:val="none" w:sz="0" w:space="0" w:color="auto"/>
            <w:right w:val="none" w:sz="0" w:space="0" w:color="auto"/>
          </w:divBdr>
        </w:div>
      </w:divsChild>
    </w:div>
    <w:div w:id="492187117">
      <w:bodyDiv w:val="1"/>
      <w:marLeft w:val="0"/>
      <w:marRight w:val="0"/>
      <w:marTop w:val="0"/>
      <w:marBottom w:val="0"/>
      <w:divBdr>
        <w:top w:val="none" w:sz="0" w:space="0" w:color="auto"/>
        <w:left w:val="none" w:sz="0" w:space="0" w:color="auto"/>
        <w:bottom w:val="none" w:sz="0" w:space="0" w:color="auto"/>
        <w:right w:val="none" w:sz="0" w:space="0" w:color="auto"/>
      </w:divBdr>
    </w:div>
    <w:div w:id="496923926">
      <w:bodyDiv w:val="1"/>
      <w:marLeft w:val="0"/>
      <w:marRight w:val="0"/>
      <w:marTop w:val="0"/>
      <w:marBottom w:val="0"/>
      <w:divBdr>
        <w:top w:val="none" w:sz="0" w:space="0" w:color="auto"/>
        <w:left w:val="none" w:sz="0" w:space="0" w:color="auto"/>
        <w:bottom w:val="none" w:sz="0" w:space="0" w:color="auto"/>
        <w:right w:val="none" w:sz="0" w:space="0" w:color="auto"/>
      </w:divBdr>
      <w:divsChild>
        <w:div w:id="1413770322">
          <w:marLeft w:val="0"/>
          <w:marRight w:val="0"/>
          <w:marTop w:val="0"/>
          <w:marBottom w:val="0"/>
          <w:divBdr>
            <w:top w:val="none" w:sz="0" w:space="0" w:color="auto"/>
            <w:left w:val="none" w:sz="0" w:space="0" w:color="auto"/>
            <w:bottom w:val="none" w:sz="0" w:space="0" w:color="auto"/>
            <w:right w:val="none" w:sz="0" w:space="0" w:color="auto"/>
          </w:divBdr>
        </w:div>
      </w:divsChild>
    </w:div>
    <w:div w:id="686980406">
      <w:bodyDiv w:val="1"/>
      <w:marLeft w:val="0"/>
      <w:marRight w:val="0"/>
      <w:marTop w:val="0"/>
      <w:marBottom w:val="0"/>
      <w:divBdr>
        <w:top w:val="none" w:sz="0" w:space="0" w:color="auto"/>
        <w:left w:val="none" w:sz="0" w:space="0" w:color="auto"/>
        <w:bottom w:val="none" w:sz="0" w:space="0" w:color="auto"/>
        <w:right w:val="none" w:sz="0" w:space="0" w:color="auto"/>
      </w:divBdr>
    </w:div>
    <w:div w:id="689717063">
      <w:bodyDiv w:val="1"/>
      <w:marLeft w:val="0"/>
      <w:marRight w:val="0"/>
      <w:marTop w:val="0"/>
      <w:marBottom w:val="0"/>
      <w:divBdr>
        <w:top w:val="none" w:sz="0" w:space="0" w:color="auto"/>
        <w:left w:val="none" w:sz="0" w:space="0" w:color="auto"/>
        <w:bottom w:val="none" w:sz="0" w:space="0" w:color="auto"/>
        <w:right w:val="none" w:sz="0" w:space="0" w:color="auto"/>
      </w:divBdr>
      <w:divsChild>
        <w:div w:id="1332441117">
          <w:marLeft w:val="0"/>
          <w:marRight w:val="0"/>
          <w:marTop w:val="0"/>
          <w:marBottom w:val="0"/>
          <w:divBdr>
            <w:top w:val="none" w:sz="0" w:space="0" w:color="auto"/>
            <w:left w:val="none" w:sz="0" w:space="0" w:color="auto"/>
            <w:bottom w:val="none" w:sz="0" w:space="0" w:color="auto"/>
            <w:right w:val="none" w:sz="0" w:space="0" w:color="auto"/>
          </w:divBdr>
          <w:divsChild>
            <w:div w:id="12726395">
              <w:marLeft w:val="0"/>
              <w:marRight w:val="0"/>
              <w:marTop w:val="0"/>
              <w:marBottom w:val="0"/>
              <w:divBdr>
                <w:top w:val="none" w:sz="0" w:space="0" w:color="auto"/>
                <w:left w:val="none" w:sz="0" w:space="0" w:color="auto"/>
                <w:bottom w:val="none" w:sz="0" w:space="0" w:color="auto"/>
                <w:right w:val="none" w:sz="0" w:space="0" w:color="auto"/>
              </w:divBdr>
            </w:div>
            <w:div w:id="1633943851">
              <w:marLeft w:val="0"/>
              <w:marRight w:val="0"/>
              <w:marTop w:val="0"/>
              <w:marBottom w:val="0"/>
              <w:divBdr>
                <w:top w:val="none" w:sz="0" w:space="0" w:color="auto"/>
                <w:left w:val="none" w:sz="0" w:space="0" w:color="auto"/>
                <w:bottom w:val="none" w:sz="0" w:space="0" w:color="auto"/>
                <w:right w:val="none" w:sz="0" w:space="0" w:color="auto"/>
              </w:divBdr>
            </w:div>
            <w:div w:id="18295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3916">
      <w:bodyDiv w:val="1"/>
      <w:marLeft w:val="0"/>
      <w:marRight w:val="0"/>
      <w:marTop w:val="0"/>
      <w:marBottom w:val="0"/>
      <w:divBdr>
        <w:top w:val="none" w:sz="0" w:space="0" w:color="auto"/>
        <w:left w:val="none" w:sz="0" w:space="0" w:color="auto"/>
        <w:bottom w:val="none" w:sz="0" w:space="0" w:color="auto"/>
        <w:right w:val="none" w:sz="0" w:space="0" w:color="auto"/>
      </w:divBdr>
      <w:divsChild>
        <w:div w:id="2017684732">
          <w:marLeft w:val="0"/>
          <w:marRight w:val="0"/>
          <w:marTop w:val="0"/>
          <w:marBottom w:val="0"/>
          <w:divBdr>
            <w:top w:val="none" w:sz="0" w:space="0" w:color="auto"/>
            <w:left w:val="none" w:sz="0" w:space="0" w:color="auto"/>
            <w:bottom w:val="none" w:sz="0" w:space="0" w:color="auto"/>
            <w:right w:val="none" w:sz="0" w:space="0" w:color="auto"/>
          </w:divBdr>
        </w:div>
      </w:divsChild>
    </w:div>
    <w:div w:id="921724184">
      <w:bodyDiv w:val="1"/>
      <w:marLeft w:val="0"/>
      <w:marRight w:val="0"/>
      <w:marTop w:val="0"/>
      <w:marBottom w:val="0"/>
      <w:divBdr>
        <w:top w:val="none" w:sz="0" w:space="0" w:color="auto"/>
        <w:left w:val="none" w:sz="0" w:space="0" w:color="auto"/>
        <w:bottom w:val="none" w:sz="0" w:space="0" w:color="auto"/>
        <w:right w:val="none" w:sz="0" w:space="0" w:color="auto"/>
      </w:divBdr>
      <w:divsChild>
        <w:div w:id="347945606">
          <w:marLeft w:val="0"/>
          <w:marRight w:val="0"/>
          <w:marTop w:val="0"/>
          <w:marBottom w:val="0"/>
          <w:divBdr>
            <w:top w:val="none" w:sz="0" w:space="0" w:color="auto"/>
            <w:left w:val="none" w:sz="0" w:space="0" w:color="auto"/>
            <w:bottom w:val="none" w:sz="0" w:space="0" w:color="auto"/>
            <w:right w:val="none" w:sz="0" w:space="0" w:color="auto"/>
          </w:divBdr>
        </w:div>
      </w:divsChild>
    </w:div>
    <w:div w:id="967901978">
      <w:bodyDiv w:val="1"/>
      <w:marLeft w:val="0"/>
      <w:marRight w:val="0"/>
      <w:marTop w:val="0"/>
      <w:marBottom w:val="0"/>
      <w:divBdr>
        <w:top w:val="none" w:sz="0" w:space="0" w:color="auto"/>
        <w:left w:val="none" w:sz="0" w:space="0" w:color="auto"/>
        <w:bottom w:val="none" w:sz="0" w:space="0" w:color="auto"/>
        <w:right w:val="none" w:sz="0" w:space="0" w:color="auto"/>
      </w:divBdr>
      <w:divsChild>
        <w:div w:id="50151643">
          <w:marLeft w:val="0"/>
          <w:marRight w:val="0"/>
          <w:marTop w:val="0"/>
          <w:marBottom w:val="0"/>
          <w:divBdr>
            <w:top w:val="none" w:sz="0" w:space="0" w:color="auto"/>
            <w:left w:val="none" w:sz="0" w:space="0" w:color="auto"/>
            <w:bottom w:val="none" w:sz="0" w:space="0" w:color="auto"/>
            <w:right w:val="none" w:sz="0" w:space="0" w:color="auto"/>
          </w:divBdr>
        </w:div>
      </w:divsChild>
    </w:div>
    <w:div w:id="976645416">
      <w:bodyDiv w:val="1"/>
      <w:marLeft w:val="0"/>
      <w:marRight w:val="0"/>
      <w:marTop w:val="0"/>
      <w:marBottom w:val="0"/>
      <w:divBdr>
        <w:top w:val="none" w:sz="0" w:space="0" w:color="auto"/>
        <w:left w:val="none" w:sz="0" w:space="0" w:color="auto"/>
        <w:bottom w:val="none" w:sz="0" w:space="0" w:color="auto"/>
        <w:right w:val="none" w:sz="0" w:space="0" w:color="auto"/>
      </w:divBdr>
    </w:div>
    <w:div w:id="984630055">
      <w:bodyDiv w:val="1"/>
      <w:marLeft w:val="0"/>
      <w:marRight w:val="0"/>
      <w:marTop w:val="0"/>
      <w:marBottom w:val="0"/>
      <w:divBdr>
        <w:top w:val="none" w:sz="0" w:space="0" w:color="auto"/>
        <w:left w:val="none" w:sz="0" w:space="0" w:color="auto"/>
        <w:bottom w:val="none" w:sz="0" w:space="0" w:color="auto"/>
        <w:right w:val="none" w:sz="0" w:space="0" w:color="auto"/>
      </w:divBdr>
      <w:divsChild>
        <w:div w:id="1477603254">
          <w:marLeft w:val="0"/>
          <w:marRight w:val="0"/>
          <w:marTop w:val="0"/>
          <w:marBottom w:val="0"/>
          <w:divBdr>
            <w:top w:val="none" w:sz="0" w:space="0" w:color="auto"/>
            <w:left w:val="none" w:sz="0" w:space="0" w:color="auto"/>
            <w:bottom w:val="none" w:sz="0" w:space="0" w:color="auto"/>
            <w:right w:val="none" w:sz="0" w:space="0" w:color="auto"/>
          </w:divBdr>
        </w:div>
      </w:divsChild>
    </w:div>
    <w:div w:id="1102337971">
      <w:bodyDiv w:val="1"/>
      <w:marLeft w:val="0"/>
      <w:marRight w:val="0"/>
      <w:marTop w:val="0"/>
      <w:marBottom w:val="0"/>
      <w:divBdr>
        <w:top w:val="none" w:sz="0" w:space="0" w:color="auto"/>
        <w:left w:val="none" w:sz="0" w:space="0" w:color="auto"/>
        <w:bottom w:val="none" w:sz="0" w:space="0" w:color="auto"/>
        <w:right w:val="none" w:sz="0" w:space="0" w:color="auto"/>
      </w:divBdr>
      <w:divsChild>
        <w:div w:id="724522208">
          <w:marLeft w:val="0"/>
          <w:marRight w:val="0"/>
          <w:marTop w:val="0"/>
          <w:marBottom w:val="0"/>
          <w:divBdr>
            <w:top w:val="none" w:sz="0" w:space="0" w:color="auto"/>
            <w:left w:val="none" w:sz="0" w:space="0" w:color="auto"/>
            <w:bottom w:val="none" w:sz="0" w:space="0" w:color="auto"/>
            <w:right w:val="none" w:sz="0" w:space="0" w:color="auto"/>
          </w:divBdr>
        </w:div>
      </w:divsChild>
    </w:div>
    <w:div w:id="1452821839">
      <w:bodyDiv w:val="1"/>
      <w:marLeft w:val="0"/>
      <w:marRight w:val="0"/>
      <w:marTop w:val="0"/>
      <w:marBottom w:val="0"/>
      <w:divBdr>
        <w:top w:val="none" w:sz="0" w:space="0" w:color="auto"/>
        <w:left w:val="none" w:sz="0" w:space="0" w:color="auto"/>
        <w:bottom w:val="none" w:sz="0" w:space="0" w:color="auto"/>
        <w:right w:val="none" w:sz="0" w:space="0" w:color="auto"/>
      </w:divBdr>
      <w:divsChild>
        <w:div w:id="84621245">
          <w:marLeft w:val="0"/>
          <w:marRight w:val="0"/>
          <w:marTop w:val="0"/>
          <w:marBottom w:val="0"/>
          <w:divBdr>
            <w:top w:val="none" w:sz="0" w:space="0" w:color="auto"/>
            <w:left w:val="none" w:sz="0" w:space="0" w:color="auto"/>
            <w:bottom w:val="none" w:sz="0" w:space="0" w:color="auto"/>
            <w:right w:val="none" w:sz="0" w:space="0" w:color="auto"/>
          </w:divBdr>
        </w:div>
      </w:divsChild>
    </w:div>
    <w:div w:id="1467240602">
      <w:bodyDiv w:val="1"/>
      <w:marLeft w:val="0"/>
      <w:marRight w:val="0"/>
      <w:marTop w:val="0"/>
      <w:marBottom w:val="0"/>
      <w:divBdr>
        <w:top w:val="none" w:sz="0" w:space="0" w:color="auto"/>
        <w:left w:val="none" w:sz="0" w:space="0" w:color="auto"/>
        <w:bottom w:val="none" w:sz="0" w:space="0" w:color="auto"/>
        <w:right w:val="none" w:sz="0" w:space="0" w:color="auto"/>
      </w:divBdr>
      <w:divsChild>
        <w:div w:id="67073331">
          <w:marLeft w:val="0"/>
          <w:marRight w:val="0"/>
          <w:marTop w:val="0"/>
          <w:marBottom w:val="0"/>
          <w:divBdr>
            <w:top w:val="none" w:sz="0" w:space="0" w:color="auto"/>
            <w:left w:val="none" w:sz="0" w:space="0" w:color="auto"/>
            <w:bottom w:val="none" w:sz="0" w:space="0" w:color="auto"/>
            <w:right w:val="none" w:sz="0" w:space="0" w:color="auto"/>
          </w:divBdr>
        </w:div>
      </w:divsChild>
    </w:div>
    <w:div w:id="1545480255">
      <w:bodyDiv w:val="1"/>
      <w:marLeft w:val="0"/>
      <w:marRight w:val="0"/>
      <w:marTop w:val="0"/>
      <w:marBottom w:val="0"/>
      <w:divBdr>
        <w:top w:val="none" w:sz="0" w:space="0" w:color="auto"/>
        <w:left w:val="none" w:sz="0" w:space="0" w:color="auto"/>
        <w:bottom w:val="none" w:sz="0" w:space="0" w:color="auto"/>
        <w:right w:val="none" w:sz="0" w:space="0" w:color="auto"/>
      </w:divBdr>
      <w:divsChild>
        <w:div w:id="301353601">
          <w:marLeft w:val="0"/>
          <w:marRight w:val="0"/>
          <w:marTop w:val="0"/>
          <w:marBottom w:val="0"/>
          <w:divBdr>
            <w:top w:val="none" w:sz="0" w:space="0" w:color="auto"/>
            <w:left w:val="none" w:sz="0" w:space="0" w:color="auto"/>
            <w:bottom w:val="none" w:sz="0" w:space="0" w:color="auto"/>
            <w:right w:val="none" w:sz="0" w:space="0" w:color="auto"/>
          </w:divBdr>
        </w:div>
      </w:divsChild>
    </w:div>
    <w:div w:id="1582595797">
      <w:bodyDiv w:val="1"/>
      <w:marLeft w:val="0"/>
      <w:marRight w:val="0"/>
      <w:marTop w:val="0"/>
      <w:marBottom w:val="0"/>
      <w:divBdr>
        <w:top w:val="none" w:sz="0" w:space="0" w:color="auto"/>
        <w:left w:val="none" w:sz="0" w:space="0" w:color="auto"/>
        <w:bottom w:val="none" w:sz="0" w:space="0" w:color="auto"/>
        <w:right w:val="none" w:sz="0" w:space="0" w:color="auto"/>
      </w:divBdr>
      <w:divsChild>
        <w:div w:id="1712262467">
          <w:marLeft w:val="0"/>
          <w:marRight w:val="0"/>
          <w:marTop w:val="0"/>
          <w:marBottom w:val="0"/>
          <w:divBdr>
            <w:top w:val="none" w:sz="0" w:space="0" w:color="auto"/>
            <w:left w:val="none" w:sz="0" w:space="0" w:color="auto"/>
            <w:bottom w:val="none" w:sz="0" w:space="0" w:color="auto"/>
            <w:right w:val="none" w:sz="0" w:space="0" w:color="auto"/>
          </w:divBdr>
        </w:div>
      </w:divsChild>
    </w:div>
    <w:div w:id="1687125200">
      <w:bodyDiv w:val="1"/>
      <w:marLeft w:val="0"/>
      <w:marRight w:val="0"/>
      <w:marTop w:val="0"/>
      <w:marBottom w:val="0"/>
      <w:divBdr>
        <w:top w:val="none" w:sz="0" w:space="0" w:color="auto"/>
        <w:left w:val="none" w:sz="0" w:space="0" w:color="auto"/>
        <w:bottom w:val="none" w:sz="0" w:space="0" w:color="auto"/>
        <w:right w:val="none" w:sz="0" w:space="0" w:color="auto"/>
      </w:divBdr>
      <w:divsChild>
        <w:div w:id="729304392">
          <w:marLeft w:val="0"/>
          <w:marRight w:val="0"/>
          <w:marTop w:val="0"/>
          <w:marBottom w:val="0"/>
          <w:divBdr>
            <w:top w:val="none" w:sz="0" w:space="0" w:color="auto"/>
            <w:left w:val="none" w:sz="0" w:space="0" w:color="auto"/>
            <w:bottom w:val="none" w:sz="0" w:space="0" w:color="auto"/>
            <w:right w:val="none" w:sz="0" w:space="0" w:color="auto"/>
          </w:divBdr>
        </w:div>
      </w:divsChild>
    </w:div>
    <w:div w:id="1799568749">
      <w:bodyDiv w:val="1"/>
      <w:marLeft w:val="0"/>
      <w:marRight w:val="0"/>
      <w:marTop w:val="0"/>
      <w:marBottom w:val="0"/>
      <w:divBdr>
        <w:top w:val="none" w:sz="0" w:space="0" w:color="auto"/>
        <w:left w:val="none" w:sz="0" w:space="0" w:color="auto"/>
        <w:bottom w:val="none" w:sz="0" w:space="0" w:color="auto"/>
        <w:right w:val="none" w:sz="0" w:space="0" w:color="auto"/>
      </w:divBdr>
    </w:div>
    <w:div w:id="1805154210">
      <w:bodyDiv w:val="1"/>
      <w:marLeft w:val="0"/>
      <w:marRight w:val="0"/>
      <w:marTop w:val="0"/>
      <w:marBottom w:val="0"/>
      <w:divBdr>
        <w:top w:val="none" w:sz="0" w:space="0" w:color="auto"/>
        <w:left w:val="none" w:sz="0" w:space="0" w:color="auto"/>
        <w:bottom w:val="none" w:sz="0" w:space="0" w:color="auto"/>
        <w:right w:val="none" w:sz="0" w:space="0" w:color="auto"/>
      </w:divBdr>
      <w:divsChild>
        <w:div w:id="597641911">
          <w:marLeft w:val="0"/>
          <w:marRight w:val="0"/>
          <w:marTop w:val="0"/>
          <w:marBottom w:val="0"/>
          <w:divBdr>
            <w:top w:val="none" w:sz="0" w:space="0" w:color="auto"/>
            <w:left w:val="none" w:sz="0" w:space="0" w:color="auto"/>
            <w:bottom w:val="none" w:sz="0" w:space="0" w:color="auto"/>
            <w:right w:val="none" w:sz="0" w:space="0" w:color="auto"/>
          </w:divBdr>
        </w:div>
      </w:divsChild>
    </w:div>
    <w:div w:id="1821997658">
      <w:bodyDiv w:val="1"/>
      <w:marLeft w:val="0"/>
      <w:marRight w:val="0"/>
      <w:marTop w:val="0"/>
      <w:marBottom w:val="0"/>
      <w:divBdr>
        <w:top w:val="none" w:sz="0" w:space="0" w:color="auto"/>
        <w:left w:val="none" w:sz="0" w:space="0" w:color="auto"/>
        <w:bottom w:val="none" w:sz="0" w:space="0" w:color="auto"/>
        <w:right w:val="none" w:sz="0" w:space="0" w:color="auto"/>
      </w:divBdr>
      <w:divsChild>
        <w:div w:id="1428574527">
          <w:marLeft w:val="0"/>
          <w:marRight w:val="0"/>
          <w:marTop w:val="0"/>
          <w:marBottom w:val="0"/>
          <w:divBdr>
            <w:top w:val="none" w:sz="0" w:space="0" w:color="auto"/>
            <w:left w:val="none" w:sz="0" w:space="0" w:color="auto"/>
            <w:bottom w:val="none" w:sz="0" w:space="0" w:color="auto"/>
            <w:right w:val="none" w:sz="0" w:space="0" w:color="auto"/>
          </w:divBdr>
        </w:div>
      </w:divsChild>
    </w:div>
    <w:div w:id="1882937074">
      <w:bodyDiv w:val="1"/>
      <w:marLeft w:val="0"/>
      <w:marRight w:val="0"/>
      <w:marTop w:val="0"/>
      <w:marBottom w:val="0"/>
      <w:divBdr>
        <w:top w:val="none" w:sz="0" w:space="0" w:color="auto"/>
        <w:left w:val="none" w:sz="0" w:space="0" w:color="auto"/>
        <w:bottom w:val="none" w:sz="0" w:space="0" w:color="auto"/>
        <w:right w:val="none" w:sz="0" w:space="0" w:color="auto"/>
      </w:divBdr>
      <w:divsChild>
        <w:div w:id="1735083312">
          <w:marLeft w:val="0"/>
          <w:marRight w:val="0"/>
          <w:marTop w:val="0"/>
          <w:marBottom w:val="0"/>
          <w:divBdr>
            <w:top w:val="none" w:sz="0" w:space="0" w:color="auto"/>
            <w:left w:val="none" w:sz="0" w:space="0" w:color="auto"/>
            <w:bottom w:val="none" w:sz="0" w:space="0" w:color="auto"/>
            <w:right w:val="none" w:sz="0" w:space="0" w:color="auto"/>
          </w:divBdr>
        </w:div>
      </w:divsChild>
    </w:div>
    <w:div w:id="2019115684">
      <w:bodyDiv w:val="1"/>
      <w:marLeft w:val="0"/>
      <w:marRight w:val="0"/>
      <w:marTop w:val="0"/>
      <w:marBottom w:val="0"/>
      <w:divBdr>
        <w:top w:val="none" w:sz="0" w:space="0" w:color="auto"/>
        <w:left w:val="none" w:sz="0" w:space="0" w:color="auto"/>
        <w:bottom w:val="none" w:sz="0" w:space="0" w:color="auto"/>
        <w:right w:val="none" w:sz="0" w:space="0" w:color="auto"/>
      </w:divBdr>
      <w:divsChild>
        <w:div w:id="422914401">
          <w:marLeft w:val="0"/>
          <w:marRight w:val="0"/>
          <w:marTop w:val="0"/>
          <w:marBottom w:val="0"/>
          <w:divBdr>
            <w:top w:val="none" w:sz="0" w:space="0" w:color="auto"/>
            <w:left w:val="none" w:sz="0" w:space="0" w:color="auto"/>
            <w:bottom w:val="none" w:sz="0" w:space="0" w:color="auto"/>
            <w:right w:val="none" w:sz="0" w:space="0" w:color="auto"/>
          </w:divBdr>
        </w:div>
      </w:divsChild>
    </w:div>
    <w:div w:id="2069570265">
      <w:bodyDiv w:val="1"/>
      <w:marLeft w:val="0"/>
      <w:marRight w:val="0"/>
      <w:marTop w:val="0"/>
      <w:marBottom w:val="0"/>
      <w:divBdr>
        <w:top w:val="none" w:sz="0" w:space="0" w:color="auto"/>
        <w:left w:val="none" w:sz="0" w:space="0" w:color="auto"/>
        <w:bottom w:val="none" w:sz="0" w:space="0" w:color="auto"/>
        <w:right w:val="none" w:sz="0" w:space="0" w:color="auto"/>
      </w:divBdr>
      <w:divsChild>
        <w:div w:id="8970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uonghocketnoi.edu.v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truonghocketnoi.edu.vn" TargetMode="External"/><Relationship Id="rId4" Type="http://schemas.microsoft.com/office/2007/relationships/stylesWithEffects" Target="stylesWithEffects.xml"/><Relationship Id="rId9" Type="http://schemas.openxmlformats.org/officeDocument/2006/relationships/hyperlink" Target="http://truonghocketnoi.edu.v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AWDATA\LAWD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73A66-8B5D-4D19-966A-617FCB87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LAWDATA</Template>
  <TotalTime>1</TotalTime>
  <Pages>7</Pages>
  <Words>3024</Words>
  <Characters>17238</Characters>
  <Application>Microsoft Office Word</Application>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Company>SO GIAO DUC DAO TAO TAY NINH</Company>
  <LinksUpToDate>false</LinksUpToDate>
  <CharactersWithSpaces>20222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Smart</dc:creator>
  <cp:lastModifiedBy>Admin</cp:lastModifiedBy>
  <cp:revision>2</cp:revision>
  <cp:lastPrinted>2017-07-28T01:50:00Z</cp:lastPrinted>
  <dcterms:created xsi:type="dcterms:W3CDTF">2017-08-23T00:45:00Z</dcterms:created>
  <dcterms:modified xsi:type="dcterms:W3CDTF">2017-08-23T00:45:00Z</dcterms:modified>
</cp:coreProperties>
</file>